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56" w:rsidRPr="00BE3F7E" w:rsidRDefault="00E01B56" w:rsidP="00E01B56">
      <w:pPr>
        <w:ind w:firstLine="708"/>
        <w:rPr>
          <w:rFonts w:ascii="Verdana" w:hAnsi="Verdana"/>
          <w:sz w:val="10"/>
          <w:lang w:eastAsia="ar-SA"/>
        </w:rPr>
      </w:pPr>
    </w:p>
    <w:p w:rsidR="00F04641" w:rsidRPr="0099046E" w:rsidRDefault="00F04641" w:rsidP="00F04641">
      <w:pPr>
        <w:ind w:left="5664"/>
        <w:rPr>
          <w:rFonts w:ascii="Calibri" w:hAnsi="Calibri" w:cs="Tahoma"/>
          <w:b/>
          <w:bCs/>
        </w:rPr>
      </w:pPr>
      <w:r w:rsidRPr="0099046E">
        <w:rPr>
          <w:rFonts w:ascii="Calibri" w:hAnsi="Calibri" w:cs="Tahoma"/>
          <w:b/>
          <w:bCs/>
        </w:rPr>
        <w:t xml:space="preserve">    Alla Dirigente Scolastica</w:t>
      </w:r>
    </w:p>
    <w:p w:rsidR="00F04641" w:rsidRPr="0099046E" w:rsidRDefault="00F04641" w:rsidP="00F04641">
      <w:pPr>
        <w:ind w:left="4248"/>
        <w:rPr>
          <w:rFonts w:ascii="Calibri" w:hAnsi="Calibri" w:cs="Tahoma"/>
          <w:b/>
          <w:bCs/>
        </w:rPr>
      </w:pPr>
      <w:r w:rsidRPr="0099046E">
        <w:rPr>
          <w:rFonts w:ascii="Calibri" w:hAnsi="Calibri" w:cs="Tahoma"/>
          <w:b/>
          <w:bCs/>
        </w:rPr>
        <w:t xml:space="preserve">      </w:t>
      </w:r>
      <w:r w:rsidRPr="0099046E">
        <w:rPr>
          <w:rFonts w:ascii="Calibri" w:hAnsi="Calibri" w:cs="Tahoma"/>
          <w:b/>
          <w:bCs/>
        </w:rPr>
        <w:tab/>
      </w:r>
      <w:r w:rsidRPr="0099046E">
        <w:rPr>
          <w:rFonts w:ascii="Calibri" w:hAnsi="Calibri" w:cs="Tahoma"/>
          <w:b/>
          <w:bCs/>
        </w:rPr>
        <w:tab/>
        <w:t xml:space="preserve">    Istituto Comprensivo “B. Sestini”</w:t>
      </w:r>
    </w:p>
    <w:p w:rsidR="00F04641" w:rsidRPr="0099046E" w:rsidRDefault="00F04641" w:rsidP="00F04641">
      <w:pPr>
        <w:ind w:left="4956" w:firstLine="708"/>
        <w:rPr>
          <w:rFonts w:ascii="Calibri" w:hAnsi="Calibri" w:cs="Tahoma"/>
        </w:rPr>
      </w:pPr>
      <w:r w:rsidRPr="0099046E">
        <w:rPr>
          <w:rFonts w:ascii="Calibri" w:hAnsi="Calibri" w:cs="Tahoma"/>
          <w:b/>
          <w:bCs/>
        </w:rPr>
        <w:t xml:space="preserve">    di Agliana</w:t>
      </w:r>
    </w:p>
    <w:p w:rsidR="00F04641" w:rsidRPr="0099046E" w:rsidRDefault="00F04641" w:rsidP="00F04641">
      <w:pPr>
        <w:pStyle w:val="Titolo4"/>
        <w:rPr>
          <w:rFonts w:ascii="Calibri" w:hAnsi="Calibri" w:cs="Tahoma"/>
          <w:iCs/>
          <w:sz w:val="24"/>
        </w:rPr>
      </w:pPr>
      <w:r w:rsidRPr="0099046E">
        <w:rPr>
          <w:rFonts w:ascii="Calibri" w:hAnsi="Calibri" w:cs="Tahoma"/>
          <w:b w:val="0"/>
          <w:bCs w:val="0"/>
          <w:iCs/>
          <w:sz w:val="24"/>
        </w:rPr>
        <w:t>Oggetto:</w:t>
      </w:r>
      <w:r w:rsidRPr="0099046E">
        <w:rPr>
          <w:rFonts w:ascii="Calibri" w:hAnsi="Calibri" w:cs="Tahoma"/>
          <w:b w:val="0"/>
          <w:i/>
          <w:iCs/>
          <w:sz w:val="24"/>
        </w:rPr>
        <w:t xml:space="preserve">  </w:t>
      </w:r>
      <w:r w:rsidRPr="0099046E">
        <w:rPr>
          <w:rFonts w:ascii="Calibri" w:hAnsi="Calibri" w:cs="Tahoma"/>
          <w:iCs/>
          <w:sz w:val="24"/>
        </w:rPr>
        <w:t>Richiesta generica</w:t>
      </w:r>
    </w:p>
    <w:p w:rsidR="00F04641" w:rsidRPr="0099046E" w:rsidRDefault="00F04641" w:rsidP="00F04641">
      <w:pPr>
        <w:rPr>
          <w:rFonts w:ascii="Calibri" w:hAnsi="Calibri" w:cs="Tahoma"/>
          <w:b/>
          <w:bCs/>
        </w:rPr>
      </w:pPr>
      <w:r w:rsidRPr="0099046E">
        <w:rPr>
          <w:rFonts w:ascii="Calibri" w:hAnsi="Calibri" w:cs="Tahoma"/>
        </w:rPr>
        <w:tab/>
      </w:r>
      <w:r w:rsidRPr="0099046E">
        <w:rPr>
          <w:rFonts w:ascii="Calibri" w:hAnsi="Calibri" w:cs="Tahoma"/>
        </w:rPr>
        <w:tab/>
      </w:r>
      <w:r w:rsidRPr="0099046E">
        <w:rPr>
          <w:rFonts w:ascii="Calibri" w:hAnsi="Calibri" w:cs="Tahoma"/>
          <w:b/>
          <w:bCs/>
        </w:rPr>
        <w:t xml:space="preserve">     </w:t>
      </w:r>
    </w:p>
    <w:p w:rsidR="00F04641" w:rsidRDefault="00F04641" w:rsidP="00F04641">
      <w:pPr>
        <w:spacing w:line="360" w:lineRule="auto"/>
        <w:ind w:firstLine="708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 xml:space="preserve">Il / La sottoscritt_ </w:t>
      </w:r>
      <w:r>
        <w:rPr>
          <w:rFonts w:ascii="Calibri" w:hAnsi="Calibri" w:cs="Tahoma"/>
        </w:rPr>
        <w:t xml:space="preserve">  </w:t>
      </w:r>
      <w:r w:rsidRPr="0099046E">
        <w:rPr>
          <w:rFonts w:ascii="Calibri" w:hAnsi="Calibri" w:cs="Tahoma"/>
        </w:rPr>
        <w:t>______________________________</w:t>
      </w:r>
      <w:r>
        <w:rPr>
          <w:rFonts w:ascii="Calibri" w:hAnsi="Calibri" w:cs="Tahoma"/>
        </w:rPr>
        <w:t>_______________________ madre / padre</w:t>
      </w:r>
    </w:p>
    <w:p w:rsidR="00F04641" w:rsidRDefault="00F04641" w:rsidP="00F04641">
      <w:pPr>
        <w:spacing w:line="360" w:lineRule="auto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>dell’alunno/a ___________________________________</w:t>
      </w:r>
      <w:r>
        <w:rPr>
          <w:rFonts w:ascii="Calibri" w:hAnsi="Calibri" w:cs="Tahoma"/>
        </w:rPr>
        <w:t>_</w:t>
      </w:r>
      <w:r w:rsidRPr="0099046E">
        <w:rPr>
          <w:rFonts w:ascii="Calibri" w:hAnsi="Calibri" w:cs="Tahoma"/>
        </w:rPr>
        <w:t>___ frequentante la cl _</w:t>
      </w:r>
      <w:r>
        <w:rPr>
          <w:rFonts w:ascii="Calibri" w:hAnsi="Calibri" w:cs="Tahoma"/>
        </w:rPr>
        <w:t>_</w:t>
      </w:r>
      <w:r w:rsidRPr="0099046E">
        <w:rPr>
          <w:rFonts w:ascii="Calibri" w:hAnsi="Calibri" w:cs="Tahoma"/>
        </w:rPr>
        <w:t>_</w:t>
      </w:r>
      <w:r>
        <w:rPr>
          <w:rFonts w:ascii="Calibri" w:hAnsi="Calibri" w:cs="Tahoma"/>
        </w:rPr>
        <w:t>_</w:t>
      </w:r>
      <w:r w:rsidRPr="0099046E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</w:t>
      </w:r>
      <w:r w:rsidRPr="0099046E">
        <w:rPr>
          <w:rFonts w:ascii="Calibri" w:hAnsi="Calibri" w:cs="Tahoma"/>
        </w:rPr>
        <w:t>Sez. _</w:t>
      </w:r>
      <w:r>
        <w:rPr>
          <w:rFonts w:ascii="Calibri" w:hAnsi="Calibri" w:cs="Tahoma"/>
        </w:rPr>
        <w:t>_</w:t>
      </w:r>
      <w:r w:rsidRPr="0099046E">
        <w:rPr>
          <w:rFonts w:ascii="Calibri" w:hAnsi="Calibri" w:cs="Tahoma"/>
        </w:rPr>
        <w:t>_</w:t>
      </w:r>
      <w:r>
        <w:rPr>
          <w:rFonts w:ascii="Calibri" w:hAnsi="Calibri" w:cs="Tahoma"/>
        </w:rPr>
        <w:t xml:space="preserve">_  presso la </w:t>
      </w:r>
    </w:p>
    <w:p w:rsidR="00F04641" w:rsidRPr="0099046E" w:rsidRDefault="00F04641" w:rsidP="00F04641">
      <w:pPr>
        <w:spacing w:line="360" w:lineRule="auto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 xml:space="preserve">Scuola Infanzia di     </w:t>
      </w:r>
      <w:r>
        <w:rPr>
          <w:rFonts w:ascii="Calibri" w:hAnsi="Calibri" w:cs="Tahoma"/>
        </w:rPr>
        <w:t xml:space="preserve">  ______________________</w:t>
      </w:r>
    </w:p>
    <w:p w:rsidR="00F04641" w:rsidRPr="0099046E" w:rsidRDefault="00F04641" w:rsidP="00F04641">
      <w:pPr>
        <w:spacing w:line="360" w:lineRule="auto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 xml:space="preserve">Scuola Primaria di     </w:t>
      </w:r>
      <w:r>
        <w:rPr>
          <w:rFonts w:ascii="Calibri" w:hAnsi="Calibri" w:cs="Tahoma"/>
        </w:rPr>
        <w:t xml:space="preserve"> </w:t>
      </w:r>
      <w:r w:rsidRPr="0099046E">
        <w:rPr>
          <w:rFonts w:ascii="Calibri" w:hAnsi="Calibri" w:cs="Tahoma"/>
        </w:rPr>
        <w:t>________________</w:t>
      </w:r>
      <w:r>
        <w:rPr>
          <w:rFonts w:ascii="Calibri" w:hAnsi="Calibri" w:cs="Tahoma"/>
        </w:rPr>
        <w:t>_</w:t>
      </w:r>
      <w:r w:rsidRPr="0099046E">
        <w:rPr>
          <w:rFonts w:ascii="Calibri" w:hAnsi="Calibri" w:cs="Tahoma"/>
        </w:rPr>
        <w:t>_</w:t>
      </w:r>
      <w:r>
        <w:rPr>
          <w:rFonts w:ascii="Calibri" w:hAnsi="Calibri" w:cs="Tahoma"/>
        </w:rPr>
        <w:t>____</w:t>
      </w:r>
    </w:p>
    <w:p w:rsidR="00F04641" w:rsidRPr="0099046E" w:rsidRDefault="00F04641" w:rsidP="00F04641">
      <w:pPr>
        <w:spacing w:line="360" w:lineRule="auto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>Secondaria I Grado    _________________</w:t>
      </w:r>
      <w:r>
        <w:rPr>
          <w:rFonts w:ascii="Calibri" w:hAnsi="Calibri" w:cs="Tahoma"/>
        </w:rPr>
        <w:t>_____</w:t>
      </w:r>
    </w:p>
    <w:p w:rsidR="00F04641" w:rsidRPr="004329B9" w:rsidRDefault="00F04641" w:rsidP="00F04641">
      <w:pPr>
        <w:spacing w:line="360" w:lineRule="auto"/>
        <w:jc w:val="both"/>
        <w:rPr>
          <w:rFonts w:ascii="Calibri" w:hAnsi="Calibri" w:cs="Tahoma"/>
        </w:rPr>
      </w:pPr>
      <w:r w:rsidRPr="0099046E">
        <w:rPr>
          <w:rFonts w:ascii="Calibri" w:hAnsi="Calibri" w:cs="Tahoma"/>
        </w:rPr>
        <w:t>nell’Anno Scolastico  ______ /_______</w:t>
      </w:r>
    </w:p>
    <w:p w:rsidR="00F04641" w:rsidRPr="0099046E" w:rsidRDefault="00F04641" w:rsidP="00F04641">
      <w:pPr>
        <w:pStyle w:val="Titolo9"/>
        <w:jc w:val="center"/>
        <w:rPr>
          <w:rFonts w:ascii="Calibri" w:hAnsi="Calibri" w:cs="Tahoma"/>
          <w:b/>
          <w:iCs/>
          <w:sz w:val="28"/>
          <w:szCs w:val="28"/>
        </w:rPr>
      </w:pPr>
      <w:r w:rsidRPr="0099046E">
        <w:rPr>
          <w:rFonts w:ascii="Calibri" w:hAnsi="Calibri" w:cs="Tahoma"/>
          <w:b/>
          <w:iCs/>
          <w:sz w:val="28"/>
          <w:szCs w:val="28"/>
        </w:rPr>
        <w:t>C H I E D E / COMUNICA</w:t>
      </w:r>
    </w:p>
    <w:p w:rsidR="00F04641" w:rsidRPr="0099046E" w:rsidRDefault="00F04641" w:rsidP="00F04641">
      <w:pPr>
        <w:jc w:val="both"/>
        <w:rPr>
          <w:rFonts w:ascii="Calibri" w:hAnsi="Calibri" w:cs="Tahoma"/>
          <w:b/>
          <w:bCs/>
          <w:sz w:val="16"/>
          <w:szCs w:val="16"/>
          <w:u w:val="single"/>
        </w:rPr>
      </w:pPr>
    </w:p>
    <w:p w:rsidR="00F04641" w:rsidRDefault="00F04641" w:rsidP="00F04641">
      <w:pPr>
        <w:pStyle w:val="Corpodeltesto2"/>
        <w:spacing w:line="360" w:lineRule="auto"/>
      </w:pPr>
      <w:r w:rsidRPr="009904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</w:t>
      </w:r>
      <w:r w:rsidRPr="0099046E">
        <w:br/>
        <w:t>________________________________________________________________________</w:t>
      </w:r>
      <w:r>
        <w:t>___________</w:t>
      </w:r>
      <w:r w:rsidRPr="0099046E">
        <w:t>____</w:t>
      </w:r>
    </w:p>
    <w:p w:rsidR="00F04641" w:rsidRDefault="00F04641" w:rsidP="00F04641">
      <w:pPr>
        <w:pStyle w:val="Corpodeltesto2"/>
        <w:spacing w:line="360" w:lineRule="auto"/>
      </w:pPr>
      <w:r>
        <w:t>_______________________________________________________________________________________</w:t>
      </w:r>
    </w:p>
    <w:p w:rsidR="00F04641" w:rsidRDefault="00F04641" w:rsidP="00F04641">
      <w:pPr>
        <w:pStyle w:val="Corpodeltesto2"/>
        <w:spacing w:line="360" w:lineRule="auto"/>
      </w:pPr>
      <w:r>
        <w:t>_______________________________________________________________________________________</w:t>
      </w:r>
    </w:p>
    <w:p w:rsidR="00F04641" w:rsidRPr="00CF277F" w:rsidRDefault="00F04641" w:rsidP="00F04641">
      <w:pPr>
        <w:pStyle w:val="Corpodeltesto2"/>
        <w:spacing w:line="360" w:lineRule="auto"/>
        <w:rPr>
          <w:rFonts w:ascii="Calibri" w:hAnsi="Calibri"/>
        </w:rPr>
      </w:pPr>
      <w:r w:rsidRPr="00CF277F">
        <w:rPr>
          <w:rFonts w:ascii="Calibri" w:hAnsi="Calibri"/>
        </w:rPr>
        <w:t>Cordialità</w:t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  <w:r w:rsidRPr="00CF277F">
        <w:rPr>
          <w:rFonts w:ascii="Calibri" w:hAnsi="Calibri" w:cs="Tahoma"/>
        </w:rPr>
        <w:tab/>
      </w:r>
    </w:p>
    <w:p w:rsidR="00F04641" w:rsidRDefault="00F04641" w:rsidP="00F04641">
      <w:pPr>
        <w:rPr>
          <w:rFonts w:ascii="Calibri" w:hAnsi="Calibri" w:cs="Tahoma"/>
        </w:rPr>
      </w:pPr>
      <w:r w:rsidRPr="0099046E">
        <w:rPr>
          <w:rFonts w:ascii="Calibri" w:hAnsi="Calibri" w:cs="Tahoma"/>
        </w:rPr>
        <w:t>Agliana li ______________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F04641" w:rsidRPr="0099046E" w:rsidRDefault="00F04641" w:rsidP="00F04641">
      <w:pPr>
        <w:rPr>
          <w:rFonts w:ascii="Calibri" w:hAnsi="Calibri" w:cs="Tahoma"/>
        </w:rPr>
      </w:pPr>
    </w:p>
    <w:p w:rsidR="00F04641" w:rsidRDefault="00F04641" w:rsidP="00F04641">
      <w:pPr>
        <w:autoSpaceDE w:val="0"/>
        <w:spacing w:line="360" w:lineRule="auto"/>
        <w:rPr>
          <w:rFonts w:ascii="Verdana" w:hAnsi="Verdana"/>
          <w:color w:val="181711"/>
          <w:sz w:val="20"/>
        </w:rPr>
      </w:pPr>
      <w:r>
        <w:rPr>
          <w:rFonts w:ascii="Verdana" w:hAnsi="Verdana"/>
          <w:color w:val="181711"/>
          <w:sz w:val="20"/>
        </w:rPr>
        <w:t>Firma Padre ___________________________</w:t>
      </w:r>
      <w:r>
        <w:rPr>
          <w:rFonts w:ascii="Verdana" w:hAnsi="Verdana"/>
          <w:color w:val="181711"/>
          <w:sz w:val="20"/>
        </w:rPr>
        <w:tab/>
        <w:t>Firma Madre</w:t>
      </w:r>
      <w:r>
        <w:rPr>
          <w:rFonts w:ascii="Verdana" w:hAnsi="Verdana"/>
          <w:color w:val="181711"/>
          <w:sz w:val="20"/>
        </w:rPr>
        <w:tab/>
        <w:t>___________________________</w:t>
      </w:r>
    </w:p>
    <w:p w:rsidR="00F04641" w:rsidRPr="0099046E" w:rsidRDefault="00F04641" w:rsidP="00F04641">
      <w:pPr>
        <w:rPr>
          <w:rFonts w:ascii="Calibri" w:hAnsi="Calibri" w:cs="Tahoma"/>
        </w:rPr>
      </w:pPr>
    </w:p>
    <w:p w:rsidR="00F04641" w:rsidRPr="0099046E" w:rsidRDefault="00F04641" w:rsidP="00F04641">
      <w:pPr>
        <w:rPr>
          <w:rFonts w:ascii="Calibri" w:hAnsi="Calibri" w:cs="Tahoma"/>
        </w:rPr>
      </w:pPr>
      <w:r w:rsidRPr="0099046E">
        <w:rPr>
          <w:rFonts w:ascii="Calibri" w:hAnsi="Calibri" w:cs="Tahoma"/>
        </w:rPr>
        <w:t>___________________________________________________________</w:t>
      </w:r>
      <w:r>
        <w:rPr>
          <w:rFonts w:ascii="Calibri" w:hAnsi="Calibri" w:cs="Tahoma"/>
        </w:rPr>
        <w:t>___________</w:t>
      </w:r>
      <w:r w:rsidRPr="0099046E">
        <w:rPr>
          <w:rFonts w:ascii="Calibri" w:hAnsi="Calibri" w:cs="Tahoma"/>
        </w:rPr>
        <w:t>_________________</w:t>
      </w:r>
    </w:p>
    <w:p w:rsidR="00F04641" w:rsidRDefault="00F04641" w:rsidP="00F04641">
      <w:pPr>
        <w:rPr>
          <w:rFonts w:ascii="Calibri" w:hAnsi="Calibri" w:cs="Tahoma"/>
        </w:rPr>
      </w:pPr>
    </w:p>
    <w:p w:rsidR="00BE3F7E" w:rsidRDefault="00BE3F7E" w:rsidP="00E01B56">
      <w:pPr>
        <w:ind w:firstLine="708"/>
        <w:rPr>
          <w:rFonts w:ascii="Verdana" w:hAnsi="Verdana"/>
          <w:sz w:val="20"/>
          <w:lang w:eastAsia="ar-SA"/>
        </w:rPr>
      </w:pPr>
    </w:p>
    <w:p w:rsidR="00E01B56" w:rsidRDefault="00E01B56" w:rsidP="00E01B56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472705" w:rsidRPr="00F602D0" w:rsidRDefault="00472705" w:rsidP="00F04641">
      <w:pPr>
        <w:spacing w:line="360" w:lineRule="auto"/>
        <w:rPr>
          <w:rFonts w:ascii="Calibri" w:hAnsi="Calibri" w:cs="Calibri"/>
          <w:szCs w:val="24"/>
        </w:rPr>
      </w:pPr>
    </w:p>
    <w:sectPr w:rsidR="00472705" w:rsidRPr="00F602D0" w:rsidSect="00BE3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5" w:right="720" w:bottom="720" w:left="720" w:header="426" w:footer="19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3B" w:rsidRDefault="00F62F3B">
      <w:r>
        <w:separator/>
      </w:r>
    </w:p>
  </w:endnote>
  <w:endnote w:type="continuationSeparator" w:id="0">
    <w:p w:rsidR="00F62F3B" w:rsidRDefault="00F6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18" w:rsidRDefault="00281D1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4C" w:rsidRDefault="00366A1F">
    <w:pPr>
      <w:pStyle w:val="Pidipagina"/>
    </w:pPr>
    <w:r>
      <w:rPr>
        <w:noProof/>
      </w:rPr>
      <w:drawing>
        <wp:inline distT="0" distB="0" distL="0" distR="0">
          <wp:extent cx="6295390" cy="9429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18" w:rsidRDefault="00281D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3B" w:rsidRDefault="00F62F3B">
      <w:r>
        <w:separator/>
      </w:r>
    </w:p>
  </w:footnote>
  <w:footnote w:type="continuationSeparator" w:id="0">
    <w:p w:rsidR="00F62F3B" w:rsidRDefault="00F6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18" w:rsidRDefault="00281D1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4C" w:rsidRPr="00BE3F7E" w:rsidRDefault="00366A1F" w:rsidP="00281D18">
    <w:pPr>
      <w:pStyle w:val="Titolo"/>
      <w:rPr>
        <w:rFonts w:ascii="Arial" w:hAnsi="Arial" w:cs="Arial"/>
        <w:b/>
      </w:rPr>
    </w:pPr>
    <w:bookmarkStart w:id="0" w:name="_GoBack"/>
    <w:r>
      <w:rPr>
        <w:noProof/>
      </w:rPr>
      <w:drawing>
        <wp:anchor distT="146222" distB="364105" distL="265833" distR="468014" simplePos="0" relativeHeight="251656704" behindDoc="1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5715</wp:posOffset>
          </wp:positionV>
          <wp:extent cx="989965" cy="784860"/>
          <wp:effectExtent l="152400" t="152400" r="362585" b="358140"/>
          <wp:wrapNone/>
          <wp:docPr id="1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ozza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848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-70485</wp:posOffset>
          </wp:positionV>
          <wp:extent cx="5395595" cy="8966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A4C" w:rsidRPr="00BE3F7E">
      <w:rPr>
        <w:rFonts w:ascii="Arial" w:hAnsi="Arial" w:cs="Arial"/>
        <w:b/>
      </w:rPr>
      <w:t>ISTITUTO COMPRENSIVO “BARTOLOMEO SESTINI”</w:t>
    </w:r>
  </w:p>
  <w:p w:rsidR="006A6A4C" w:rsidRPr="00BE3F7E" w:rsidRDefault="006A6A4C" w:rsidP="00281D18">
    <w:pPr>
      <w:jc w:val="center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>VIA DELLA LIBERTA’, 15 – 51031 AGLIANA (PT)</w:t>
    </w:r>
  </w:p>
  <w:p w:rsidR="006A6A4C" w:rsidRPr="00BE3F7E" w:rsidRDefault="006A6A4C" w:rsidP="00281D18">
    <w:pPr>
      <w:pStyle w:val="Titolo1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 xml:space="preserve">TEL.: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0574/678510</w:t>
      </w:r>
    </w:smartTag>
    <w:r w:rsidRPr="00BE3F7E">
      <w:rPr>
        <w:rFonts w:ascii="Arial" w:hAnsi="Arial" w:cs="Arial"/>
        <w:b/>
        <w:sz w:val="18"/>
        <w:szCs w:val="18"/>
      </w:rPr>
      <w:t xml:space="preserve">   FAX:0574 678517 – C.F.: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80007650478</w:t>
      </w:r>
    </w:smartTag>
  </w:p>
  <w:p w:rsidR="006A6A4C" w:rsidRDefault="006A6A4C" w:rsidP="00281D18">
    <w:pPr>
      <w:pStyle w:val="Titolo1"/>
      <w:rPr>
        <w:rStyle w:val="Collegamentoipertestuale"/>
        <w:sz w:val="18"/>
        <w:szCs w:val="18"/>
        <w:lang w:val="en-GB"/>
      </w:rPr>
    </w:pPr>
    <w:r w:rsidRPr="00BE3F7E">
      <w:rPr>
        <w:rFonts w:ascii="Arial" w:hAnsi="Arial" w:cs="Arial"/>
        <w:sz w:val="18"/>
        <w:szCs w:val="18"/>
      </w:rPr>
      <w:t xml:space="preserve">e mail: </w:t>
    </w:r>
    <w:hyperlink r:id="rId3" w:history="1">
      <w:r w:rsidRPr="00BE3F7E">
        <w:rPr>
          <w:rStyle w:val="Collegamentoipertestuale"/>
          <w:rFonts w:ascii="Arial" w:hAnsi="Arial" w:cs="Arial"/>
          <w:sz w:val="18"/>
          <w:szCs w:val="18"/>
        </w:rPr>
        <w:t>PTIC808005@istruzione.it</w:t>
      </w:r>
    </w:hyperlink>
    <w:r w:rsidRPr="00BE3F7E">
      <w:rPr>
        <w:rFonts w:ascii="Arial" w:hAnsi="Arial" w:cs="Arial"/>
        <w:sz w:val="18"/>
        <w:szCs w:val="18"/>
      </w:rPr>
      <w:t>;</w:t>
    </w:r>
    <w:r w:rsidR="00BE3F7E">
      <w:rPr>
        <w:rFonts w:ascii="Arial" w:hAnsi="Arial" w:cs="Arial"/>
        <w:sz w:val="18"/>
        <w:szCs w:val="18"/>
      </w:rPr>
      <w:t xml:space="preserve">   </w:t>
    </w:r>
    <w:r w:rsidRPr="00BE3F7E">
      <w:rPr>
        <w:sz w:val="18"/>
        <w:szCs w:val="18"/>
        <w:lang w:val="en-GB"/>
      </w:rPr>
      <w:t xml:space="preserve">pec: </w:t>
    </w:r>
    <w:hyperlink r:id="rId4" w:history="1">
      <w:r w:rsidRPr="00BE3F7E">
        <w:rPr>
          <w:rStyle w:val="Collegamentoipertestuale"/>
          <w:sz w:val="18"/>
          <w:szCs w:val="18"/>
          <w:lang w:val="en-GB"/>
        </w:rPr>
        <w:t>PTIC808005@PEC.ISTRUZIONE.IT</w:t>
      </w:r>
    </w:hyperlink>
    <w:r w:rsidRPr="00BE3F7E">
      <w:rPr>
        <w:sz w:val="18"/>
        <w:szCs w:val="18"/>
        <w:lang w:val="en-GB"/>
      </w:rPr>
      <w:t xml:space="preserve">; </w:t>
    </w:r>
    <w:r w:rsidR="00BE3F7E">
      <w:rPr>
        <w:sz w:val="18"/>
        <w:szCs w:val="18"/>
        <w:lang w:val="en-GB"/>
      </w:rPr>
      <w:t xml:space="preserve">  </w:t>
    </w:r>
    <w:r w:rsidRPr="00BE3F7E">
      <w:rPr>
        <w:sz w:val="18"/>
        <w:szCs w:val="18"/>
        <w:lang w:val="en-GB"/>
      </w:rPr>
      <w:t xml:space="preserve">sito web.: </w:t>
    </w:r>
    <w:hyperlink r:id="rId5" w:history="1">
      <w:r w:rsidR="00237F17" w:rsidRPr="00BE3F7E">
        <w:rPr>
          <w:rStyle w:val="Collegamentoipertestuale"/>
          <w:sz w:val="18"/>
          <w:szCs w:val="18"/>
          <w:lang w:val="en-GB"/>
        </w:rPr>
        <w:t>www.icsagliana.edu.it</w:t>
      </w:r>
    </w:hyperlink>
  </w:p>
  <w:p w:rsidR="00BE3F7E" w:rsidRPr="00BE3F7E" w:rsidRDefault="00BE3F7E" w:rsidP="00281D18">
    <w:pPr>
      <w:jc w:val="center"/>
      <w:rPr>
        <w:sz w:val="16"/>
        <w:szCs w:val="16"/>
        <w:lang w:val="en-GB"/>
      </w:rPr>
    </w:pPr>
    <w:r w:rsidRPr="00BE3F7E">
      <w:rPr>
        <w:sz w:val="16"/>
        <w:szCs w:val="16"/>
        <w:lang w:val="en-GB"/>
      </w:rPr>
      <w:t>___________________________________________________________________________________</w:t>
    </w:r>
    <w:r>
      <w:rPr>
        <w:sz w:val="16"/>
        <w:szCs w:val="16"/>
        <w:lang w:val="en-GB"/>
      </w:rPr>
      <w:t>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18" w:rsidRDefault="00281D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24D6A49"/>
    <w:multiLevelType w:val="hybridMultilevel"/>
    <w:tmpl w:val="7D2EB2D4"/>
    <w:lvl w:ilvl="0" w:tplc="0410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  <w:rPr>
        <w:rFonts w:cs="Times New Roman"/>
      </w:rPr>
    </w:lvl>
  </w:abstractNum>
  <w:abstractNum w:abstractNumId="2" w15:restartNumberingAfterBreak="0">
    <w:nsid w:val="038068EF"/>
    <w:multiLevelType w:val="hybridMultilevel"/>
    <w:tmpl w:val="BDAADA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B037FC"/>
    <w:multiLevelType w:val="hybridMultilevel"/>
    <w:tmpl w:val="E652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000D"/>
    <w:multiLevelType w:val="hybridMultilevel"/>
    <w:tmpl w:val="87FEB500"/>
    <w:lvl w:ilvl="0" w:tplc="E9B680F4">
      <w:numFmt w:val="bullet"/>
      <w:lvlText w:val="-"/>
      <w:lvlJc w:val="left"/>
      <w:pPr>
        <w:ind w:left="1065" w:hanging="705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5012"/>
    <w:multiLevelType w:val="hybridMultilevel"/>
    <w:tmpl w:val="FF0C14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810987"/>
    <w:multiLevelType w:val="hybridMultilevel"/>
    <w:tmpl w:val="41B8A1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078B7"/>
    <w:multiLevelType w:val="hybridMultilevel"/>
    <w:tmpl w:val="7A98BEF0"/>
    <w:numStyleLink w:val="Numerato"/>
  </w:abstractNum>
  <w:abstractNum w:abstractNumId="9" w15:restartNumberingAfterBreak="0">
    <w:nsid w:val="0E1156F2"/>
    <w:multiLevelType w:val="hybridMultilevel"/>
    <w:tmpl w:val="7A98BEF0"/>
    <w:styleLink w:val="Numerato"/>
    <w:lvl w:ilvl="0" w:tplc="7962138C">
      <w:start w:val="1"/>
      <w:numFmt w:val="decimal"/>
      <w:lvlText w:val="%1."/>
      <w:lvlJc w:val="left"/>
      <w:pPr>
        <w:ind w:left="567" w:hanging="5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363D76">
      <w:start w:val="1"/>
      <w:numFmt w:val="decimal"/>
      <w:lvlText w:val="%2."/>
      <w:lvlJc w:val="left"/>
      <w:pPr>
        <w:ind w:left="1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A868CA0">
      <w:start w:val="1"/>
      <w:numFmt w:val="decimal"/>
      <w:lvlText w:val="%3."/>
      <w:lvlJc w:val="left"/>
      <w:pPr>
        <w:ind w:left="1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04536E">
      <w:start w:val="1"/>
      <w:numFmt w:val="decimal"/>
      <w:lvlText w:val="%4."/>
      <w:lvlJc w:val="left"/>
      <w:pPr>
        <w:ind w:left="2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68AA2E4">
      <w:start w:val="1"/>
      <w:numFmt w:val="decimal"/>
      <w:lvlText w:val="%5."/>
      <w:lvlJc w:val="left"/>
      <w:pPr>
        <w:ind w:left="35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548A042">
      <w:start w:val="1"/>
      <w:numFmt w:val="decimal"/>
      <w:lvlText w:val="%6."/>
      <w:lvlJc w:val="left"/>
      <w:pPr>
        <w:ind w:left="43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022300E">
      <w:start w:val="1"/>
      <w:numFmt w:val="decimal"/>
      <w:lvlText w:val="%7."/>
      <w:lvlJc w:val="left"/>
      <w:pPr>
        <w:ind w:left="5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8C8C8A8">
      <w:start w:val="1"/>
      <w:numFmt w:val="decimal"/>
      <w:lvlText w:val="%8."/>
      <w:lvlJc w:val="left"/>
      <w:pPr>
        <w:ind w:left="5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1847CC">
      <w:start w:val="1"/>
      <w:numFmt w:val="decimal"/>
      <w:lvlText w:val="%9."/>
      <w:lvlJc w:val="left"/>
      <w:pPr>
        <w:ind w:left="6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A3E6BEE"/>
    <w:multiLevelType w:val="hybridMultilevel"/>
    <w:tmpl w:val="2D9620FE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0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abstractNum w:abstractNumId="11" w15:restartNumberingAfterBreak="0">
    <w:nsid w:val="1DFF6F3E"/>
    <w:multiLevelType w:val="hybridMultilevel"/>
    <w:tmpl w:val="F4282548"/>
    <w:lvl w:ilvl="0" w:tplc="0410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447895"/>
    <w:multiLevelType w:val="hybridMultilevel"/>
    <w:tmpl w:val="E0EC4C5C"/>
    <w:numStyleLink w:val="Stileimportato2"/>
  </w:abstractNum>
  <w:abstractNum w:abstractNumId="13" w15:restartNumberingAfterBreak="0">
    <w:nsid w:val="25A15ADB"/>
    <w:multiLevelType w:val="hybridMultilevel"/>
    <w:tmpl w:val="BF8042F6"/>
    <w:lvl w:ilvl="0" w:tplc="C1820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3B5A02"/>
    <w:multiLevelType w:val="hybridMultilevel"/>
    <w:tmpl w:val="8A9AC4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F90A3E"/>
    <w:multiLevelType w:val="hybridMultilevel"/>
    <w:tmpl w:val="245E9624"/>
    <w:styleLink w:val="Puntielenco0"/>
    <w:lvl w:ilvl="0" w:tplc="6D5A9308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66B526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E2AF3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E4647BC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7A5A26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CE4906E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DC981A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CCE324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2D6330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242434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BDD5256"/>
    <w:multiLevelType w:val="hybridMultilevel"/>
    <w:tmpl w:val="E0EC4C5C"/>
    <w:styleLink w:val="Stileimportato2"/>
    <w:lvl w:ilvl="0" w:tplc="EEE0AF68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4607892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9F8C8C8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44720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5945964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AE40C50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C2D438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06AFCC2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002966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D6334B9"/>
    <w:multiLevelType w:val="hybridMultilevel"/>
    <w:tmpl w:val="C50A8684"/>
    <w:lvl w:ilvl="0" w:tplc="0DD640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4870"/>
    <w:multiLevelType w:val="hybridMultilevel"/>
    <w:tmpl w:val="BBEE18BC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7462C"/>
    <w:multiLevelType w:val="hybridMultilevel"/>
    <w:tmpl w:val="EFA4E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591"/>
    <w:multiLevelType w:val="hybridMultilevel"/>
    <w:tmpl w:val="DF1843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9D6E49"/>
    <w:multiLevelType w:val="hybridMultilevel"/>
    <w:tmpl w:val="4DA4EEF8"/>
    <w:numStyleLink w:val="Stileimportato10"/>
  </w:abstractNum>
  <w:abstractNum w:abstractNumId="23" w15:restartNumberingAfterBreak="0">
    <w:nsid w:val="4667196A"/>
    <w:multiLevelType w:val="hybridMultilevel"/>
    <w:tmpl w:val="18DE6B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6AF62DA"/>
    <w:multiLevelType w:val="hybridMultilevel"/>
    <w:tmpl w:val="07F0C56C"/>
    <w:numStyleLink w:val="Stileimportato1"/>
  </w:abstractNum>
  <w:abstractNum w:abstractNumId="25" w15:restartNumberingAfterBreak="0">
    <w:nsid w:val="46E87CF8"/>
    <w:multiLevelType w:val="hybridMultilevel"/>
    <w:tmpl w:val="245E9624"/>
    <w:numStyleLink w:val="Puntielenco0"/>
  </w:abstractNum>
  <w:abstractNum w:abstractNumId="26" w15:restartNumberingAfterBreak="0">
    <w:nsid w:val="482C1071"/>
    <w:multiLevelType w:val="hybridMultilevel"/>
    <w:tmpl w:val="07F0C56C"/>
    <w:styleLink w:val="Stileimportato1"/>
    <w:lvl w:ilvl="0" w:tplc="411AE16A">
      <w:start w:val="1"/>
      <w:numFmt w:val="upperLetter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2034">
      <w:start w:val="1"/>
      <w:numFmt w:val="lowerLetter"/>
      <w:lvlText w:val="%2."/>
      <w:lvlJc w:val="left"/>
      <w:pPr>
        <w:ind w:left="15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2ED73C">
      <w:start w:val="1"/>
      <w:numFmt w:val="lowerRoman"/>
      <w:lvlText w:val="%3."/>
      <w:lvlJc w:val="left"/>
      <w:pPr>
        <w:ind w:left="220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3983344">
      <w:start w:val="1"/>
      <w:numFmt w:val="decimal"/>
      <w:lvlText w:val="%4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6CA16C0">
      <w:start w:val="1"/>
      <w:numFmt w:val="lowerLetter"/>
      <w:lvlText w:val="%5."/>
      <w:lvlJc w:val="left"/>
      <w:pPr>
        <w:ind w:left="366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CAD6E">
      <w:start w:val="1"/>
      <w:numFmt w:val="lowerRoman"/>
      <w:lvlText w:val="%6."/>
      <w:lvlJc w:val="left"/>
      <w:pPr>
        <w:ind w:left="436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E2C818">
      <w:start w:val="1"/>
      <w:numFmt w:val="decimal"/>
      <w:lvlText w:val="%7."/>
      <w:lvlJc w:val="left"/>
      <w:pPr>
        <w:ind w:left="51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C0346E">
      <w:start w:val="1"/>
      <w:numFmt w:val="lowerLetter"/>
      <w:lvlText w:val="%8."/>
      <w:lvlJc w:val="left"/>
      <w:pPr>
        <w:ind w:left="58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F260FE">
      <w:start w:val="1"/>
      <w:numFmt w:val="lowerRoman"/>
      <w:lvlText w:val="%9."/>
      <w:lvlJc w:val="left"/>
      <w:pPr>
        <w:ind w:left="652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485C2647"/>
    <w:multiLevelType w:val="hybridMultilevel"/>
    <w:tmpl w:val="49C2FC18"/>
    <w:styleLink w:val="Puntielenco"/>
    <w:lvl w:ilvl="0" w:tplc="B2723414">
      <w:start w:val="1"/>
      <w:numFmt w:val="bullet"/>
      <w:lvlText w:val="•"/>
      <w:lvlJc w:val="left"/>
      <w:pPr>
        <w:ind w:left="221" w:hanging="221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0AF544">
      <w:start w:val="1"/>
      <w:numFmt w:val="bullet"/>
      <w:lvlText w:val="•"/>
      <w:lvlJc w:val="left"/>
      <w:pPr>
        <w:ind w:left="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6A6980">
      <w:start w:val="1"/>
      <w:numFmt w:val="bullet"/>
      <w:lvlText w:val="•"/>
      <w:lvlJc w:val="left"/>
      <w:pPr>
        <w:ind w:left="1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323B62">
      <w:start w:val="1"/>
      <w:numFmt w:val="bullet"/>
      <w:lvlText w:val="•"/>
      <w:lvlJc w:val="left"/>
      <w:pPr>
        <w:ind w:left="2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F2D2EE">
      <w:start w:val="1"/>
      <w:numFmt w:val="bullet"/>
      <w:lvlText w:val="•"/>
      <w:lvlJc w:val="left"/>
      <w:pPr>
        <w:ind w:left="26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8661A2C">
      <w:start w:val="1"/>
      <w:numFmt w:val="bullet"/>
      <w:lvlText w:val="•"/>
      <w:lvlJc w:val="left"/>
      <w:pPr>
        <w:ind w:left="32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067656">
      <w:start w:val="1"/>
      <w:numFmt w:val="bullet"/>
      <w:lvlText w:val="•"/>
      <w:lvlJc w:val="left"/>
      <w:pPr>
        <w:ind w:left="3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6237B6">
      <w:start w:val="1"/>
      <w:numFmt w:val="bullet"/>
      <w:lvlText w:val="•"/>
      <w:lvlJc w:val="left"/>
      <w:pPr>
        <w:ind w:left="4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0AB6AC">
      <w:start w:val="1"/>
      <w:numFmt w:val="bullet"/>
      <w:lvlText w:val="•"/>
      <w:lvlJc w:val="left"/>
      <w:pPr>
        <w:ind w:left="5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4A3E7A50"/>
    <w:multiLevelType w:val="hybridMultilevel"/>
    <w:tmpl w:val="0EE023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201D42"/>
    <w:multiLevelType w:val="hybridMultilevel"/>
    <w:tmpl w:val="3CB2E5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6543A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F31C0C"/>
    <w:multiLevelType w:val="hybridMultilevel"/>
    <w:tmpl w:val="4DA4EEF8"/>
    <w:styleLink w:val="Stileimportato10"/>
    <w:lvl w:ilvl="0" w:tplc="2482D36A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618917A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0E44C2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70261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34CFBA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E90BDCE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AA4990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62EB9C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0AC182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9EC5F1F"/>
    <w:multiLevelType w:val="hybridMultilevel"/>
    <w:tmpl w:val="CD62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16C67"/>
    <w:multiLevelType w:val="hybridMultilevel"/>
    <w:tmpl w:val="49C2FC18"/>
    <w:numStyleLink w:val="Puntielenco"/>
  </w:abstractNum>
  <w:abstractNum w:abstractNumId="34" w15:restartNumberingAfterBreak="0">
    <w:nsid w:val="705E0E67"/>
    <w:multiLevelType w:val="hybridMultilevel"/>
    <w:tmpl w:val="557E1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95191"/>
    <w:multiLevelType w:val="hybridMultilevel"/>
    <w:tmpl w:val="030E6942"/>
    <w:lvl w:ilvl="0" w:tplc="62E8D6CA">
      <w:start w:val="1"/>
      <w:numFmt w:val="decimal"/>
      <w:lvlText w:val="%1."/>
      <w:lvlJc w:val="left"/>
      <w:pPr>
        <w:ind w:left="1060" w:hanging="360"/>
      </w:pPr>
      <w:rPr>
        <w:rFonts w:ascii="Verdana" w:eastAsia="Times New Roman" w:hAnsi="Verdana" w:cs="Verdana" w:hint="default"/>
        <w:spacing w:val="-2"/>
        <w:w w:val="100"/>
        <w:sz w:val="22"/>
        <w:szCs w:val="22"/>
      </w:rPr>
    </w:lvl>
    <w:lvl w:ilvl="1" w:tplc="9954A946">
      <w:numFmt w:val="bullet"/>
      <w:lvlText w:val="•"/>
      <w:lvlJc w:val="left"/>
      <w:pPr>
        <w:ind w:left="2066" w:hanging="360"/>
      </w:pPr>
    </w:lvl>
    <w:lvl w:ilvl="2" w:tplc="56289120">
      <w:numFmt w:val="bullet"/>
      <w:lvlText w:val="•"/>
      <w:lvlJc w:val="left"/>
      <w:pPr>
        <w:ind w:left="3072" w:hanging="360"/>
      </w:pPr>
    </w:lvl>
    <w:lvl w:ilvl="3" w:tplc="F3D4A1E6">
      <w:numFmt w:val="bullet"/>
      <w:lvlText w:val="•"/>
      <w:lvlJc w:val="left"/>
      <w:pPr>
        <w:ind w:left="4078" w:hanging="360"/>
      </w:pPr>
    </w:lvl>
    <w:lvl w:ilvl="4" w:tplc="96689592">
      <w:numFmt w:val="bullet"/>
      <w:lvlText w:val="•"/>
      <w:lvlJc w:val="left"/>
      <w:pPr>
        <w:ind w:left="5084" w:hanging="360"/>
      </w:pPr>
    </w:lvl>
    <w:lvl w:ilvl="5" w:tplc="838882D6">
      <w:numFmt w:val="bullet"/>
      <w:lvlText w:val="•"/>
      <w:lvlJc w:val="left"/>
      <w:pPr>
        <w:ind w:left="6090" w:hanging="360"/>
      </w:pPr>
    </w:lvl>
    <w:lvl w:ilvl="6" w:tplc="B0B6E25C">
      <w:numFmt w:val="bullet"/>
      <w:lvlText w:val="•"/>
      <w:lvlJc w:val="left"/>
      <w:pPr>
        <w:ind w:left="7096" w:hanging="360"/>
      </w:pPr>
    </w:lvl>
    <w:lvl w:ilvl="7" w:tplc="764A8330">
      <w:numFmt w:val="bullet"/>
      <w:lvlText w:val="•"/>
      <w:lvlJc w:val="left"/>
      <w:pPr>
        <w:ind w:left="8102" w:hanging="360"/>
      </w:pPr>
    </w:lvl>
    <w:lvl w:ilvl="8" w:tplc="6AC09FB6">
      <w:numFmt w:val="bullet"/>
      <w:lvlText w:val="•"/>
      <w:lvlJc w:val="left"/>
      <w:pPr>
        <w:ind w:left="9108" w:hanging="360"/>
      </w:pPr>
    </w:lvl>
  </w:abstractNum>
  <w:abstractNum w:abstractNumId="36" w15:restartNumberingAfterBreak="0">
    <w:nsid w:val="71C44A5C"/>
    <w:multiLevelType w:val="hybridMultilevel"/>
    <w:tmpl w:val="C2EEB2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6C7262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3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23"/>
  </w:num>
  <w:num w:numId="14">
    <w:abstractNumId w:val="3"/>
  </w:num>
  <w:num w:numId="15">
    <w:abstractNumId w:val="18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4"/>
  </w:num>
  <w:num w:numId="24">
    <w:abstractNumId w:val="0"/>
  </w:num>
  <w:num w:numId="25">
    <w:abstractNumId w:val="9"/>
  </w:num>
  <w:num w:numId="26">
    <w:abstractNumId w:val="8"/>
  </w:num>
  <w:num w:numId="27">
    <w:abstractNumId w:val="27"/>
  </w:num>
  <w:num w:numId="28">
    <w:abstractNumId w:val="33"/>
  </w:num>
  <w:num w:numId="29">
    <w:abstractNumId w:val="15"/>
  </w:num>
  <w:num w:numId="30">
    <w:abstractNumId w:val="25"/>
  </w:num>
  <w:num w:numId="31">
    <w:abstractNumId w:val="26"/>
  </w:num>
  <w:num w:numId="32">
    <w:abstractNumId w:val="24"/>
  </w:num>
  <w:num w:numId="33">
    <w:abstractNumId w:val="31"/>
  </w:num>
  <w:num w:numId="34">
    <w:abstractNumId w:val="22"/>
  </w:num>
  <w:num w:numId="35">
    <w:abstractNumId w:val="24"/>
    <w:lvlOverride w:ilvl="0">
      <w:startOverride w:val="2"/>
    </w:lvlOverride>
  </w:num>
  <w:num w:numId="36">
    <w:abstractNumId w:val="17"/>
  </w:num>
  <w:num w:numId="37">
    <w:abstractNumId w:val="12"/>
  </w:num>
  <w:num w:numId="38">
    <w:abstractNumId w:val="12"/>
    <w:lvlOverride w:ilvl="0">
      <w:lvl w:ilvl="0" w:tplc="BE9AD338">
        <w:start w:val="1"/>
        <w:numFmt w:val="bullet"/>
        <w:lvlText w:val="•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B9053FE">
        <w:start w:val="1"/>
        <w:numFmt w:val="bullet"/>
        <w:lvlText w:val="o"/>
        <w:lvlJc w:val="left"/>
        <w:pPr>
          <w:ind w:left="161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8823656">
        <w:start w:val="1"/>
        <w:numFmt w:val="bullet"/>
        <w:lvlText w:val="▪"/>
        <w:lvlJc w:val="left"/>
        <w:pPr>
          <w:ind w:left="23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9EACC24">
        <w:start w:val="1"/>
        <w:numFmt w:val="bullet"/>
        <w:lvlText w:val="•"/>
        <w:lvlJc w:val="left"/>
        <w:pPr>
          <w:ind w:left="305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A48A3E8">
        <w:start w:val="1"/>
        <w:numFmt w:val="bullet"/>
        <w:lvlText w:val="o"/>
        <w:lvlJc w:val="left"/>
        <w:pPr>
          <w:ind w:left="377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90EA01A2">
        <w:start w:val="1"/>
        <w:numFmt w:val="bullet"/>
        <w:lvlText w:val="▪"/>
        <w:lvlJc w:val="left"/>
        <w:pPr>
          <w:ind w:left="449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FFCF7A2">
        <w:start w:val="1"/>
        <w:numFmt w:val="bullet"/>
        <w:lvlText w:val="•"/>
        <w:lvlJc w:val="left"/>
        <w:pPr>
          <w:ind w:left="521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B4E1A8E">
        <w:start w:val="1"/>
        <w:numFmt w:val="bullet"/>
        <w:lvlText w:val="o"/>
        <w:lvlJc w:val="left"/>
        <w:pPr>
          <w:ind w:left="59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AEE4126">
        <w:start w:val="1"/>
        <w:numFmt w:val="bullet"/>
        <w:lvlText w:val="▪"/>
        <w:lvlJc w:val="left"/>
        <w:pPr>
          <w:ind w:left="665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9">
    <w:abstractNumId w:val="32"/>
  </w:num>
  <w:num w:numId="40">
    <w:abstractNumId w:val="28"/>
  </w:num>
  <w:num w:numId="41">
    <w:abstractNumId w:val="4"/>
  </w:num>
  <w:num w:numId="42">
    <w:abstractNumId w:val="20"/>
  </w:num>
  <w:num w:numId="4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F"/>
    <w:rsid w:val="00003A63"/>
    <w:rsid w:val="000041EB"/>
    <w:rsid w:val="00004D9C"/>
    <w:rsid w:val="000156A3"/>
    <w:rsid w:val="00020510"/>
    <w:rsid w:val="00022DD9"/>
    <w:rsid w:val="000270F9"/>
    <w:rsid w:val="000331E8"/>
    <w:rsid w:val="00033A30"/>
    <w:rsid w:val="00043A8D"/>
    <w:rsid w:val="00044061"/>
    <w:rsid w:val="00046DAF"/>
    <w:rsid w:val="000534F8"/>
    <w:rsid w:val="00075A4D"/>
    <w:rsid w:val="000774AF"/>
    <w:rsid w:val="00080AC4"/>
    <w:rsid w:val="000841A5"/>
    <w:rsid w:val="000845F5"/>
    <w:rsid w:val="00084C14"/>
    <w:rsid w:val="00084C98"/>
    <w:rsid w:val="00085271"/>
    <w:rsid w:val="00090D60"/>
    <w:rsid w:val="0009248B"/>
    <w:rsid w:val="00093451"/>
    <w:rsid w:val="00096D4A"/>
    <w:rsid w:val="000978E1"/>
    <w:rsid w:val="000A1E2C"/>
    <w:rsid w:val="000A25E5"/>
    <w:rsid w:val="000B1134"/>
    <w:rsid w:val="000B1CE8"/>
    <w:rsid w:val="000B45ED"/>
    <w:rsid w:val="000B4C00"/>
    <w:rsid w:val="000B6126"/>
    <w:rsid w:val="000B79B5"/>
    <w:rsid w:val="000C4B39"/>
    <w:rsid w:val="000D51D1"/>
    <w:rsid w:val="000D5BEA"/>
    <w:rsid w:val="000E1646"/>
    <w:rsid w:val="000E1708"/>
    <w:rsid w:val="000E1F34"/>
    <w:rsid w:val="000E72D3"/>
    <w:rsid w:val="000F7D13"/>
    <w:rsid w:val="00106F43"/>
    <w:rsid w:val="00110382"/>
    <w:rsid w:val="00110F95"/>
    <w:rsid w:val="00113EDB"/>
    <w:rsid w:val="001146F5"/>
    <w:rsid w:val="00115249"/>
    <w:rsid w:val="00115A51"/>
    <w:rsid w:val="001204FB"/>
    <w:rsid w:val="001218D1"/>
    <w:rsid w:val="001239F0"/>
    <w:rsid w:val="00124427"/>
    <w:rsid w:val="0012543C"/>
    <w:rsid w:val="001261CA"/>
    <w:rsid w:val="001272EC"/>
    <w:rsid w:val="00132A19"/>
    <w:rsid w:val="00135BD6"/>
    <w:rsid w:val="00135D5E"/>
    <w:rsid w:val="00140B89"/>
    <w:rsid w:val="00140F28"/>
    <w:rsid w:val="0014297F"/>
    <w:rsid w:val="00142AEE"/>
    <w:rsid w:val="0014559D"/>
    <w:rsid w:val="00147C85"/>
    <w:rsid w:val="00152612"/>
    <w:rsid w:val="001527EE"/>
    <w:rsid w:val="0016454E"/>
    <w:rsid w:val="0016592C"/>
    <w:rsid w:val="001662C1"/>
    <w:rsid w:val="001718C9"/>
    <w:rsid w:val="00177B46"/>
    <w:rsid w:val="00180EB3"/>
    <w:rsid w:val="00186843"/>
    <w:rsid w:val="00191A24"/>
    <w:rsid w:val="00191CDF"/>
    <w:rsid w:val="00191DBE"/>
    <w:rsid w:val="001935E8"/>
    <w:rsid w:val="00196BCC"/>
    <w:rsid w:val="001A224C"/>
    <w:rsid w:val="001A2C06"/>
    <w:rsid w:val="001A3918"/>
    <w:rsid w:val="001A5649"/>
    <w:rsid w:val="001B049D"/>
    <w:rsid w:val="001B06B8"/>
    <w:rsid w:val="001B1986"/>
    <w:rsid w:val="001B58DC"/>
    <w:rsid w:val="001C158A"/>
    <w:rsid w:val="001C15E1"/>
    <w:rsid w:val="001C1F50"/>
    <w:rsid w:val="001C4A00"/>
    <w:rsid w:val="001C5D3B"/>
    <w:rsid w:val="001D030E"/>
    <w:rsid w:val="001D201D"/>
    <w:rsid w:val="001D50F1"/>
    <w:rsid w:val="001D5F6F"/>
    <w:rsid w:val="001E281B"/>
    <w:rsid w:val="001E4088"/>
    <w:rsid w:val="001F0190"/>
    <w:rsid w:val="001F2036"/>
    <w:rsid w:val="001F75E7"/>
    <w:rsid w:val="00202052"/>
    <w:rsid w:val="0021322C"/>
    <w:rsid w:val="00213C27"/>
    <w:rsid w:val="00217574"/>
    <w:rsid w:val="00217DEC"/>
    <w:rsid w:val="00231850"/>
    <w:rsid w:val="00233152"/>
    <w:rsid w:val="00234008"/>
    <w:rsid w:val="00236571"/>
    <w:rsid w:val="00237F17"/>
    <w:rsid w:val="00243A98"/>
    <w:rsid w:val="00245BA0"/>
    <w:rsid w:val="002507BF"/>
    <w:rsid w:val="0025482F"/>
    <w:rsid w:val="002571DD"/>
    <w:rsid w:val="002575E3"/>
    <w:rsid w:val="00257824"/>
    <w:rsid w:val="00263EB7"/>
    <w:rsid w:val="0026700A"/>
    <w:rsid w:val="00270207"/>
    <w:rsid w:val="00271A02"/>
    <w:rsid w:val="00281D18"/>
    <w:rsid w:val="002829C1"/>
    <w:rsid w:val="00297D9F"/>
    <w:rsid w:val="002A0320"/>
    <w:rsid w:val="002A207F"/>
    <w:rsid w:val="002A5D3D"/>
    <w:rsid w:val="002A70B2"/>
    <w:rsid w:val="002B0C35"/>
    <w:rsid w:val="002B5CCC"/>
    <w:rsid w:val="002C1956"/>
    <w:rsid w:val="002C2B57"/>
    <w:rsid w:val="002C6FB4"/>
    <w:rsid w:val="002D31B0"/>
    <w:rsid w:val="002D62C3"/>
    <w:rsid w:val="002E0CE0"/>
    <w:rsid w:val="002E16E9"/>
    <w:rsid w:val="002E1EF3"/>
    <w:rsid w:val="002E66F9"/>
    <w:rsid w:val="002E725B"/>
    <w:rsid w:val="002F103B"/>
    <w:rsid w:val="002F4195"/>
    <w:rsid w:val="002F425C"/>
    <w:rsid w:val="002F481B"/>
    <w:rsid w:val="002F6812"/>
    <w:rsid w:val="002F7261"/>
    <w:rsid w:val="00304191"/>
    <w:rsid w:val="00304AE5"/>
    <w:rsid w:val="0031545D"/>
    <w:rsid w:val="003228D9"/>
    <w:rsid w:val="003229BF"/>
    <w:rsid w:val="00327E2A"/>
    <w:rsid w:val="00330E7B"/>
    <w:rsid w:val="00330EFB"/>
    <w:rsid w:val="003357CC"/>
    <w:rsid w:val="0033643C"/>
    <w:rsid w:val="003413CD"/>
    <w:rsid w:val="00343B40"/>
    <w:rsid w:val="00345F66"/>
    <w:rsid w:val="00346679"/>
    <w:rsid w:val="00350571"/>
    <w:rsid w:val="003548AB"/>
    <w:rsid w:val="003570A5"/>
    <w:rsid w:val="0036169A"/>
    <w:rsid w:val="00365132"/>
    <w:rsid w:val="003658CF"/>
    <w:rsid w:val="00366A1F"/>
    <w:rsid w:val="00370186"/>
    <w:rsid w:val="0037154F"/>
    <w:rsid w:val="00376792"/>
    <w:rsid w:val="00376A97"/>
    <w:rsid w:val="003774BF"/>
    <w:rsid w:val="00383055"/>
    <w:rsid w:val="00383451"/>
    <w:rsid w:val="0038383E"/>
    <w:rsid w:val="00384B95"/>
    <w:rsid w:val="00385812"/>
    <w:rsid w:val="0038582C"/>
    <w:rsid w:val="00391AEA"/>
    <w:rsid w:val="00395EE1"/>
    <w:rsid w:val="00397C1F"/>
    <w:rsid w:val="00397FE0"/>
    <w:rsid w:val="003B0A27"/>
    <w:rsid w:val="003B65E8"/>
    <w:rsid w:val="003C2180"/>
    <w:rsid w:val="003C550E"/>
    <w:rsid w:val="003D0FF6"/>
    <w:rsid w:val="003D2421"/>
    <w:rsid w:val="003E1118"/>
    <w:rsid w:val="003E25D3"/>
    <w:rsid w:val="003E6E01"/>
    <w:rsid w:val="003F0242"/>
    <w:rsid w:val="00413350"/>
    <w:rsid w:val="00415C83"/>
    <w:rsid w:val="00416EEC"/>
    <w:rsid w:val="004177AC"/>
    <w:rsid w:val="00421C2F"/>
    <w:rsid w:val="00425B2E"/>
    <w:rsid w:val="00426A09"/>
    <w:rsid w:val="00427DB6"/>
    <w:rsid w:val="004329B9"/>
    <w:rsid w:val="0043363F"/>
    <w:rsid w:val="00434EFF"/>
    <w:rsid w:val="00441EEC"/>
    <w:rsid w:val="0044403E"/>
    <w:rsid w:val="004445D3"/>
    <w:rsid w:val="0044559E"/>
    <w:rsid w:val="004472F5"/>
    <w:rsid w:val="00447832"/>
    <w:rsid w:val="004518A4"/>
    <w:rsid w:val="00451E71"/>
    <w:rsid w:val="004543C8"/>
    <w:rsid w:val="0046442B"/>
    <w:rsid w:val="00470282"/>
    <w:rsid w:val="0047041B"/>
    <w:rsid w:val="00472705"/>
    <w:rsid w:val="00481B51"/>
    <w:rsid w:val="004A0856"/>
    <w:rsid w:val="004A5062"/>
    <w:rsid w:val="004A5940"/>
    <w:rsid w:val="004A73D9"/>
    <w:rsid w:val="004A7548"/>
    <w:rsid w:val="004B2BCB"/>
    <w:rsid w:val="004B2CED"/>
    <w:rsid w:val="004B3A75"/>
    <w:rsid w:val="004B454F"/>
    <w:rsid w:val="004B4C02"/>
    <w:rsid w:val="004B4D3F"/>
    <w:rsid w:val="004C4FE8"/>
    <w:rsid w:val="004C5110"/>
    <w:rsid w:val="004D5935"/>
    <w:rsid w:val="004E16A8"/>
    <w:rsid w:val="004E1A28"/>
    <w:rsid w:val="004E1A36"/>
    <w:rsid w:val="004E62A4"/>
    <w:rsid w:val="004F259D"/>
    <w:rsid w:val="00501F01"/>
    <w:rsid w:val="00504A73"/>
    <w:rsid w:val="00505C05"/>
    <w:rsid w:val="00510F54"/>
    <w:rsid w:val="00512D27"/>
    <w:rsid w:val="00514F3D"/>
    <w:rsid w:val="00515B8F"/>
    <w:rsid w:val="005171D3"/>
    <w:rsid w:val="00520C9F"/>
    <w:rsid w:val="00526EE6"/>
    <w:rsid w:val="005349FB"/>
    <w:rsid w:val="0053729B"/>
    <w:rsid w:val="00546339"/>
    <w:rsid w:val="0054710F"/>
    <w:rsid w:val="00552BAF"/>
    <w:rsid w:val="00553185"/>
    <w:rsid w:val="00556471"/>
    <w:rsid w:val="005603CC"/>
    <w:rsid w:val="00565C2A"/>
    <w:rsid w:val="00581841"/>
    <w:rsid w:val="00581C2F"/>
    <w:rsid w:val="0058378D"/>
    <w:rsid w:val="00586589"/>
    <w:rsid w:val="005917A6"/>
    <w:rsid w:val="00593E4A"/>
    <w:rsid w:val="00597A6A"/>
    <w:rsid w:val="005A0089"/>
    <w:rsid w:val="005A69B1"/>
    <w:rsid w:val="005D41CF"/>
    <w:rsid w:val="005D4EDC"/>
    <w:rsid w:val="005E1539"/>
    <w:rsid w:val="005E6100"/>
    <w:rsid w:val="005E71D6"/>
    <w:rsid w:val="005F1761"/>
    <w:rsid w:val="005F6361"/>
    <w:rsid w:val="006005CD"/>
    <w:rsid w:val="00600E98"/>
    <w:rsid w:val="00604189"/>
    <w:rsid w:val="006048B6"/>
    <w:rsid w:val="00607075"/>
    <w:rsid w:val="00612797"/>
    <w:rsid w:val="00620890"/>
    <w:rsid w:val="006220AD"/>
    <w:rsid w:val="00623661"/>
    <w:rsid w:val="00624156"/>
    <w:rsid w:val="00630690"/>
    <w:rsid w:val="00631A5C"/>
    <w:rsid w:val="006339CD"/>
    <w:rsid w:val="00652506"/>
    <w:rsid w:val="0065258F"/>
    <w:rsid w:val="0065316C"/>
    <w:rsid w:val="00653B16"/>
    <w:rsid w:val="00655573"/>
    <w:rsid w:val="00655A86"/>
    <w:rsid w:val="006700B4"/>
    <w:rsid w:val="00680AFC"/>
    <w:rsid w:val="00683212"/>
    <w:rsid w:val="00683958"/>
    <w:rsid w:val="00685AC8"/>
    <w:rsid w:val="00687C5A"/>
    <w:rsid w:val="00687EAD"/>
    <w:rsid w:val="006913E4"/>
    <w:rsid w:val="00693E8A"/>
    <w:rsid w:val="00694192"/>
    <w:rsid w:val="0069640A"/>
    <w:rsid w:val="006A4901"/>
    <w:rsid w:val="006A6A4C"/>
    <w:rsid w:val="006A7259"/>
    <w:rsid w:val="006B6F57"/>
    <w:rsid w:val="006B7022"/>
    <w:rsid w:val="006C0C4C"/>
    <w:rsid w:val="006C1972"/>
    <w:rsid w:val="006C3E03"/>
    <w:rsid w:val="006C7326"/>
    <w:rsid w:val="006C761F"/>
    <w:rsid w:val="006C7FCF"/>
    <w:rsid w:val="006D2244"/>
    <w:rsid w:val="006E084E"/>
    <w:rsid w:val="006E6189"/>
    <w:rsid w:val="006E69AA"/>
    <w:rsid w:val="006E6B4F"/>
    <w:rsid w:val="006E6BEF"/>
    <w:rsid w:val="006F142D"/>
    <w:rsid w:val="006F146F"/>
    <w:rsid w:val="006F1C78"/>
    <w:rsid w:val="006F4A5D"/>
    <w:rsid w:val="0070458B"/>
    <w:rsid w:val="00705253"/>
    <w:rsid w:val="007067BF"/>
    <w:rsid w:val="007117A3"/>
    <w:rsid w:val="00712C33"/>
    <w:rsid w:val="007144BC"/>
    <w:rsid w:val="00715468"/>
    <w:rsid w:val="007161DD"/>
    <w:rsid w:val="007166EA"/>
    <w:rsid w:val="0072112D"/>
    <w:rsid w:val="00724A5C"/>
    <w:rsid w:val="007279CD"/>
    <w:rsid w:val="00727EDE"/>
    <w:rsid w:val="007301F0"/>
    <w:rsid w:val="00730B9D"/>
    <w:rsid w:val="007358A3"/>
    <w:rsid w:val="00741CA4"/>
    <w:rsid w:val="007438F2"/>
    <w:rsid w:val="00744FD5"/>
    <w:rsid w:val="00745672"/>
    <w:rsid w:val="007500E9"/>
    <w:rsid w:val="0075110A"/>
    <w:rsid w:val="00753173"/>
    <w:rsid w:val="00760FDB"/>
    <w:rsid w:val="007658BD"/>
    <w:rsid w:val="00766D76"/>
    <w:rsid w:val="007670E7"/>
    <w:rsid w:val="007671CC"/>
    <w:rsid w:val="00767A75"/>
    <w:rsid w:val="00767E4F"/>
    <w:rsid w:val="00773EA8"/>
    <w:rsid w:val="007802B7"/>
    <w:rsid w:val="00783161"/>
    <w:rsid w:val="00790E0B"/>
    <w:rsid w:val="0079146A"/>
    <w:rsid w:val="007948B5"/>
    <w:rsid w:val="007B058A"/>
    <w:rsid w:val="007B0EF3"/>
    <w:rsid w:val="007B208E"/>
    <w:rsid w:val="007B2A90"/>
    <w:rsid w:val="007B3F6A"/>
    <w:rsid w:val="007B4F27"/>
    <w:rsid w:val="007B5866"/>
    <w:rsid w:val="007B7D86"/>
    <w:rsid w:val="007C2E28"/>
    <w:rsid w:val="007C3578"/>
    <w:rsid w:val="007E2D82"/>
    <w:rsid w:val="007E5DCB"/>
    <w:rsid w:val="007E6B19"/>
    <w:rsid w:val="007F4326"/>
    <w:rsid w:val="008044BC"/>
    <w:rsid w:val="00804D2D"/>
    <w:rsid w:val="0081019E"/>
    <w:rsid w:val="00810C97"/>
    <w:rsid w:val="0081221F"/>
    <w:rsid w:val="008125F6"/>
    <w:rsid w:val="008149C0"/>
    <w:rsid w:val="00820163"/>
    <w:rsid w:val="0082343B"/>
    <w:rsid w:val="00832174"/>
    <w:rsid w:val="00832489"/>
    <w:rsid w:val="008347EB"/>
    <w:rsid w:val="0083614D"/>
    <w:rsid w:val="00837FFA"/>
    <w:rsid w:val="008468DB"/>
    <w:rsid w:val="008477AE"/>
    <w:rsid w:val="00850B2D"/>
    <w:rsid w:val="00856469"/>
    <w:rsid w:val="00860620"/>
    <w:rsid w:val="00863D0F"/>
    <w:rsid w:val="00874AFF"/>
    <w:rsid w:val="0087686D"/>
    <w:rsid w:val="00876E8E"/>
    <w:rsid w:val="00877977"/>
    <w:rsid w:val="00884970"/>
    <w:rsid w:val="00890E5F"/>
    <w:rsid w:val="00891E5F"/>
    <w:rsid w:val="00892CB5"/>
    <w:rsid w:val="008A235B"/>
    <w:rsid w:val="008B0125"/>
    <w:rsid w:val="008B46BD"/>
    <w:rsid w:val="008C1086"/>
    <w:rsid w:val="008C5707"/>
    <w:rsid w:val="008D4584"/>
    <w:rsid w:val="008E189D"/>
    <w:rsid w:val="008E31B8"/>
    <w:rsid w:val="008E599D"/>
    <w:rsid w:val="008E6F17"/>
    <w:rsid w:val="008F2DAD"/>
    <w:rsid w:val="008F4780"/>
    <w:rsid w:val="008F4CC4"/>
    <w:rsid w:val="008F5B74"/>
    <w:rsid w:val="008F6A9C"/>
    <w:rsid w:val="008F76B8"/>
    <w:rsid w:val="00912071"/>
    <w:rsid w:val="00913BBC"/>
    <w:rsid w:val="009213BC"/>
    <w:rsid w:val="00941CEF"/>
    <w:rsid w:val="009573DA"/>
    <w:rsid w:val="00957C98"/>
    <w:rsid w:val="00960075"/>
    <w:rsid w:val="00962CC6"/>
    <w:rsid w:val="00963D4D"/>
    <w:rsid w:val="0096604A"/>
    <w:rsid w:val="009723D1"/>
    <w:rsid w:val="00981A7B"/>
    <w:rsid w:val="00984BFA"/>
    <w:rsid w:val="009853E7"/>
    <w:rsid w:val="00985FD7"/>
    <w:rsid w:val="0098638F"/>
    <w:rsid w:val="00987E61"/>
    <w:rsid w:val="0099046E"/>
    <w:rsid w:val="009916BA"/>
    <w:rsid w:val="0099250D"/>
    <w:rsid w:val="00995544"/>
    <w:rsid w:val="00997F48"/>
    <w:rsid w:val="009A2A19"/>
    <w:rsid w:val="009A35A4"/>
    <w:rsid w:val="009A426D"/>
    <w:rsid w:val="009A5092"/>
    <w:rsid w:val="009A518B"/>
    <w:rsid w:val="009A6628"/>
    <w:rsid w:val="009A6D7B"/>
    <w:rsid w:val="009B3DB0"/>
    <w:rsid w:val="009B45BA"/>
    <w:rsid w:val="009B56A7"/>
    <w:rsid w:val="009B5AFA"/>
    <w:rsid w:val="009B74EE"/>
    <w:rsid w:val="009C26A8"/>
    <w:rsid w:val="009C2D35"/>
    <w:rsid w:val="009C305E"/>
    <w:rsid w:val="009C4744"/>
    <w:rsid w:val="009C640F"/>
    <w:rsid w:val="009D21B8"/>
    <w:rsid w:val="009D2797"/>
    <w:rsid w:val="009D7516"/>
    <w:rsid w:val="009E4E80"/>
    <w:rsid w:val="009E5CCB"/>
    <w:rsid w:val="009F0682"/>
    <w:rsid w:val="009F11D9"/>
    <w:rsid w:val="009F37E3"/>
    <w:rsid w:val="009F7F51"/>
    <w:rsid w:val="00A01792"/>
    <w:rsid w:val="00A03530"/>
    <w:rsid w:val="00A04361"/>
    <w:rsid w:val="00A105AE"/>
    <w:rsid w:val="00A115B7"/>
    <w:rsid w:val="00A1179F"/>
    <w:rsid w:val="00A14012"/>
    <w:rsid w:val="00A15012"/>
    <w:rsid w:val="00A15944"/>
    <w:rsid w:val="00A1727E"/>
    <w:rsid w:val="00A17DF5"/>
    <w:rsid w:val="00A233AE"/>
    <w:rsid w:val="00A25194"/>
    <w:rsid w:val="00A32465"/>
    <w:rsid w:val="00A367E5"/>
    <w:rsid w:val="00A4040C"/>
    <w:rsid w:val="00A41624"/>
    <w:rsid w:val="00A416A6"/>
    <w:rsid w:val="00A47262"/>
    <w:rsid w:val="00A51CB8"/>
    <w:rsid w:val="00A652B3"/>
    <w:rsid w:val="00A71E3A"/>
    <w:rsid w:val="00A7296C"/>
    <w:rsid w:val="00A74F1B"/>
    <w:rsid w:val="00A80C79"/>
    <w:rsid w:val="00A812E4"/>
    <w:rsid w:val="00A86187"/>
    <w:rsid w:val="00A93046"/>
    <w:rsid w:val="00A93D76"/>
    <w:rsid w:val="00A971F5"/>
    <w:rsid w:val="00AA1D16"/>
    <w:rsid w:val="00AA23B5"/>
    <w:rsid w:val="00AA2BDE"/>
    <w:rsid w:val="00AA59A5"/>
    <w:rsid w:val="00AA7C39"/>
    <w:rsid w:val="00AB256C"/>
    <w:rsid w:val="00AB296F"/>
    <w:rsid w:val="00AB2CBA"/>
    <w:rsid w:val="00AC06DC"/>
    <w:rsid w:val="00AC2B9B"/>
    <w:rsid w:val="00AC3A1C"/>
    <w:rsid w:val="00AD3BDC"/>
    <w:rsid w:val="00AD4BE9"/>
    <w:rsid w:val="00AD6F6D"/>
    <w:rsid w:val="00AE2CCC"/>
    <w:rsid w:val="00AE58BE"/>
    <w:rsid w:val="00AF431D"/>
    <w:rsid w:val="00B0193E"/>
    <w:rsid w:val="00B02D96"/>
    <w:rsid w:val="00B02EA8"/>
    <w:rsid w:val="00B04A0B"/>
    <w:rsid w:val="00B04AFE"/>
    <w:rsid w:val="00B05C48"/>
    <w:rsid w:val="00B070BB"/>
    <w:rsid w:val="00B11EB7"/>
    <w:rsid w:val="00B12242"/>
    <w:rsid w:val="00B13F50"/>
    <w:rsid w:val="00B17E60"/>
    <w:rsid w:val="00B22B8B"/>
    <w:rsid w:val="00B302DA"/>
    <w:rsid w:val="00B33708"/>
    <w:rsid w:val="00B340BC"/>
    <w:rsid w:val="00B35C37"/>
    <w:rsid w:val="00B35FC7"/>
    <w:rsid w:val="00B41155"/>
    <w:rsid w:val="00B44C9C"/>
    <w:rsid w:val="00B46446"/>
    <w:rsid w:val="00B5574A"/>
    <w:rsid w:val="00B56CE7"/>
    <w:rsid w:val="00B66EB0"/>
    <w:rsid w:val="00B67F2E"/>
    <w:rsid w:val="00B70AAB"/>
    <w:rsid w:val="00B70C48"/>
    <w:rsid w:val="00B70CAB"/>
    <w:rsid w:val="00B71FE2"/>
    <w:rsid w:val="00B74785"/>
    <w:rsid w:val="00B748B5"/>
    <w:rsid w:val="00B77D5A"/>
    <w:rsid w:val="00B80282"/>
    <w:rsid w:val="00B8269D"/>
    <w:rsid w:val="00B843BC"/>
    <w:rsid w:val="00B8779A"/>
    <w:rsid w:val="00B921EB"/>
    <w:rsid w:val="00B935EC"/>
    <w:rsid w:val="00BA3372"/>
    <w:rsid w:val="00BB1B47"/>
    <w:rsid w:val="00BB393D"/>
    <w:rsid w:val="00BB79CE"/>
    <w:rsid w:val="00BD0930"/>
    <w:rsid w:val="00BD30E1"/>
    <w:rsid w:val="00BD5704"/>
    <w:rsid w:val="00BD6193"/>
    <w:rsid w:val="00BD7E7E"/>
    <w:rsid w:val="00BE32E9"/>
    <w:rsid w:val="00BE395A"/>
    <w:rsid w:val="00BE3F7E"/>
    <w:rsid w:val="00BF120D"/>
    <w:rsid w:val="00C02251"/>
    <w:rsid w:val="00C12D00"/>
    <w:rsid w:val="00C15A9D"/>
    <w:rsid w:val="00C20CB5"/>
    <w:rsid w:val="00C267DA"/>
    <w:rsid w:val="00C27979"/>
    <w:rsid w:val="00C359CC"/>
    <w:rsid w:val="00C505D8"/>
    <w:rsid w:val="00C61FEE"/>
    <w:rsid w:val="00C62B5E"/>
    <w:rsid w:val="00C66A7C"/>
    <w:rsid w:val="00C71877"/>
    <w:rsid w:val="00C8193A"/>
    <w:rsid w:val="00C87295"/>
    <w:rsid w:val="00C90995"/>
    <w:rsid w:val="00CA1370"/>
    <w:rsid w:val="00CA1802"/>
    <w:rsid w:val="00CA4236"/>
    <w:rsid w:val="00CB03F8"/>
    <w:rsid w:val="00CB20D8"/>
    <w:rsid w:val="00CB2402"/>
    <w:rsid w:val="00CB2440"/>
    <w:rsid w:val="00CB3A10"/>
    <w:rsid w:val="00CB74C2"/>
    <w:rsid w:val="00CB77C6"/>
    <w:rsid w:val="00CC68D6"/>
    <w:rsid w:val="00CC70F1"/>
    <w:rsid w:val="00CC7921"/>
    <w:rsid w:val="00CD1B7D"/>
    <w:rsid w:val="00CD1E11"/>
    <w:rsid w:val="00CD2734"/>
    <w:rsid w:val="00CD2A71"/>
    <w:rsid w:val="00CD6FE1"/>
    <w:rsid w:val="00CD7DF8"/>
    <w:rsid w:val="00CE5EC0"/>
    <w:rsid w:val="00CF1806"/>
    <w:rsid w:val="00CF277F"/>
    <w:rsid w:val="00CF4B0F"/>
    <w:rsid w:val="00CF71C2"/>
    <w:rsid w:val="00D00D8B"/>
    <w:rsid w:val="00D019E5"/>
    <w:rsid w:val="00D05901"/>
    <w:rsid w:val="00D05BC8"/>
    <w:rsid w:val="00D067E0"/>
    <w:rsid w:val="00D20330"/>
    <w:rsid w:val="00D21681"/>
    <w:rsid w:val="00D2272B"/>
    <w:rsid w:val="00D27D81"/>
    <w:rsid w:val="00D333C9"/>
    <w:rsid w:val="00D42641"/>
    <w:rsid w:val="00D42844"/>
    <w:rsid w:val="00D43F45"/>
    <w:rsid w:val="00D46EEC"/>
    <w:rsid w:val="00D517CD"/>
    <w:rsid w:val="00D52C41"/>
    <w:rsid w:val="00D5394C"/>
    <w:rsid w:val="00D55605"/>
    <w:rsid w:val="00D62B49"/>
    <w:rsid w:val="00D64F44"/>
    <w:rsid w:val="00D670C8"/>
    <w:rsid w:val="00D71A5A"/>
    <w:rsid w:val="00D73FE0"/>
    <w:rsid w:val="00D87137"/>
    <w:rsid w:val="00D90264"/>
    <w:rsid w:val="00D90461"/>
    <w:rsid w:val="00D927B9"/>
    <w:rsid w:val="00D93E29"/>
    <w:rsid w:val="00DA459C"/>
    <w:rsid w:val="00DB32FE"/>
    <w:rsid w:val="00DB521F"/>
    <w:rsid w:val="00DC163F"/>
    <w:rsid w:val="00DD1447"/>
    <w:rsid w:val="00DD30AB"/>
    <w:rsid w:val="00DE15FF"/>
    <w:rsid w:val="00DE6FB2"/>
    <w:rsid w:val="00DF0193"/>
    <w:rsid w:val="00DF23AE"/>
    <w:rsid w:val="00DF3AD0"/>
    <w:rsid w:val="00DF5EF8"/>
    <w:rsid w:val="00E01054"/>
    <w:rsid w:val="00E019CC"/>
    <w:rsid w:val="00E01B56"/>
    <w:rsid w:val="00E01B6B"/>
    <w:rsid w:val="00E02F21"/>
    <w:rsid w:val="00E0514A"/>
    <w:rsid w:val="00E055A1"/>
    <w:rsid w:val="00E248AF"/>
    <w:rsid w:val="00E30112"/>
    <w:rsid w:val="00E3064D"/>
    <w:rsid w:val="00E306DB"/>
    <w:rsid w:val="00E35313"/>
    <w:rsid w:val="00E4148D"/>
    <w:rsid w:val="00E465A4"/>
    <w:rsid w:val="00E47BCD"/>
    <w:rsid w:val="00E57F62"/>
    <w:rsid w:val="00E608BD"/>
    <w:rsid w:val="00E62900"/>
    <w:rsid w:val="00E80E62"/>
    <w:rsid w:val="00E83DC0"/>
    <w:rsid w:val="00E86257"/>
    <w:rsid w:val="00E90352"/>
    <w:rsid w:val="00E91470"/>
    <w:rsid w:val="00E9637F"/>
    <w:rsid w:val="00E97434"/>
    <w:rsid w:val="00EA10DC"/>
    <w:rsid w:val="00EA2D76"/>
    <w:rsid w:val="00EA45FB"/>
    <w:rsid w:val="00EB0313"/>
    <w:rsid w:val="00EB2053"/>
    <w:rsid w:val="00EB5346"/>
    <w:rsid w:val="00EB5ACD"/>
    <w:rsid w:val="00EC1741"/>
    <w:rsid w:val="00EC3C44"/>
    <w:rsid w:val="00EC51BA"/>
    <w:rsid w:val="00EC57F2"/>
    <w:rsid w:val="00ED1CAF"/>
    <w:rsid w:val="00ED2029"/>
    <w:rsid w:val="00ED2BC1"/>
    <w:rsid w:val="00ED385F"/>
    <w:rsid w:val="00ED40E5"/>
    <w:rsid w:val="00EE5645"/>
    <w:rsid w:val="00EE6A06"/>
    <w:rsid w:val="00EF0E61"/>
    <w:rsid w:val="00EF36C2"/>
    <w:rsid w:val="00EF4ABD"/>
    <w:rsid w:val="00EF52EB"/>
    <w:rsid w:val="00EF5AB6"/>
    <w:rsid w:val="00EF5F59"/>
    <w:rsid w:val="00EF7694"/>
    <w:rsid w:val="00F018B0"/>
    <w:rsid w:val="00F02802"/>
    <w:rsid w:val="00F04345"/>
    <w:rsid w:val="00F04641"/>
    <w:rsid w:val="00F071CD"/>
    <w:rsid w:val="00F13DC8"/>
    <w:rsid w:val="00F23071"/>
    <w:rsid w:val="00F275B0"/>
    <w:rsid w:val="00F2782E"/>
    <w:rsid w:val="00F31B89"/>
    <w:rsid w:val="00F3552C"/>
    <w:rsid w:val="00F364D1"/>
    <w:rsid w:val="00F40AD0"/>
    <w:rsid w:val="00F43716"/>
    <w:rsid w:val="00F443E2"/>
    <w:rsid w:val="00F45ACA"/>
    <w:rsid w:val="00F50724"/>
    <w:rsid w:val="00F51777"/>
    <w:rsid w:val="00F52E98"/>
    <w:rsid w:val="00F560D4"/>
    <w:rsid w:val="00F602D0"/>
    <w:rsid w:val="00F62A6A"/>
    <w:rsid w:val="00F62F3B"/>
    <w:rsid w:val="00F703DC"/>
    <w:rsid w:val="00F72F36"/>
    <w:rsid w:val="00F74469"/>
    <w:rsid w:val="00F80D03"/>
    <w:rsid w:val="00F86EB0"/>
    <w:rsid w:val="00F91C65"/>
    <w:rsid w:val="00F925FC"/>
    <w:rsid w:val="00F9563A"/>
    <w:rsid w:val="00FA30D7"/>
    <w:rsid w:val="00FA765A"/>
    <w:rsid w:val="00FB06D4"/>
    <w:rsid w:val="00FB1125"/>
    <w:rsid w:val="00FB2E53"/>
    <w:rsid w:val="00FB3F08"/>
    <w:rsid w:val="00FB6DF8"/>
    <w:rsid w:val="00FC0438"/>
    <w:rsid w:val="00FC2F51"/>
    <w:rsid w:val="00FC3BC9"/>
    <w:rsid w:val="00FC41C1"/>
    <w:rsid w:val="00FC63F3"/>
    <w:rsid w:val="00FD1EAA"/>
    <w:rsid w:val="00FD504C"/>
    <w:rsid w:val="00FF0118"/>
    <w:rsid w:val="00FF1F9A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2F0FB100-605D-4108-9C01-3BFFA005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BFA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A6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1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10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F046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qFormat/>
    <w:locked/>
    <w:rsid w:val="00F046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F04641"/>
    <w:rPr>
      <w:rFonts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04641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003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10"/>
    <w:qFormat/>
    <w:rsid w:val="00003A6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E01054"/>
    <w:rPr>
      <w:rFonts w:cs="Times New Roman"/>
      <w:sz w:val="28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03A63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0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F6A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D385F"/>
    <w:rPr>
      <w:rFonts w:cs="Times New Roman"/>
      <w:sz w:val="24"/>
    </w:rPr>
  </w:style>
  <w:style w:type="paragraph" w:customStyle="1" w:styleId="Default">
    <w:name w:val="Default"/>
    <w:rsid w:val="00BF12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52612"/>
    <w:pPr>
      <w:suppressAutoHyphens/>
      <w:spacing w:after="120"/>
    </w:pPr>
    <w:rPr>
      <w:rFonts w:ascii="Times" w:hAnsi="Times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560D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F56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F560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560D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F560D4"/>
    <w:pPr>
      <w:spacing w:before="100" w:beforeAutospacing="1" w:after="100" w:afterAutospacing="1"/>
    </w:pPr>
    <w:rPr>
      <w:szCs w:val="24"/>
    </w:rPr>
  </w:style>
  <w:style w:type="paragraph" w:customStyle="1" w:styleId="H5">
    <w:name w:val="H5"/>
    <w:basedOn w:val="Normale"/>
    <w:next w:val="Normale"/>
    <w:rsid w:val="008F4CC4"/>
    <w:pPr>
      <w:keepNext/>
      <w:widowControl w:val="0"/>
      <w:spacing w:before="100" w:after="100"/>
    </w:pPr>
    <w:rPr>
      <w:b/>
      <w:sz w:val="20"/>
    </w:rPr>
  </w:style>
  <w:style w:type="paragraph" w:customStyle="1" w:styleId="PuntoElencoLettere">
    <w:name w:val="PuntoElencoLettere"/>
    <w:basedOn w:val="Normale"/>
    <w:rsid w:val="008F4CC4"/>
    <w:pPr>
      <w:tabs>
        <w:tab w:val="left" w:pos="0"/>
        <w:tab w:val="left" w:pos="567"/>
      </w:tabs>
      <w:suppressAutoHyphens/>
      <w:spacing w:after="120"/>
      <w:ind w:left="360" w:hanging="360"/>
      <w:jc w:val="both"/>
    </w:pPr>
    <w:rPr>
      <w:rFonts w:ascii="Calibri" w:hAnsi="Calibri" w:cs="Calibri"/>
      <w:sz w:val="22"/>
      <w:szCs w:val="24"/>
      <w:lang w:eastAsia="ar-SA"/>
    </w:rPr>
  </w:style>
  <w:style w:type="paragraph" w:customStyle="1" w:styleId="Normale0">
    <w:name w:val="[Normale]"/>
    <w:rsid w:val="008F4CC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72705"/>
    <w:pPr>
      <w:widowControl w:val="0"/>
      <w:autoSpaceDE w:val="0"/>
      <w:autoSpaceDN w:val="0"/>
      <w:spacing w:line="267" w:lineRule="exact"/>
      <w:ind w:left="1060" w:hanging="361"/>
    </w:pPr>
    <w:rPr>
      <w:rFonts w:ascii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9A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A35A4"/>
    <w:rPr>
      <w:rFonts w:ascii="Tahoma" w:hAnsi="Tahoma"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7F43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pPr>
      <w:numPr>
        <w:numId w:val="25"/>
      </w:numPr>
    </w:pPr>
  </w:style>
  <w:style w:type="numbering" w:customStyle="1" w:styleId="Puntielenco0">
    <w:name w:val="Punti elenco.0"/>
    <w:pPr>
      <w:numPr>
        <w:numId w:val="29"/>
      </w:numPr>
    </w:pPr>
  </w:style>
  <w:style w:type="numbering" w:customStyle="1" w:styleId="Stileimportato2">
    <w:name w:val="Stile importato 2"/>
    <w:pPr>
      <w:numPr>
        <w:numId w:val="36"/>
      </w:numPr>
    </w:pPr>
  </w:style>
  <w:style w:type="numbering" w:customStyle="1" w:styleId="Stileimportato1">
    <w:name w:val="Stile importato 1"/>
    <w:pPr>
      <w:numPr>
        <w:numId w:val="31"/>
      </w:numPr>
    </w:pPr>
  </w:style>
  <w:style w:type="numbering" w:customStyle="1" w:styleId="Puntielenco">
    <w:name w:val="Punti elenco"/>
    <w:pPr>
      <w:numPr>
        <w:numId w:val="27"/>
      </w:numPr>
    </w:pPr>
  </w:style>
  <w:style w:type="numbering" w:customStyle="1" w:styleId="Stileimportato10">
    <w:name w:val="Stile importato 1.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TIC808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agliana.edu.it" TargetMode="External"/><Relationship Id="rId4" Type="http://schemas.openxmlformats.org/officeDocument/2006/relationships/hyperlink" Target="mailto:PTIC808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RTA%20INTESTATA%20DA%20USARE%20TUT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DA USARE TUTTI</Template>
  <TotalTime>1</TotalTime>
  <Pages>1</Pages>
  <Words>69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Angela Desideri</dc:creator>
  <cp:keywords/>
  <dc:description/>
  <cp:lastModifiedBy>Ester Fagni</cp:lastModifiedBy>
  <cp:revision>3</cp:revision>
  <cp:lastPrinted>2021-04-20T12:53:00Z</cp:lastPrinted>
  <dcterms:created xsi:type="dcterms:W3CDTF">2023-06-30T12:20:00Z</dcterms:created>
  <dcterms:modified xsi:type="dcterms:W3CDTF">2023-06-30T12:20:00Z</dcterms:modified>
</cp:coreProperties>
</file>