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3E" w:rsidRDefault="00BF3C3E" w:rsidP="00BF3C3E">
      <w:pPr>
        <w:ind w:left="6372"/>
        <w:rPr>
          <w:rFonts w:ascii="Calibri" w:hAnsi="Calibri" w:cs="Tahoma"/>
          <w:b/>
        </w:rPr>
      </w:pPr>
    </w:p>
    <w:p w:rsidR="00BF3C3E" w:rsidRDefault="00BF3C3E" w:rsidP="00BF3C3E">
      <w:pPr>
        <w:ind w:left="6372"/>
        <w:rPr>
          <w:rFonts w:ascii="Calibri" w:hAnsi="Calibri" w:cs="Tahoma"/>
          <w:b/>
        </w:rPr>
      </w:pPr>
    </w:p>
    <w:p w:rsidR="00BF3C3E" w:rsidRPr="00BD763A" w:rsidRDefault="00BF3C3E" w:rsidP="00BF3C3E">
      <w:pPr>
        <w:ind w:left="6372"/>
        <w:rPr>
          <w:rFonts w:ascii="Calibri" w:hAnsi="Calibri" w:cs="Tahoma"/>
          <w:b/>
        </w:rPr>
      </w:pPr>
      <w:r w:rsidRPr="00BD763A">
        <w:rPr>
          <w:rFonts w:ascii="Calibri" w:hAnsi="Calibri" w:cs="Tahoma"/>
          <w:b/>
        </w:rPr>
        <w:t>Al Dirigente Scolastico</w:t>
      </w:r>
    </w:p>
    <w:p w:rsidR="00BF3C3E" w:rsidRPr="00BD763A" w:rsidRDefault="00BF3C3E" w:rsidP="00BF3C3E">
      <w:pPr>
        <w:ind w:left="5664" w:firstLine="708"/>
        <w:rPr>
          <w:rFonts w:ascii="Calibri" w:hAnsi="Calibri" w:cs="Tahoma"/>
          <w:b/>
        </w:rPr>
      </w:pPr>
      <w:r w:rsidRPr="00BD763A">
        <w:rPr>
          <w:rFonts w:ascii="Calibri" w:hAnsi="Calibri" w:cs="Tahoma"/>
          <w:b/>
        </w:rPr>
        <w:t>de</w:t>
      </w:r>
      <w:r>
        <w:rPr>
          <w:rFonts w:ascii="Calibri" w:hAnsi="Calibri" w:cs="Tahoma"/>
          <w:b/>
        </w:rPr>
        <w:t>ll’Istituto Comprensivo</w:t>
      </w:r>
      <w:r w:rsidRPr="00BD763A">
        <w:rPr>
          <w:rFonts w:ascii="Calibri" w:hAnsi="Calibri" w:cs="Tahoma"/>
          <w:b/>
        </w:rPr>
        <w:t xml:space="preserve"> B. Sestini</w:t>
      </w:r>
    </w:p>
    <w:p w:rsidR="00BF3C3E" w:rsidRPr="00BD763A" w:rsidRDefault="00BF3C3E" w:rsidP="00BF3C3E">
      <w:pPr>
        <w:rPr>
          <w:rFonts w:ascii="Calibri" w:hAnsi="Calibri" w:cs="Tahoma"/>
        </w:rPr>
      </w:pPr>
    </w:p>
    <w:p w:rsidR="00BF3C3E" w:rsidRPr="00C13F14" w:rsidRDefault="00BF3C3E" w:rsidP="00BF3C3E">
      <w:pPr>
        <w:pStyle w:val="Titolo3"/>
        <w:jc w:val="both"/>
        <w:rPr>
          <w:rFonts w:ascii="Calibri" w:hAnsi="Calibri" w:cs="Tahoma"/>
          <w:bCs w:val="0"/>
          <w:sz w:val="24"/>
        </w:rPr>
      </w:pPr>
      <w:r w:rsidRPr="00C13F14">
        <w:rPr>
          <w:rFonts w:ascii="Calibri" w:hAnsi="Calibri" w:cs="Tahoma"/>
          <w:b w:val="0"/>
          <w:sz w:val="24"/>
        </w:rPr>
        <w:t>Oggetto:</w:t>
      </w:r>
      <w:r w:rsidRPr="00BD763A">
        <w:rPr>
          <w:rFonts w:ascii="Calibri" w:hAnsi="Calibri" w:cs="Tahoma"/>
          <w:sz w:val="24"/>
        </w:rPr>
        <w:t xml:space="preserve"> </w:t>
      </w:r>
      <w:r>
        <w:rPr>
          <w:rFonts w:ascii="Calibri" w:hAnsi="Calibri" w:cs="Tahoma"/>
          <w:bCs w:val="0"/>
          <w:sz w:val="24"/>
        </w:rPr>
        <w:t>richiesta NULLA – OSTA p</w:t>
      </w:r>
      <w:r w:rsidRPr="00C13F14">
        <w:rPr>
          <w:rFonts w:ascii="Calibri" w:hAnsi="Calibri" w:cs="Tahoma"/>
          <w:bCs w:val="0"/>
          <w:sz w:val="24"/>
        </w:rPr>
        <w:t>er trasferimento ad altra scuola</w:t>
      </w:r>
    </w:p>
    <w:p w:rsidR="00BF3C3E" w:rsidRPr="00BD763A" w:rsidRDefault="00BF3C3E" w:rsidP="00BF3C3E">
      <w:pPr>
        <w:jc w:val="both"/>
        <w:rPr>
          <w:rFonts w:ascii="Calibri" w:hAnsi="Calibri" w:cs="Tahoma"/>
          <w:b/>
        </w:rPr>
      </w:pPr>
    </w:p>
    <w:p w:rsidR="00BF3C3E" w:rsidRDefault="00BF3C3E" w:rsidP="00BF3C3E">
      <w:pPr>
        <w:pStyle w:val="Rientrocorpodeltesto"/>
        <w:spacing w:line="480" w:lineRule="auto"/>
        <w:ind w:left="0" w:firstLine="708"/>
        <w:jc w:val="both"/>
        <w:rPr>
          <w:rFonts w:ascii="Calibri" w:hAnsi="Calibri" w:cs="Tahoma"/>
        </w:rPr>
      </w:pPr>
      <w:r w:rsidRPr="00BD763A">
        <w:rPr>
          <w:rFonts w:ascii="Calibri" w:hAnsi="Calibri" w:cs="Tahoma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BD763A">
          <w:rPr>
            <w:rFonts w:ascii="Calibri" w:hAnsi="Calibri" w:cs="Tahoma"/>
          </w:rPr>
          <w:t>La Sottoscritto</w:t>
        </w:r>
      </w:smartTag>
      <w:r w:rsidRPr="00BD763A">
        <w:rPr>
          <w:rFonts w:ascii="Calibri" w:hAnsi="Calibri" w:cs="Tahoma"/>
        </w:rPr>
        <w:t>/a _____________</w:t>
      </w:r>
      <w:r>
        <w:rPr>
          <w:rFonts w:ascii="Calibri" w:hAnsi="Calibri" w:cs="Tahoma"/>
        </w:rPr>
        <w:t>___________________</w:t>
      </w:r>
      <w:r w:rsidRPr="00BD763A">
        <w:rPr>
          <w:rFonts w:ascii="Calibri" w:hAnsi="Calibri" w:cs="Tahoma"/>
        </w:rPr>
        <w:t>_______________ , padre / madre dell’alunno/a __________</w:t>
      </w:r>
      <w:r>
        <w:rPr>
          <w:rFonts w:ascii="Calibri" w:hAnsi="Calibri" w:cs="Tahoma"/>
        </w:rPr>
        <w:t>____________________________________</w:t>
      </w:r>
      <w:r w:rsidRPr="00BD763A">
        <w:rPr>
          <w:rFonts w:ascii="Calibri" w:hAnsi="Calibri" w:cs="Tahoma"/>
        </w:rPr>
        <w:t xml:space="preserve">_________ </w:t>
      </w:r>
      <w:r>
        <w:rPr>
          <w:rFonts w:ascii="Calibri" w:hAnsi="Calibri" w:cs="Tahoma"/>
        </w:rPr>
        <w:t xml:space="preserve"> </w:t>
      </w:r>
      <w:r w:rsidRPr="00BD763A">
        <w:rPr>
          <w:rFonts w:ascii="Calibri" w:hAnsi="Calibri" w:cs="Tahoma"/>
        </w:rPr>
        <w:t xml:space="preserve">frequentante </w:t>
      </w:r>
      <w:smartTag w:uri="urn:schemas-microsoft-com:office:smarttags" w:element="PersonName">
        <w:smartTagPr>
          <w:attr w:name="ProductID" w:val="la Scuola"/>
        </w:smartTagPr>
        <w:r w:rsidRPr="00BD763A">
          <w:rPr>
            <w:rFonts w:ascii="Calibri" w:hAnsi="Calibri" w:cs="Tahoma"/>
          </w:rPr>
          <w:t>la Scuola</w:t>
        </w:r>
      </w:smartTag>
    </w:p>
    <w:p w:rsidR="00BF3C3E" w:rsidRDefault="00BF3C3E" w:rsidP="00BF3C3E">
      <w:pPr>
        <w:pStyle w:val="Rientrocorpodeltesto"/>
        <w:spacing w:line="360" w:lineRule="auto"/>
        <w:ind w:left="0"/>
        <w:jc w:val="both"/>
        <w:rPr>
          <w:rFonts w:ascii="Calibri" w:hAnsi="Calibri" w:cs="Tahoma"/>
        </w:rPr>
      </w:pPr>
      <w:r w:rsidRPr="00BD763A">
        <w:rPr>
          <w:rFonts w:ascii="Calibri" w:hAnsi="Calibri" w:cs="Tahoma"/>
        </w:rPr>
        <w:t>Primaria</w:t>
      </w:r>
      <w:r>
        <w:rPr>
          <w:rFonts w:ascii="Calibri" w:hAnsi="Calibri" w:cs="Tahoma"/>
        </w:rPr>
        <w:t xml:space="preserve"> di     </w:t>
      </w:r>
      <w:r>
        <w:rPr>
          <w:rFonts w:ascii="Calibri" w:hAnsi="Calibri" w:cs="Tahoma"/>
        </w:rPr>
        <w:tab/>
        <w:t>________________________</w:t>
      </w:r>
    </w:p>
    <w:p w:rsidR="00BF3C3E" w:rsidRDefault="00BF3C3E" w:rsidP="00BF3C3E">
      <w:pPr>
        <w:pStyle w:val="Rientrocorpodeltesto"/>
        <w:spacing w:line="360" w:lineRule="auto"/>
        <w:ind w:left="0"/>
        <w:jc w:val="both"/>
        <w:rPr>
          <w:rFonts w:ascii="Calibri" w:hAnsi="Calibri" w:cs="Tahoma"/>
        </w:rPr>
      </w:pPr>
      <w:r w:rsidRPr="00BD763A">
        <w:rPr>
          <w:rFonts w:ascii="Calibri" w:hAnsi="Calibri" w:cs="Tahoma"/>
        </w:rPr>
        <w:t xml:space="preserve">Sec. 1° Grado </w:t>
      </w:r>
      <w:r>
        <w:rPr>
          <w:rFonts w:ascii="Calibri" w:hAnsi="Calibri" w:cs="Tahoma"/>
        </w:rPr>
        <w:t xml:space="preserve"> </w:t>
      </w:r>
      <w:r w:rsidRPr="00BD763A">
        <w:rPr>
          <w:rFonts w:ascii="Calibri" w:hAnsi="Calibri" w:cs="Tahoma"/>
        </w:rPr>
        <w:t>___</w:t>
      </w:r>
      <w:r>
        <w:rPr>
          <w:rFonts w:ascii="Calibri" w:hAnsi="Calibri" w:cs="Tahoma"/>
        </w:rPr>
        <w:t>_____________________</w:t>
      </w:r>
      <w:r w:rsidRPr="00BD763A">
        <w:rPr>
          <w:rFonts w:ascii="Calibri" w:hAnsi="Calibri" w:cs="Tahoma"/>
        </w:rPr>
        <w:t xml:space="preserve"> </w:t>
      </w:r>
    </w:p>
    <w:p w:rsidR="00BF3C3E" w:rsidRDefault="00BF3C3E" w:rsidP="00BF3C3E">
      <w:pPr>
        <w:pStyle w:val="Rientrocorpodeltesto"/>
        <w:spacing w:line="360" w:lineRule="auto"/>
        <w:ind w:left="0"/>
        <w:jc w:val="both"/>
        <w:rPr>
          <w:rFonts w:ascii="Calibri" w:hAnsi="Calibri" w:cs="Tahoma"/>
        </w:rPr>
      </w:pPr>
      <w:r w:rsidRPr="00BD763A">
        <w:rPr>
          <w:rFonts w:ascii="Calibri" w:hAnsi="Calibri" w:cs="Tahoma"/>
        </w:rPr>
        <w:t>Clas</w:t>
      </w:r>
      <w:r>
        <w:rPr>
          <w:rFonts w:ascii="Calibri" w:hAnsi="Calibri" w:cs="Tahoma"/>
        </w:rPr>
        <w:t>se</w:t>
      </w:r>
      <w:r>
        <w:rPr>
          <w:rFonts w:ascii="Calibri" w:hAnsi="Calibri" w:cs="Tahoma"/>
        </w:rPr>
        <w:tab/>
        <w:t>_____   S</w:t>
      </w:r>
      <w:r w:rsidRPr="00BD763A">
        <w:rPr>
          <w:rFonts w:ascii="Calibri" w:hAnsi="Calibri" w:cs="Tahoma"/>
        </w:rPr>
        <w:t xml:space="preserve">ez. </w:t>
      </w:r>
      <w:r>
        <w:rPr>
          <w:rFonts w:ascii="Calibri" w:hAnsi="Calibri" w:cs="Tahoma"/>
        </w:rPr>
        <w:t xml:space="preserve"> _____</w:t>
      </w:r>
      <w:r w:rsidRPr="00BD763A">
        <w:rPr>
          <w:rFonts w:ascii="Calibri" w:hAnsi="Calibri" w:cs="Tahoma"/>
        </w:rPr>
        <w:t xml:space="preserve">  </w:t>
      </w:r>
    </w:p>
    <w:p w:rsidR="00BF3C3E" w:rsidRDefault="00BF3C3E" w:rsidP="00BF3C3E">
      <w:pPr>
        <w:pStyle w:val="Rientrocorpodeltesto"/>
        <w:spacing w:line="360" w:lineRule="auto"/>
        <w:ind w:left="0"/>
        <w:jc w:val="both"/>
        <w:rPr>
          <w:rFonts w:ascii="Calibri" w:hAnsi="Calibri" w:cs="Tahoma"/>
        </w:rPr>
      </w:pPr>
      <w:r w:rsidRPr="00BD763A">
        <w:rPr>
          <w:rFonts w:ascii="Calibri" w:hAnsi="Calibri" w:cs="Tahoma"/>
        </w:rPr>
        <w:t xml:space="preserve">richiede il </w:t>
      </w:r>
      <w:r>
        <w:rPr>
          <w:rFonts w:ascii="Calibri" w:hAnsi="Calibri" w:cs="Tahoma"/>
        </w:rPr>
        <w:t xml:space="preserve"> </w:t>
      </w:r>
      <w:r w:rsidRPr="00BD763A">
        <w:rPr>
          <w:rFonts w:ascii="Calibri" w:hAnsi="Calibri" w:cs="Tahoma"/>
          <w:b/>
          <w:sz w:val="28"/>
          <w:szCs w:val="28"/>
        </w:rPr>
        <w:t>Nulla Osta</w:t>
      </w:r>
      <w:r>
        <w:rPr>
          <w:rFonts w:ascii="Calibri" w:hAnsi="Calibri" w:cs="Tahoma"/>
        </w:rPr>
        <w:t xml:space="preserve"> </w:t>
      </w:r>
      <w:r w:rsidRPr="00BD763A">
        <w:rPr>
          <w:rFonts w:ascii="Calibri" w:hAnsi="Calibri" w:cs="Tahoma"/>
        </w:rPr>
        <w:t>per trasferire il proprio figlio presso</w:t>
      </w:r>
      <w:r>
        <w:rPr>
          <w:rFonts w:ascii="Calibri" w:hAnsi="Calibri" w:cs="Tahoma"/>
        </w:rPr>
        <w:t>:</w:t>
      </w:r>
    </w:p>
    <w:p w:rsidR="00BF3C3E" w:rsidRDefault="00BF3C3E" w:rsidP="00BF3C3E">
      <w:pPr>
        <w:pStyle w:val="Rientrocorpodeltesto"/>
        <w:spacing w:line="480" w:lineRule="auto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la scuola Primaria 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_____________________________________</w:t>
      </w:r>
    </w:p>
    <w:p w:rsidR="00BF3C3E" w:rsidRDefault="00BF3C3E" w:rsidP="00BF3C3E">
      <w:pPr>
        <w:pStyle w:val="Rientrocorpodeltesto"/>
        <w:spacing w:line="480" w:lineRule="auto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Secondaria di 1° grado </w:t>
      </w:r>
      <w:r>
        <w:rPr>
          <w:rFonts w:ascii="Calibri" w:hAnsi="Calibri" w:cs="Tahoma"/>
        </w:rPr>
        <w:tab/>
        <w:t>_____________________________________</w:t>
      </w:r>
    </w:p>
    <w:p w:rsidR="00BF3C3E" w:rsidRPr="00BD763A" w:rsidRDefault="00BF3C3E" w:rsidP="00BF3C3E">
      <w:pPr>
        <w:pStyle w:val="Rientrocorpodeltesto"/>
        <w:spacing w:line="480" w:lineRule="auto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appartenente al</w:t>
      </w:r>
      <w:r w:rsidRPr="00BD763A">
        <w:rPr>
          <w:rFonts w:ascii="Calibri" w:hAnsi="Calibri" w:cs="Tahoma"/>
        </w:rPr>
        <w:t>l’Istituto</w:t>
      </w:r>
      <w:r>
        <w:rPr>
          <w:rFonts w:ascii="Calibri" w:hAnsi="Calibri" w:cs="Tahoma"/>
        </w:rPr>
        <w:t xml:space="preserve"> Comprensivo </w:t>
      </w:r>
      <w:r w:rsidRPr="00BD763A">
        <w:rPr>
          <w:rFonts w:ascii="Calibri" w:hAnsi="Calibri" w:cs="Tahoma"/>
        </w:rPr>
        <w:t>__________</w:t>
      </w:r>
      <w:r>
        <w:rPr>
          <w:rFonts w:ascii="Calibri" w:hAnsi="Calibri" w:cs="Tahoma"/>
        </w:rPr>
        <w:t>__________________________ per l’A.S. ___ /</w:t>
      </w:r>
      <w:r w:rsidRPr="00BD763A">
        <w:rPr>
          <w:rFonts w:ascii="Calibri" w:hAnsi="Calibri" w:cs="Tahoma"/>
        </w:rPr>
        <w:t xml:space="preserve">___ </w:t>
      </w:r>
      <w:r>
        <w:rPr>
          <w:rFonts w:ascii="Calibri" w:hAnsi="Calibri" w:cs="Tahoma"/>
        </w:rPr>
        <w:t>.</w:t>
      </w:r>
    </w:p>
    <w:p w:rsidR="00BF3C3E" w:rsidRPr="00BD763A" w:rsidRDefault="00BF3C3E" w:rsidP="00BF3C3E">
      <w:pPr>
        <w:pStyle w:val="Rientrocorpodeltesto"/>
        <w:spacing w:line="480" w:lineRule="auto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Agliana ___________________</w:t>
      </w:r>
    </w:p>
    <w:p w:rsidR="00BF3C3E" w:rsidRDefault="00BF3C3E" w:rsidP="00BF3C3E">
      <w:pPr>
        <w:autoSpaceDE w:val="0"/>
        <w:spacing w:line="360" w:lineRule="auto"/>
        <w:rPr>
          <w:rFonts w:ascii="Verdana" w:hAnsi="Verdana"/>
          <w:color w:val="181711"/>
          <w:sz w:val="20"/>
        </w:rPr>
      </w:pPr>
    </w:p>
    <w:p w:rsidR="00BF3C3E" w:rsidRDefault="00BF3C3E" w:rsidP="00BF3C3E">
      <w:pPr>
        <w:autoSpaceDE w:val="0"/>
        <w:spacing w:line="360" w:lineRule="auto"/>
        <w:rPr>
          <w:rFonts w:ascii="Verdana" w:hAnsi="Verdana"/>
          <w:color w:val="181711"/>
          <w:sz w:val="20"/>
        </w:rPr>
      </w:pPr>
      <w:r>
        <w:rPr>
          <w:rFonts w:ascii="Verdana" w:hAnsi="Verdana"/>
          <w:color w:val="181711"/>
          <w:sz w:val="20"/>
        </w:rPr>
        <w:t>Firma Padre ___________________________</w:t>
      </w:r>
      <w:r>
        <w:rPr>
          <w:rFonts w:ascii="Verdana" w:hAnsi="Verdana"/>
          <w:color w:val="181711"/>
          <w:sz w:val="20"/>
        </w:rPr>
        <w:tab/>
        <w:t>Firma Madre</w:t>
      </w:r>
      <w:r>
        <w:rPr>
          <w:rFonts w:ascii="Verdana" w:hAnsi="Verdana"/>
          <w:color w:val="181711"/>
          <w:sz w:val="20"/>
        </w:rPr>
        <w:tab/>
        <w:t>___________________________</w:t>
      </w:r>
    </w:p>
    <w:p w:rsidR="00BF3C3E" w:rsidRDefault="00BF3C3E" w:rsidP="00BF3C3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</w:p>
    <w:p w:rsidR="00BF3C3E" w:rsidRDefault="00BF3C3E" w:rsidP="00BF3C3E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</w:p>
    <w:p w:rsidR="00E01B56" w:rsidRPr="00BE3F7E" w:rsidRDefault="00E01B56" w:rsidP="00E01B56">
      <w:pPr>
        <w:ind w:firstLine="708"/>
        <w:rPr>
          <w:rFonts w:ascii="Verdana" w:hAnsi="Verdana"/>
          <w:sz w:val="10"/>
          <w:lang w:eastAsia="ar-SA"/>
        </w:rPr>
      </w:pPr>
    </w:p>
    <w:p w:rsidR="00BE3F7E" w:rsidRDefault="00BE3F7E" w:rsidP="00E01B56">
      <w:pPr>
        <w:ind w:firstLine="708"/>
        <w:rPr>
          <w:rFonts w:ascii="Verdana" w:hAnsi="Verdana"/>
          <w:sz w:val="20"/>
          <w:lang w:eastAsia="ar-SA"/>
        </w:rPr>
      </w:pPr>
    </w:p>
    <w:p w:rsidR="00E01B56" w:rsidRDefault="00E01B56" w:rsidP="00E01B56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p w:rsidR="00E01B56" w:rsidRPr="00F602D0" w:rsidRDefault="00E01B56" w:rsidP="00E01B56">
      <w:pPr>
        <w:tabs>
          <w:tab w:val="left" w:pos="7560"/>
        </w:tabs>
        <w:jc w:val="right"/>
        <w:rPr>
          <w:rFonts w:ascii="Calibri" w:hAnsi="Calibri" w:cs="Calibri"/>
          <w:szCs w:val="24"/>
        </w:rPr>
      </w:pPr>
    </w:p>
    <w:p w:rsidR="00E01B56" w:rsidRPr="00F602D0" w:rsidRDefault="00E01B56" w:rsidP="00E01B56">
      <w:pPr>
        <w:tabs>
          <w:tab w:val="left" w:pos="7560"/>
        </w:tabs>
        <w:jc w:val="right"/>
        <w:rPr>
          <w:rFonts w:ascii="Calibri" w:hAnsi="Calibri" w:cs="Calibri"/>
          <w:szCs w:val="24"/>
        </w:rPr>
      </w:pPr>
    </w:p>
    <w:p w:rsidR="00472705" w:rsidRPr="00F602D0" w:rsidRDefault="00472705" w:rsidP="00F602D0">
      <w:pPr>
        <w:spacing w:line="360" w:lineRule="auto"/>
        <w:jc w:val="right"/>
        <w:rPr>
          <w:rFonts w:ascii="Calibri" w:hAnsi="Calibri" w:cs="Calibri"/>
          <w:szCs w:val="24"/>
        </w:rPr>
      </w:pPr>
    </w:p>
    <w:sectPr w:rsidR="00472705" w:rsidRPr="00F602D0" w:rsidSect="00BE3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95" w:right="720" w:bottom="720" w:left="720" w:header="426" w:footer="19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27" w:rsidRDefault="00EF6A27">
      <w:r>
        <w:separator/>
      </w:r>
    </w:p>
  </w:endnote>
  <w:endnote w:type="continuationSeparator" w:id="0">
    <w:p w:rsidR="00EF6A27" w:rsidRDefault="00EF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1C" w:rsidRDefault="00D11E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4C" w:rsidRDefault="00EF36D5">
    <w:pPr>
      <w:pStyle w:val="Pidipagina"/>
    </w:pPr>
    <w:r>
      <w:rPr>
        <w:noProof/>
      </w:rPr>
      <w:drawing>
        <wp:inline distT="0" distB="0" distL="0" distR="0">
          <wp:extent cx="6295390" cy="9429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1C" w:rsidRDefault="00D11E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27" w:rsidRDefault="00EF6A27">
      <w:r>
        <w:separator/>
      </w:r>
    </w:p>
  </w:footnote>
  <w:footnote w:type="continuationSeparator" w:id="0">
    <w:p w:rsidR="00EF6A27" w:rsidRDefault="00EF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1C" w:rsidRDefault="00D11E1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F7E" w:rsidRDefault="00EF36D5" w:rsidP="00ED385F">
    <w:pPr>
      <w:pStyle w:val="Titolo"/>
      <w:ind w:left="708" w:firstLine="708"/>
      <w:jc w:val="left"/>
      <w:rPr>
        <w:rFonts w:ascii="Arial" w:hAnsi="Arial" w:cs="Arial"/>
      </w:rPr>
    </w:pPr>
    <w:bookmarkStart w:id="0" w:name="_GoBack"/>
    <w:r>
      <w:rPr>
        <w:noProof/>
      </w:rPr>
      <w:drawing>
        <wp:anchor distT="146222" distB="364105" distL="265833" distR="468014" simplePos="0" relativeHeight="251656704" behindDoc="1" locked="0" layoutInCell="1" allowOverlap="1">
          <wp:simplePos x="0" y="0"/>
          <wp:positionH relativeFrom="column">
            <wp:posOffset>5638800</wp:posOffset>
          </wp:positionH>
          <wp:positionV relativeFrom="paragraph">
            <wp:posOffset>5715</wp:posOffset>
          </wp:positionV>
          <wp:extent cx="989965" cy="784860"/>
          <wp:effectExtent l="152400" t="152400" r="362585" b="358140"/>
          <wp:wrapNone/>
          <wp:docPr id="1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ozza.jp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7848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-70485</wp:posOffset>
          </wp:positionV>
          <wp:extent cx="5395595" cy="89662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A4C">
      <w:rPr>
        <w:rFonts w:ascii="Arial" w:hAnsi="Arial" w:cs="Arial"/>
      </w:rPr>
      <w:t xml:space="preserve"> </w:t>
    </w:r>
  </w:p>
  <w:p w:rsidR="00BE3F7E" w:rsidRDefault="00BE3F7E" w:rsidP="00ED385F">
    <w:pPr>
      <w:pStyle w:val="Titolo"/>
      <w:ind w:left="708" w:firstLine="708"/>
      <w:jc w:val="left"/>
      <w:rPr>
        <w:rFonts w:ascii="Arial" w:hAnsi="Arial" w:cs="Arial"/>
      </w:rPr>
    </w:pPr>
  </w:p>
  <w:p w:rsidR="00BE3F7E" w:rsidRDefault="00BE3F7E" w:rsidP="00ED385F">
    <w:pPr>
      <w:pStyle w:val="Titolo"/>
      <w:ind w:left="708" w:firstLine="708"/>
      <w:jc w:val="left"/>
      <w:rPr>
        <w:rFonts w:ascii="Arial" w:hAnsi="Arial" w:cs="Arial"/>
      </w:rPr>
    </w:pPr>
  </w:p>
  <w:p w:rsidR="00BE3F7E" w:rsidRDefault="00BE3F7E" w:rsidP="00ED385F">
    <w:pPr>
      <w:pStyle w:val="Titolo"/>
      <w:ind w:left="708" w:firstLine="708"/>
      <w:jc w:val="left"/>
      <w:rPr>
        <w:rFonts w:ascii="Arial" w:hAnsi="Arial" w:cs="Arial"/>
      </w:rPr>
    </w:pPr>
  </w:p>
  <w:p w:rsidR="00BE3F7E" w:rsidRPr="00BE3F7E" w:rsidRDefault="00BE3F7E" w:rsidP="00ED385F">
    <w:pPr>
      <w:pStyle w:val="Titolo"/>
      <w:ind w:left="708" w:firstLine="708"/>
      <w:jc w:val="left"/>
      <w:rPr>
        <w:rFonts w:ascii="Arial" w:hAnsi="Arial" w:cs="Arial"/>
        <w:sz w:val="16"/>
        <w:szCs w:val="16"/>
      </w:rPr>
    </w:pPr>
  </w:p>
  <w:p w:rsidR="006A6A4C" w:rsidRPr="00BE3F7E" w:rsidRDefault="006A6A4C" w:rsidP="00BE3F7E">
    <w:pPr>
      <w:pStyle w:val="Titolo"/>
      <w:rPr>
        <w:rFonts w:ascii="Arial" w:hAnsi="Arial" w:cs="Arial"/>
        <w:b/>
      </w:rPr>
    </w:pPr>
    <w:r w:rsidRPr="00BE3F7E">
      <w:rPr>
        <w:rFonts w:ascii="Arial" w:hAnsi="Arial" w:cs="Arial"/>
        <w:b/>
      </w:rPr>
      <w:t>ISTITUTO COMPRENSIVO “BARTOLOMEO SESTINI”</w:t>
    </w:r>
  </w:p>
  <w:p w:rsidR="006A6A4C" w:rsidRPr="00BE3F7E" w:rsidRDefault="006A6A4C" w:rsidP="00BE3F7E">
    <w:pPr>
      <w:jc w:val="center"/>
      <w:rPr>
        <w:rFonts w:ascii="Arial" w:hAnsi="Arial" w:cs="Arial"/>
        <w:b/>
        <w:sz w:val="18"/>
        <w:szCs w:val="18"/>
      </w:rPr>
    </w:pPr>
    <w:r w:rsidRPr="00BE3F7E">
      <w:rPr>
        <w:rFonts w:ascii="Arial" w:hAnsi="Arial" w:cs="Arial"/>
        <w:b/>
        <w:sz w:val="18"/>
        <w:szCs w:val="18"/>
      </w:rPr>
      <w:t>VIA DELLA LIBERTA’, 15 – 51031 AGLIANA (PT)</w:t>
    </w:r>
  </w:p>
  <w:p w:rsidR="006A6A4C" w:rsidRPr="00BE3F7E" w:rsidRDefault="006A6A4C" w:rsidP="00BE3F7E">
    <w:pPr>
      <w:pStyle w:val="Titolo1"/>
      <w:rPr>
        <w:rFonts w:ascii="Arial" w:hAnsi="Arial" w:cs="Arial"/>
        <w:b/>
        <w:sz w:val="18"/>
        <w:szCs w:val="18"/>
      </w:rPr>
    </w:pPr>
    <w:r w:rsidRPr="00BE3F7E">
      <w:rPr>
        <w:rFonts w:ascii="Arial" w:hAnsi="Arial" w:cs="Arial"/>
        <w:b/>
        <w:sz w:val="18"/>
        <w:szCs w:val="18"/>
      </w:rPr>
      <w:t xml:space="preserve">TEL.: </w:t>
    </w:r>
    <w:smartTag w:uri="urn:schemas-microsoft-com:office:smarttags" w:element="phone">
      <w:smartTagPr>
        <w:attr w:name="ls" w:val="trans"/>
      </w:smartTagPr>
      <w:r w:rsidRPr="00BE3F7E">
        <w:rPr>
          <w:rFonts w:ascii="Arial" w:hAnsi="Arial" w:cs="Arial"/>
          <w:b/>
          <w:sz w:val="18"/>
          <w:szCs w:val="18"/>
        </w:rPr>
        <w:t>0574/678510</w:t>
      </w:r>
    </w:smartTag>
    <w:r w:rsidRPr="00BE3F7E">
      <w:rPr>
        <w:rFonts w:ascii="Arial" w:hAnsi="Arial" w:cs="Arial"/>
        <w:b/>
        <w:sz w:val="18"/>
        <w:szCs w:val="18"/>
      </w:rPr>
      <w:t xml:space="preserve">   FAX:0574 678517 – C.F.: </w:t>
    </w:r>
    <w:smartTag w:uri="urn:schemas-microsoft-com:office:smarttags" w:element="phone">
      <w:smartTagPr>
        <w:attr w:name="ls" w:val="trans"/>
      </w:smartTagPr>
      <w:r w:rsidRPr="00BE3F7E">
        <w:rPr>
          <w:rFonts w:ascii="Arial" w:hAnsi="Arial" w:cs="Arial"/>
          <w:b/>
          <w:sz w:val="18"/>
          <w:szCs w:val="18"/>
        </w:rPr>
        <w:t>80007650478</w:t>
      </w:r>
    </w:smartTag>
  </w:p>
  <w:p w:rsidR="006A6A4C" w:rsidRDefault="006A6A4C" w:rsidP="00BE3F7E">
    <w:pPr>
      <w:pStyle w:val="Titolo1"/>
      <w:rPr>
        <w:rStyle w:val="Collegamentoipertestuale"/>
        <w:sz w:val="18"/>
        <w:szCs w:val="18"/>
        <w:lang w:val="en-GB"/>
      </w:rPr>
    </w:pPr>
    <w:r w:rsidRPr="00BE3F7E">
      <w:rPr>
        <w:rFonts w:ascii="Arial" w:hAnsi="Arial" w:cs="Arial"/>
        <w:sz w:val="18"/>
        <w:szCs w:val="18"/>
      </w:rPr>
      <w:t xml:space="preserve">e mail: </w:t>
    </w:r>
    <w:hyperlink r:id="rId3" w:history="1">
      <w:r w:rsidRPr="00BE3F7E">
        <w:rPr>
          <w:rStyle w:val="Collegamentoipertestuale"/>
          <w:rFonts w:ascii="Arial" w:hAnsi="Arial" w:cs="Arial"/>
          <w:sz w:val="18"/>
          <w:szCs w:val="18"/>
        </w:rPr>
        <w:t>PTIC808005@istruzione.it</w:t>
      </w:r>
    </w:hyperlink>
    <w:r w:rsidRPr="00BE3F7E">
      <w:rPr>
        <w:rFonts w:ascii="Arial" w:hAnsi="Arial" w:cs="Arial"/>
        <w:sz w:val="18"/>
        <w:szCs w:val="18"/>
      </w:rPr>
      <w:t>;</w:t>
    </w:r>
    <w:r w:rsidR="00BE3F7E">
      <w:rPr>
        <w:rFonts w:ascii="Arial" w:hAnsi="Arial" w:cs="Arial"/>
        <w:sz w:val="18"/>
        <w:szCs w:val="18"/>
      </w:rPr>
      <w:t xml:space="preserve">   </w:t>
    </w:r>
    <w:r w:rsidRPr="00BE3F7E">
      <w:rPr>
        <w:sz w:val="18"/>
        <w:szCs w:val="18"/>
        <w:lang w:val="en-GB"/>
      </w:rPr>
      <w:t xml:space="preserve">pec: </w:t>
    </w:r>
    <w:hyperlink r:id="rId4" w:history="1">
      <w:r w:rsidRPr="00BE3F7E">
        <w:rPr>
          <w:rStyle w:val="Collegamentoipertestuale"/>
          <w:sz w:val="18"/>
          <w:szCs w:val="18"/>
          <w:lang w:val="en-GB"/>
        </w:rPr>
        <w:t>PTIC808005@PEC.ISTRUZIONE.IT</w:t>
      </w:r>
    </w:hyperlink>
    <w:r w:rsidRPr="00BE3F7E">
      <w:rPr>
        <w:sz w:val="18"/>
        <w:szCs w:val="18"/>
        <w:lang w:val="en-GB"/>
      </w:rPr>
      <w:t xml:space="preserve">; </w:t>
    </w:r>
    <w:r w:rsidR="00BE3F7E">
      <w:rPr>
        <w:sz w:val="18"/>
        <w:szCs w:val="18"/>
        <w:lang w:val="en-GB"/>
      </w:rPr>
      <w:t xml:space="preserve">  </w:t>
    </w:r>
    <w:r w:rsidRPr="00BE3F7E">
      <w:rPr>
        <w:sz w:val="18"/>
        <w:szCs w:val="18"/>
        <w:lang w:val="en-GB"/>
      </w:rPr>
      <w:t xml:space="preserve">sito web.: </w:t>
    </w:r>
    <w:hyperlink r:id="rId5" w:history="1">
      <w:r w:rsidR="00237F17" w:rsidRPr="00BE3F7E">
        <w:rPr>
          <w:rStyle w:val="Collegamentoipertestuale"/>
          <w:sz w:val="18"/>
          <w:szCs w:val="18"/>
          <w:lang w:val="en-GB"/>
        </w:rPr>
        <w:t>www.icsagliana.edu.it</w:t>
      </w:r>
    </w:hyperlink>
  </w:p>
  <w:p w:rsidR="00BE3F7E" w:rsidRPr="00BE3F7E" w:rsidRDefault="00BE3F7E" w:rsidP="00BE3F7E">
    <w:pPr>
      <w:jc w:val="center"/>
      <w:rPr>
        <w:sz w:val="16"/>
        <w:szCs w:val="16"/>
        <w:lang w:val="en-GB"/>
      </w:rPr>
    </w:pPr>
    <w:r w:rsidRPr="00BE3F7E">
      <w:rPr>
        <w:sz w:val="16"/>
        <w:szCs w:val="16"/>
        <w:lang w:val="en-GB"/>
      </w:rPr>
      <w:t>___________________________________________________________________________________</w:t>
    </w:r>
    <w:r>
      <w:rPr>
        <w:sz w:val="16"/>
        <w:szCs w:val="16"/>
        <w:lang w:val="en-GB"/>
      </w:rPr>
      <w:t>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1C" w:rsidRDefault="00D11E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24D6A49"/>
    <w:multiLevelType w:val="hybridMultilevel"/>
    <w:tmpl w:val="7D2EB2D4"/>
    <w:lvl w:ilvl="0" w:tplc="0410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276"/>
        </w:tabs>
        <w:ind w:left="6276" w:hanging="360"/>
      </w:pPr>
      <w:rPr>
        <w:rFonts w:cs="Times New Roman"/>
      </w:rPr>
    </w:lvl>
  </w:abstractNum>
  <w:abstractNum w:abstractNumId="2" w15:restartNumberingAfterBreak="0">
    <w:nsid w:val="038068EF"/>
    <w:multiLevelType w:val="hybridMultilevel"/>
    <w:tmpl w:val="BDAADA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B037FC"/>
    <w:multiLevelType w:val="hybridMultilevel"/>
    <w:tmpl w:val="E6527D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3000D"/>
    <w:multiLevelType w:val="hybridMultilevel"/>
    <w:tmpl w:val="87FEB500"/>
    <w:lvl w:ilvl="0" w:tplc="E9B680F4">
      <w:numFmt w:val="bullet"/>
      <w:lvlText w:val="-"/>
      <w:lvlJc w:val="left"/>
      <w:pPr>
        <w:ind w:left="1065" w:hanging="705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5012"/>
    <w:multiLevelType w:val="hybridMultilevel"/>
    <w:tmpl w:val="FF0C14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810987"/>
    <w:multiLevelType w:val="hybridMultilevel"/>
    <w:tmpl w:val="41B8A1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078B7"/>
    <w:multiLevelType w:val="hybridMultilevel"/>
    <w:tmpl w:val="7A98BEF0"/>
    <w:numStyleLink w:val="Numerato"/>
  </w:abstractNum>
  <w:abstractNum w:abstractNumId="9" w15:restartNumberingAfterBreak="0">
    <w:nsid w:val="0E1156F2"/>
    <w:multiLevelType w:val="hybridMultilevel"/>
    <w:tmpl w:val="7A98BEF0"/>
    <w:styleLink w:val="Numerato"/>
    <w:lvl w:ilvl="0" w:tplc="7962138C">
      <w:start w:val="1"/>
      <w:numFmt w:val="decimal"/>
      <w:lvlText w:val="%1."/>
      <w:lvlJc w:val="left"/>
      <w:pPr>
        <w:ind w:left="567" w:hanging="56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363D76">
      <w:start w:val="1"/>
      <w:numFmt w:val="decimal"/>
      <w:lvlText w:val="%2."/>
      <w:lvlJc w:val="left"/>
      <w:pPr>
        <w:ind w:left="1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A868CA0">
      <w:start w:val="1"/>
      <w:numFmt w:val="decimal"/>
      <w:lvlText w:val="%3."/>
      <w:lvlJc w:val="left"/>
      <w:pPr>
        <w:ind w:left="1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04536E">
      <w:start w:val="1"/>
      <w:numFmt w:val="decimal"/>
      <w:lvlText w:val="%4."/>
      <w:lvlJc w:val="left"/>
      <w:pPr>
        <w:ind w:left="2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68AA2E4">
      <w:start w:val="1"/>
      <w:numFmt w:val="decimal"/>
      <w:lvlText w:val="%5."/>
      <w:lvlJc w:val="left"/>
      <w:pPr>
        <w:ind w:left="35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548A042">
      <w:start w:val="1"/>
      <w:numFmt w:val="decimal"/>
      <w:lvlText w:val="%6."/>
      <w:lvlJc w:val="left"/>
      <w:pPr>
        <w:ind w:left="43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022300E">
      <w:start w:val="1"/>
      <w:numFmt w:val="decimal"/>
      <w:lvlText w:val="%7."/>
      <w:lvlJc w:val="left"/>
      <w:pPr>
        <w:ind w:left="5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8C8C8A8">
      <w:start w:val="1"/>
      <w:numFmt w:val="decimal"/>
      <w:lvlText w:val="%8."/>
      <w:lvlJc w:val="left"/>
      <w:pPr>
        <w:ind w:left="5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1847CC">
      <w:start w:val="1"/>
      <w:numFmt w:val="decimal"/>
      <w:lvlText w:val="%9."/>
      <w:lvlJc w:val="left"/>
      <w:pPr>
        <w:ind w:left="6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1A3E6BEE"/>
    <w:multiLevelType w:val="hybridMultilevel"/>
    <w:tmpl w:val="2D9620FE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0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  <w:rPr>
        <w:rFonts w:cs="Times New Roman"/>
      </w:rPr>
    </w:lvl>
  </w:abstractNum>
  <w:abstractNum w:abstractNumId="11" w15:restartNumberingAfterBreak="0">
    <w:nsid w:val="1DFF6F3E"/>
    <w:multiLevelType w:val="hybridMultilevel"/>
    <w:tmpl w:val="F4282548"/>
    <w:lvl w:ilvl="0" w:tplc="0410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447895"/>
    <w:multiLevelType w:val="hybridMultilevel"/>
    <w:tmpl w:val="E0EC4C5C"/>
    <w:numStyleLink w:val="Stileimportato2"/>
  </w:abstractNum>
  <w:abstractNum w:abstractNumId="13" w15:restartNumberingAfterBreak="0">
    <w:nsid w:val="25A15ADB"/>
    <w:multiLevelType w:val="hybridMultilevel"/>
    <w:tmpl w:val="BF8042F6"/>
    <w:lvl w:ilvl="0" w:tplc="C1820B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3B5A02"/>
    <w:multiLevelType w:val="hybridMultilevel"/>
    <w:tmpl w:val="8A9AC4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F90A3E"/>
    <w:multiLevelType w:val="hybridMultilevel"/>
    <w:tmpl w:val="245E9624"/>
    <w:styleLink w:val="Puntielenco0"/>
    <w:lvl w:ilvl="0" w:tplc="6D5A9308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A66B526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E2AF32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E4647BC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D7A5A26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CE4906E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DC981A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CCE324C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2D63304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242434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BDD5256"/>
    <w:multiLevelType w:val="hybridMultilevel"/>
    <w:tmpl w:val="E0EC4C5C"/>
    <w:styleLink w:val="Stileimportato2"/>
    <w:lvl w:ilvl="0" w:tplc="EEE0AF68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4607892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9F8C8C8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44720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5945964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AE40C50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C2D438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06AFCC2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002966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D6334B9"/>
    <w:multiLevelType w:val="hybridMultilevel"/>
    <w:tmpl w:val="C50A8684"/>
    <w:lvl w:ilvl="0" w:tplc="0DD6403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04870"/>
    <w:multiLevelType w:val="hybridMultilevel"/>
    <w:tmpl w:val="BBEE18BC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B7462C"/>
    <w:multiLevelType w:val="hybridMultilevel"/>
    <w:tmpl w:val="EFA4E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2591"/>
    <w:multiLevelType w:val="hybridMultilevel"/>
    <w:tmpl w:val="DF1843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9D6E49"/>
    <w:multiLevelType w:val="hybridMultilevel"/>
    <w:tmpl w:val="4DA4EEF8"/>
    <w:numStyleLink w:val="Stileimportato10"/>
  </w:abstractNum>
  <w:abstractNum w:abstractNumId="23" w15:restartNumberingAfterBreak="0">
    <w:nsid w:val="4667196A"/>
    <w:multiLevelType w:val="hybridMultilevel"/>
    <w:tmpl w:val="18DE6B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6AF62DA"/>
    <w:multiLevelType w:val="hybridMultilevel"/>
    <w:tmpl w:val="07F0C56C"/>
    <w:numStyleLink w:val="Stileimportato1"/>
  </w:abstractNum>
  <w:abstractNum w:abstractNumId="25" w15:restartNumberingAfterBreak="0">
    <w:nsid w:val="46E87CF8"/>
    <w:multiLevelType w:val="hybridMultilevel"/>
    <w:tmpl w:val="245E9624"/>
    <w:numStyleLink w:val="Puntielenco0"/>
  </w:abstractNum>
  <w:abstractNum w:abstractNumId="26" w15:restartNumberingAfterBreak="0">
    <w:nsid w:val="482C1071"/>
    <w:multiLevelType w:val="hybridMultilevel"/>
    <w:tmpl w:val="07F0C56C"/>
    <w:styleLink w:val="Stileimportato1"/>
    <w:lvl w:ilvl="0" w:tplc="411AE16A">
      <w:start w:val="1"/>
      <w:numFmt w:val="upperLetter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002034">
      <w:start w:val="1"/>
      <w:numFmt w:val="lowerLetter"/>
      <w:lvlText w:val="%2."/>
      <w:lvlJc w:val="left"/>
      <w:pPr>
        <w:ind w:left="15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2ED73C">
      <w:start w:val="1"/>
      <w:numFmt w:val="lowerRoman"/>
      <w:lvlText w:val="%3."/>
      <w:lvlJc w:val="left"/>
      <w:pPr>
        <w:ind w:left="220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3983344">
      <w:start w:val="1"/>
      <w:numFmt w:val="decimal"/>
      <w:lvlText w:val="%4."/>
      <w:lvlJc w:val="left"/>
      <w:pPr>
        <w:ind w:left="294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6CA16C0">
      <w:start w:val="1"/>
      <w:numFmt w:val="lowerLetter"/>
      <w:lvlText w:val="%5."/>
      <w:lvlJc w:val="left"/>
      <w:pPr>
        <w:ind w:left="366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0CAD6E">
      <w:start w:val="1"/>
      <w:numFmt w:val="lowerRoman"/>
      <w:lvlText w:val="%6."/>
      <w:lvlJc w:val="left"/>
      <w:pPr>
        <w:ind w:left="436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E2C818">
      <w:start w:val="1"/>
      <w:numFmt w:val="decimal"/>
      <w:lvlText w:val="%7."/>
      <w:lvlJc w:val="left"/>
      <w:pPr>
        <w:ind w:left="51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C0346E">
      <w:start w:val="1"/>
      <w:numFmt w:val="lowerLetter"/>
      <w:lvlText w:val="%8."/>
      <w:lvlJc w:val="left"/>
      <w:pPr>
        <w:ind w:left="582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F260FE">
      <w:start w:val="1"/>
      <w:numFmt w:val="lowerRoman"/>
      <w:lvlText w:val="%9."/>
      <w:lvlJc w:val="left"/>
      <w:pPr>
        <w:ind w:left="652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485C2647"/>
    <w:multiLevelType w:val="hybridMultilevel"/>
    <w:tmpl w:val="49C2FC18"/>
    <w:styleLink w:val="Puntielenco"/>
    <w:lvl w:ilvl="0" w:tplc="B2723414">
      <w:start w:val="1"/>
      <w:numFmt w:val="bullet"/>
      <w:lvlText w:val="•"/>
      <w:lvlJc w:val="left"/>
      <w:pPr>
        <w:ind w:left="221" w:hanging="221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0AF544">
      <w:start w:val="1"/>
      <w:numFmt w:val="bullet"/>
      <w:lvlText w:val="•"/>
      <w:lvlJc w:val="left"/>
      <w:pPr>
        <w:ind w:left="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36A6980">
      <w:start w:val="1"/>
      <w:numFmt w:val="bullet"/>
      <w:lvlText w:val="•"/>
      <w:lvlJc w:val="left"/>
      <w:pPr>
        <w:ind w:left="1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1323B62">
      <w:start w:val="1"/>
      <w:numFmt w:val="bullet"/>
      <w:lvlText w:val="•"/>
      <w:lvlJc w:val="left"/>
      <w:pPr>
        <w:ind w:left="2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F2D2EE">
      <w:start w:val="1"/>
      <w:numFmt w:val="bullet"/>
      <w:lvlText w:val="•"/>
      <w:lvlJc w:val="left"/>
      <w:pPr>
        <w:ind w:left="26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8661A2C">
      <w:start w:val="1"/>
      <w:numFmt w:val="bullet"/>
      <w:lvlText w:val="•"/>
      <w:lvlJc w:val="left"/>
      <w:pPr>
        <w:ind w:left="32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9067656">
      <w:start w:val="1"/>
      <w:numFmt w:val="bullet"/>
      <w:lvlText w:val="•"/>
      <w:lvlJc w:val="left"/>
      <w:pPr>
        <w:ind w:left="3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06237B6">
      <w:start w:val="1"/>
      <w:numFmt w:val="bullet"/>
      <w:lvlText w:val="•"/>
      <w:lvlJc w:val="left"/>
      <w:pPr>
        <w:ind w:left="4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40AB6AC">
      <w:start w:val="1"/>
      <w:numFmt w:val="bullet"/>
      <w:lvlText w:val="•"/>
      <w:lvlJc w:val="left"/>
      <w:pPr>
        <w:ind w:left="5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4A3E7A50"/>
    <w:multiLevelType w:val="hybridMultilevel"/>
    <w:tmpl w:val="0EE023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201D42"/>
    <w:multiLevelType w:val="hybridMultilevel"/>
    <w:tmpl w:val="3CB2E5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6543A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F31C0C"/>
    <w:multiLevelType w:val="hybridMultilevel"/>
    <w:tmpl w:val="4DA4EEF8"/>
    <w:styleLink w:val="Stileimportato10"/>
    <w:lvl w:ilvl="0" w:tplc="2482D36A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618917A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C0E44C2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70261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834CFBA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E90BDCE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1AA4990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362EB9C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0AC182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9EC5F1F"/>
    <w:multiLevelType w:val="hybridMultilevel"/>
    <w:tmpl w:val="CD62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16C67"/>
    <w:multiLevelType w:val="hybridMultilevel"/>
    <w:tmpl w:val="49C2FC18"/>
    <w:numStyleLink w:val="Puntielenco"/>
  </w:abstractNum>
  <w:abstractNum w:abstractNumId="34" w15:restartNumberingAfterBreak="0">
    <w:nsid w:val="705E0E67"/>
    <w:multiLevelType w:val="hybridMultilevel"/>
    <w:tmpl w:val="557E1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95191"/>
    <w:multiLevelType w:val="hybridMultilevel"/>
    <w:tmpl w:val="030E6942"/>
    <w:lvl w:ilvl="0" w:tplc="62E8D6CA">
      <w:start w:val="1"/>
      <w:numFmt w:val="decimal"/>
      <w:lvlText w:val="%1."/>
      <w:lvlJc w:val="left"/>
      <w:pPr>
        <w:ind w:left="1060" w:hanging="360"/>
      </w:pPr>
      <w:rPr>
        <w:rFonts w:ascii="Verdana" w:eastAsia="Times New Roman" w:hAnsi="Verdana" w:cs="Verdana" w:hint="default"/>
        <w:spacing w:val="-2"/>
        <w:w w:val="100"/>
        <w:sz w:val="22"/>
        <w:szCs w:val="22"/>
      </w:rPr>
    </w:lvl>
    <w:lvl w:ilvl="1" w:tplc="9954A946">
      <w:numFmt w:val="bullet"/>
      <w:lvlText w:val="•"/>
      <w:lvlJc w:val="left"/>
      <w:pPr>
        <w:ind w:left="2066" w:hanging="360"/>
      </w:pPr>
    </w:lvl>
    <w:lvl w:ilvl="2" w:tplc="56289120">
      <w:numFmt w:val="bullet"/>
      <w:lvlText w:val="•"/>
      <w:lvlJc w:val="left"/>
      <w:pPr>
        <w:ind w:left="3072" w:hanging="360"/>
      </w:pPr>
    </w:lvl>
    <w:lvl w:ilvl="3" w:tplc="F3D4A1E6">
      <w:numFmt w:val="bullet"/>
      <w:lvlText w:val="•"/>
      <w:lvlJc w:val="left"/>
      <w:pPr>
        <w:ind w:left="4078" w:hanging="360"/>
      </w:pPr>
    </w:lvl>
    <w:lvl w:ilvl="4" w:tplc="96689592">
      <w:numFmt w:val="bullet"/>
      <w:lvlText w:val="•"/>
      <w:lvlJc w:val="left"/>
      <w:pPr>
        <w:ind w:left="5084" w:hanging="360"/>
      </w:pPr>
    </w:lvl>
    <w:lvl w:ilvl="5" w:tplc="838882D6">
      <w:numFmt w:val="bullet"/>
      <w:lvlText w:val="•"/>
      <w:lvlJc w:val="left"/>
      <w:pPr>
        <w:ind w:left="6090" w:hanging="360"/>
      </w:pPr>
    </w:lvl>
    <w:lvl w:ilvl="6" w:tplc="B0B6E25C">
      <w:numFmt w:val="bullet"/>
      <w:lvlText w:val="•"/>
      <w:lvlJc w:val="left"/>
      <w:pPr>
        <w:ind w:left="7096" w:hanging="360"/>
      </w:pPr>
    </w:lvl>
    <w:lvl w:ilvl="7" w:tplc="764A8330">
      <w:numFmt w:val="bullet"/>
      <w:lvlText w:val="•"/>
      <w:lvlJc w:val="left"/>
      <w:pPr>
        <w:ind w:left="8102" w:hanging="360"/>
      </w:pPr>
    </w:lvl>
    <w:lvl w:ilvl="8" w:tplc="6AC09FB6">
      <w:numFmt w:val="bullet"/>
      <w:lvlText w:val="•"/>
      <w:lvlJc w:val="left"/>
      <w:pPr>
        <w:ind w:left="9108" w:hanging="360"/>
      </w:pPr>
    </w:lvl>
  </w:abstractNum>
  <w:abstractNum w:abstractNumId="36" w15:restartNumberingAfterBreak="0">
    <w:nsid w:val="71C44A5C"/>
    <w:multiLevelType w:val="hybridMultilevel"/>
    <w:tmpl w:val="C2EEB2D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56C7262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3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23"/>
  </w:num>
  <w:num w:numId="14">
    <w:abstractNumId w:val="3"/>
  </w:num>
  <w:num w:numId="15">
    <w:abstractNumId w:val="18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4"/>
  </w:num>
  <w:num w:numId="24">
    <w:abstractNumId w:val="0"/>
  </w:num>
  <w:num w:numId="25">
    <w:abstractNumId w:val="9"/>
  </w:num>
  <w:num w:numId="26">
    <w:abstractNumId w:val="8"/>
  </w:num>
  <w:num w:numId="27">
    <w:abstractNumId w:val="27"/>
  </w:num>
  <w:num w:numId="28">
    <w:abstractNumId w:val="33"/>
  </w:num>
  <w:num w:numId="29">
    <w:abstractNumId w:val="15"/>
  </w:num>
  <w:num w:numId="30">
    <w:abstractNumId w:val="25"/>
  </w:num>
  <w:num w:numId="31">
    <w:abstractNumId w:val="26"/>
  </w:num>
  <w:num w:numId="32">
    <w:abstractNumId w:val="24"/>
  </w:num>
  <w:num w:numId="33">
    <w:abstractNumId w:val="31"/>
  </w:num>
  <w:num w:numId="34">
    <w:abstractNumId w:val="22"/>
  </w:num>
  <w:num w:numId="35">
    <w:abstractNumId w:val="24"/>
    <w:lvlOverride w:ilvl="0">
      <w:startOverride w:val="2"/>
    </w:lvlOverride>
  </w:num>
  <w:num w:numId="36">
    <w:abstractNumId w:val="17"/>
  </w:num>
  <w:num w:numId="37">
    <w:abstractNumId w:val="12"/>
  </w:num>
  <w:num w:numId="38">
    <w:abstractNumId w:val="12"/>
    <w:lvlOverride w:ilvl="0">
      <w:lvl w:ilvl="0" w:tplc="BE9AD338">
        <w:start w:val="1"/>
        <w:numFmt w:val="bullet"/>
        <w:lvlText w:val="•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B9053FE">
        <w:start w:val="1"/>
        <w:numFmt w:val="bullet"/>
        <w:lvlText w:val="o"/>
        <w:lvlJc w:val="left"/>
        <w:pPr>
          <w:ind w:left="161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A8823656">
        <w:start w:val="1"/>
        <w:numFmt w:val="bullet"/>
        <w:lvlText w:val="▪"/>
        <w:lvlJc w:val="left"/>
        <w:pPr>
          <w:ind w:left="23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9EACC24">
        <w:start w:val="1"/>
        <w:numFmt w:val="bullet"/>
        <w:lvlText w:val="•"/>
        <w:lvlJc w:val="left"/>
        <w:pPr>
          <w:ind w:left="305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A48A3E8">
        <w:start w:val="1"/>
        <w:numFmt w:val="bullet"/>
        <w:lvlText w:val="o"/>
        <w:lvlJc w:val="left"/>
        <w:pPr>
          <w:ind w:left="377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90EA01A2">
        <w:start w:val="1"/>
        <w:numFmt w:val="bullet"/>
        <w:lvlText w:val="▪"/>
        <w:lvlJc w:val="left"/>
        <w:pPr>
          <w:ind w:left="449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FFCF7A2">
        <w:start w:val="1"/>
        <w:numFmt w:val="bullet"/>
        <w:lvlText w:val="•"/>
        <w:lvlJc w:val="left"/>
        <w:pPr>
          <w:ind w:left="521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B4E1A8E">
        <w:start w:val="1"/>
        <w:numFmt w:val="bullet"/>
        <w:lvlText w:val="o"/>
        <w:lvlJc w:val="left"/>
        <w:pPr>
          <w:ind w:left="59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AEE4126">
        <w:start w:val="1"/>
        <w:numFmt w:val="bullet"/>
        <w:lvlText w:val="▪"/>
        <w:lvlJc w:val="left"/>
        <w:pPr>
          <w:ind w:left="665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9">
    <w:abstractNumId w:val="32"/>
  </w:num>
  <w:num w:numId="40">
    <w:abstractNumId w:val="28"/>
  </w:num>
  <w:num w:numId="41">
    <w:abstractNumId w:val="4"/>
  </w:num>
  <w:num w:numId="42">
    <w:abstractNumId w:val="20"/>
  </w:num>
  <w:num w:numId="4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F"/>
    <w:rsid w:val="00003A63"/>
    <w:rsid w:val="000041EB"/>
    <w:rsid w:val="00004D9C"/>
    <w:rsid w:val="000156A3"/>
    <w:rsid w:val="00020510"/>
    <w:rsid w:val="00022DD9"/>
    <w:rsid w:val="000270F9"/>
    <w:rsid w:val="000331E8"/>
    <w:rsid w:val="00033A30"/>
    <w:rsid w:val="00043A8D"/>
    <w:rsid w:val="00044061"/>
    <w:rsid w:val="00046DAF"/>
    <w:rsid w:val="000534F8"/>
    <w:rsid w:val="00075A4D"/>
    <w:rsid w:val="000774AF"/>
    <w:rsid w:val="00080AC4"/>
    <w:rsid w:val="000841A5"/>
    <w:rsid w:val="000845F5"/>
    <w:rsid w:val="00084C14"/>
    <w:rsid w:val="00084C98"/>
    <w:rsid w:val="00085271"/>
    <w:rsid w:val="00090D60"/>
    <w:rsid w:val="0009248B"/>
    <w:rsid w:val="00093451"/>
    <w:rsid w:val="00096D4A"/>
    <w:rsid w:val="000978E1"/>
    <w:rsid w:val="000A1E2C"/>
    <w:rsid w:val="000A25E5"/>
    <w:rsid w:val="000B1134"/>
    <w:rsid w:val="000B1CE8"/>
    <w:rsid w:val="000B45ED"/>
    <w:rsid w:val="000B4C00"/>
    <w:rsid w:val="000B6126"/>
    <w:rsid w:val="000B79B5"/>
    <w:rsid w:val="000C4B39"/>
    <w:rsid w:val="000D51D1"/>
    <w:rsid w:val="000D5BEA"/>
    <w:rsid w:val="000E1646"/>
    <w:rsid w:val="000E1708"/>
    <w:rsid w:val="000E1F34"/>
    <w:rsid w:val="000E72D3"/>
    <w:rsid w:val="000F7D13"/>
    <w:rsid w:val="00106F43"/>
    <w:rsid w:val="00110382"/>
    <w:rsid w:val="00110F95"/>
    <w:rsid w:val="00113EDB"/>
    <w:rsid w:val="001146F5"/>
    <w:rsid w:val="00115249"/>
    <w:rsid w:val="00115A51"/>
    <w:rsid w:val="001204FB"/>
    <w:rsid w:val="001218D1"/>
    <w:rsid w:val="001239F0"/>
    <w:rsid w:val="00124427"/>
    <w:rsid w:val="0012543C"/>
    <w:rsid w:val="001261CA"/>
    <w:rsid w:val="001272EC"/>
    <w:rsid w:val="00132A19"/>
    <w:rsid w:val="00135BD6"/>
    <w:rsid w:val="00135D5E"/>
    <w:rsid w:val="00140B89"/>
    <w:rsid w:val="00140F28"/>
    <w:rsid w:val="0014297F"/>
    <w:rsid w:val="00142AEE"/>
    <w:rsid w:val="0014559D"/>
    <w:rsid w:val="00147C85"/>
    <w:rsid w:val="00152612"/>
    <w:rsid w:val="001527EE"/>
    <w:rsid w:val="0016454E"/>
    <w:rsid w:val="0016592C"/>
    <w:rsid w:val="001662C1"/>
    <w:rsid w:val="001718C9"/>
    <w:rsid w:val="00177B46"/>
    <w:rsid w:val="00180EB3"/>
    <w:rsid w:val="00186843"/>
    <w:rsid w:val="00191A24"/>
    <w:rsid w:val="00191CDF"/>
    <w:rsid w:val="00191DBE"/>
    <w:rsid w:val="001935E8"/>
    <w:rsid w:val="00196BCC"/>
    <w:rsid w:val="001A224C"/>
    <w:rsid w:val="001A2C06"/>
    <w:rsid w:val="001A3918"/>
    <w:rsid w:val="001A5649"/>
    <w:rsid w:val="001B049D"/>
    <w:rsid w:val="001B06B8"/>
    <w:rsid w:val="001B1986"/>
    <w:rsid w:val="001B58DC"/>
    <w:rsid w:val="001C158A"/>
    <w:rsid w:val="001C15E1"/>
    <w:rsid w:val="001C1F50"/>
    <w:rsid w:val="001C4A00"/>
    <w:rsid w:val="001C5D3B"/>
    <w:rsid w:val="001D030E"/>
    <w:rsid w:val="001D201D"/>
    <w:rsid w:val="001D50F1"/>
    <w:rsid w:val="001D5F6F"/>
    <w:rsid w:val="001E281B"/>
    <w:rsid w:val="001E4088"/>
    <w:rsid w:val="001F0190"/>
    <w:rsid w:val="001F2036"/>
    <w:rsid w:val="001F75E7"/>
    <w:rsid w:val="00202052"/>
    <w:rsid w:val="0021322C"/>
    <w:rsid w:val="00213C27"/>
    <w:rsid w:val="00217574"/>
    <w:rsid w:val="00217DEC"/>
    <w:rsid w:val="00231850"/>
    <w:rsid w:val="00233152"/>
    <w:rsid w:val="00234008"/>
    <w:rsid w:val="00236571"/>
    <w:rsid w:val="00237F17"/>
    <w:rsid w:val="00243A98"/>
    <w:rsid w:val="00245BA0"/>
    <w:rsid w:val="002507BF"/>
    <w:rsid w:val="0025482F"/>
    <w:rsid w:val="002571DD"/>
    <w:rsid w:val="002575E3"/>
    <w:rsid w:val="00257824"/>
    <w:rsid w:val="00263EB7"/>
    <w:rsid w:val="0026700A"/>
    <w:rsid w:val="00270207"/>
    <w:rsid w:val="00271A02"/>
    <w:rsid w:val="002829C1"/>
    <w:rsid w:val="00297D9F"/>
    <w:rsid w:val="002A0320"/>
    <w:rsid w:val="002A207F"/>
    <w:rsid w:val="002A5D3D"/>
    <w:rsid w:val="002A70B2"/>
    <w:rsid w:val="002B0C35"/>
    <w:rsid w:val="002B5CCC"/>
    <w:rsid w:val="002C1956"/>
    <w:rsid w:val="002C2B57"/>
    <w:rsid w:val="002C6FB4"/>
    <w:rsid w:val="002D31B0"/>
    <w:rsid w:val="002D62C3"/>
    <w:rsid w:val="002E0CE0"/>
    <w:rsid w:val="002E16E9"/>
    <w:rsid w:val="002E1EF3"/>
    <w:rsid w:val="002E66F9"/>
    <w:rsid w:val="002E725B"/>
    <w:rsid w:val="002F103B"/>
    <w:rsid w:val="002F4195"/>
    <w:rsid w:val="002F425C"/>
    <w:rsid w:val="002F481B"/>
    <w:rsid w:val="002F6812"/>
    <w:rsid w:val="002F7261"/>
    <w:rsid w:val="00304191"/>
    <w:rsid w:val="00304AE5"/>
    <w:rsid w:val="0031545D"/>
    <w:rsid w:val="003228D9"/>
    <w:rsid w:val="003229BF"/>
    <w:rsid w:val="00327E2A"/>
    <w:rsid w:val="00330E7B"/>
    <w:rsid w:val="00330EFB"/>
    <w:rsid w:val="003357CC"/>
    <w:rsid w:val="0033643C"/>
    <w:rsid w:val="003413CD"/>
    <w:rsid w:val="00343B40"/>
    <w:rsid w:val="00345F66"/>
    <w:rsid w:val="00346679"/>
    <w:rsid w:val="00350571"/>
    <w:rsid w:val="003548AB"/>
    <w:rsid w:val="003570A5"/>
    <w:rsid w:val="0036169A"/>
    <w:rsid w:val="00365132"/>
    <w:rsid w:val="003658CF"/>
    <w:rsid w:val="00370186"/>
    <w:rsid w:val="0037154F"/>
    <w:rsid w:val="00376792"/>
    <w:rsid w:val="00376A97"/>
    <w:rsid w:val="003774BF"/>
    <w:rsid w:val="00383055"/>
    <w:rsid w:val="00383451"/>
    <w:rsid w:val="0038383E"/>
    <w:rsid w:val="00384B95"/>
    <w:rsid w:val="00385812"/>
    <w:rsid w:val="0038582C"/>
    <w:rsid w:val="00391AEA"/>
    <w:rsid w:val="00395EE1"/>
    <w:rsid w:val="00397C1F"/>
    <w:rsid w:val="00397FE0"/>
    <w:rsid w:val="003B0A27"/>
    <w:rsid w:val="003B65E8"/>
    <w:rsid w:val="003C2180"/>
    <w:rsid w:val="003C550E"/>
    <w:rsid w:val="003D0FF6"/>
    <w:rsid w:val="003D2421"/>
    <w:rsid w:val="003E1118"/>
    <w:rsid w:val="003E25D3"/>
    <w:rsid w:val="003E6E01"/>
    <w:rsid w:val="003F0242"/>
    <w:rsid w:val="00413350"/>
    <w:rsid w:val="00415C83"/>
    <w:rsid w:val="00416EEC"/>
    <w:rsid w:val="004177AC"/>
    <w:rsid w:val="00421C2F"/>
    <w:rsid w:val="00425B2E"/>
    <w:rsid w:val="00426A09"/>
    <w:rsid w:val="00427DB6"/>
    <w:rsid w:val="0043363F"/>
    <w:rsid w:val="00434EFF"/>
    <w:rsid w:val="00441EEC"/>
    <w:rsid w:val="0044403E"/>
    <w:rsid w:val="004445D3"/>
    <w:rsid w:val="0044559E"/>
    <w:rsid w:val="004472F5"/>
    <w:rsid w:val="00447832"/>
    <w:rsid w:val="004518A4"/>
    <w:rsid w:val="00451E71"/>
    <w:rsid w:val="004543C8"/>
    <w:rsid w:val="0046442B"/>
    <w:rsid w:val="00470282"/>
    <w:rsid w:val="0047041B"/>
    <w:rsid w:val="00472705"/>
    <w:rsid w:val="00481B51"/>
    <w:rsid w:val="004A0856"/>
    <w:rsid w:val="004A5062"/>
    <w:rsid w:val="004A5940"/>
    <w:rsid w:val="004A73D9"/>
    <w:rsid w:val="004A7548"/>
    <w:rsid w:val="004B2BCB"/>
    <w:rsid w:val="004B2CED"/>
    <w:rsid w:val="004B3A75"/>
    <w:rsid w:val="004B454F"/>
    <w:rsid w:val="004B4C02"/>
    <w:rsid w:val="004B4D3F"/>
    <w:rsid w:val="004C4FE8"/>
    <w:rsid w:val="004C5110"/>
    <w:rsid w:val="004D5935"/>
    <w:rsid w:val="004E16A8"/>
    <w:rsid w:val="004E1A28"/>
    <w:rsid w:val="004E1A36"/>
    <w:rsid w:val="004E62A4"/>
    <w:rsid w:val="004F259D"/>
    <w:rsid w:val="00501F01"/>
    <w:rsid w:val="00504A73"/>
    <w:rsid w:val="00505C05"/>
    <w:rsid w:val="00510F54"/>
    <w:rsid w:val="00512D27"/>
    <w:rsid w:val="00514F3D"/>
    <w:rsid w:val="00515B8F"/>
    <w:rsid w:val="005171D3"/>
    <w:rsid w:val="00520C9F"/>
    <w:rsid w:val="00526EE6"/>
    <w:rsid w:val="005349FB"/>
    <w:rsid w:val="0053729B"/>
    <w:rsid w:val="00546339"/>
    <w:rsid w:val="0054710F"/>
    <w:rsid w:val="00552BAF"/>
    <w:rsid w:val="00553185"/>
    <w:rsid w:val="00556471"/>
    <w:rsid w:val="005603CC"/>
    <w:rsid w:val="00565C2A"/>
    <w:rsid w:val="00581841"/>
    <w:rsid w:val="00581C2F"/>
    <w:rsid w:val="0058378D"/>
    <w:rsid w:val="00586589"/>
    <w:rsid w:val="005917A6"/>
    <w:rsid w:val="00593E4A"/>
    <w:rsid w:val="00597A6A"/>
    <w:rsid w:val="005A0089"/>
    <w:rsid w:val="005A69B1"/>
    <w:rsid w:val="005D41CF"/>
    <w:rsid w:val="005D4EDC"/>
    <w:rsid w:val="005E1539"/>
    <w:rsid w:val="005E6100"/>
    <w:rsid w:val="005E71D6"/>
    <w:rsid w:val="005F1761"/>
    <w:rsid w:val="005F6361"/>
    <w:rsid w:val="006005CD"/>
    <w:rsid w:val="00600E98"/>
    <w:rsid w:val="00604189"/>
    <w:rsid w:val="006048B6"/>
    <w:rsid w:val="00607075"/>
    <w:rsid w:val="00612797"/>
    <w:rsid w:val="00620890"/>
    <w:rsid w:val="006220AD"/>
    <w:rsid w:val="00623661"/>
    <w:rsid w:val="00624156"/>
    <w:rsid w:val="00630690"/>
    <w:rsid w:val="00631A5C"/>
    <w:rsid w:val="006339CD"/>
    <w:rsid w:val="00652506"/>
    <w:rsid w:val="0065258F"/>
    <w:rsid w:val="0065316C"/>
    <w:rsid w:val="00653B16"/>
    <w:rsid w:val="00655573"/>
    <w:rsid w:val="00655A86"/>
    <w:rsid w:val="006700B4"/>
    <w:rsid w:val="00680AFC"/>
    <w:rsid w:val="00683212"/>
    <w:rsid w:val="00683958"/>
    <w:rsid w:val="00685AC8"/>
    <w:rsid w:val="00687C5A"/>
    <w:rsid w:val="00687EAD"/>
    <w:rsid w:val="006913E4"/>
    <w:rsid w:val="00693E8A"/>
    <w:rsid w:val="00694192"/>
    <w:rsid w:val="0069640A"/>
    <w:rsid w:val="006A4901"/>
    <w:rsid w:val="006A6A4C"/>
    <w:rsid w:val="006A7259"/>
    <w:rsid w:val="006B6F57"/>
    <w:rsid w:val="006B7022"/>
    <w:rsid w:val="006C0C4C"/>
    <w:rsid w:val="006C1972"/>
    <w:rsid w:val="006C3E03"/>
    <w:rsid w:val="006C7326"/>
    <w:rsid w:val="006C761F"/>
    <w:rsid w:val="006C7FCF"/>
    <w:rsid w:val="006D2244"/>
    <w:rsid w:val="006E084E"/>
    <w:rsid w:val="006E6189"/>
    <w:rsid w:val="006E69AA"/>
    <w:rsid w:val="006E6B4F"/>
    <w:rsid w:val="006E6BEF"/>
    <w:rsid w:val="006F142D"/>
    <w:rsid w:val="006F146F"/>
    <w:rsid w:val="006F1C78"/>
    <w:rsid w:val="006F4A5D"/>
    <w:rsid w:val="0070458B"/>
    <w:rsid w:val="00705253"/>
    <w:rsid w:val="007067BF"/>
    <w:rsid w:val="007117A3"/>
    <w:rsid w:val="00712C33"/>
    <w:rsid w:val="007144BC"/>
    <w:rsid w:val="00715468"/>
    <w:rsid w:val="007161DD"/>
    <w:rsid w:val="007166EA"/>
    <w:rsid w:val="0072112D"/>
    <w:rsid w:val="00724A5C"/>
    <w:rsid w:val="007279CD"/>
    <w:rsid w:val="00727EDE"/>
    <w:rsid w:val="007301F0"/>
    <w:rsid w:val="00730B9D"/>
    <w:rsid w:val="007358A3"/>
    <w:rsid w:val="00741CA4"/>
    <w:rsid w:val="007438F2"/>
    <w:rsid w:val="00744FD5"/>
    <w:rsid w:val="00745672"/>
    <w:rsid w:val="007500E9"/>
    <w:rsid w:val="0075110A"/>
    <w:rsid w:val="00753173"/>
    <w:rsid w:val="00760FDB"/>
    <w:rsid w:val="007658BD"/>
    <w:rsid w:val="00766D76"/>
    <w:rsid w:val="007670E7"/>
    <w:rsid w:val="007671CC"/>
    <w:rsid w:val="00767A75"/>
    <w:rsid w:val="00767E4F"/>
    <w:rsid w:val="00773EA8"/>
    <w:rsid w:val="007802B7"/>
    <w:rsid w:val="00783161"/>
    <w:rsid w:val="00790E0B"/>
    <w:rsid w:val="0079146A"/>
    <w:rsid w:val="007948B5"/>
    <w:rsid w:val="007B058A"/>
    <w:rsid w:val="007B0EF3"/>
    <w:rsid w:val="007B208E"/>
    <w:rsid w:val="007B2A90"/>
    <w:rsid w:val="007B3F6A"/>
    <w:rsid w:val="007B4F27"/>
    <w:rsid w:val="007B5866"/>
    <w:rsid w:val="007B7D86"/>
    <w:rsid w:val="007C2E28"/>
    <w:rsid w:val="007C3578"/>
    <w:rsid w:val="007E2D82"/>
    <w:rsid w:val="007E5DCB"/>
    <w:rsid w:val="007E6B19"/>
    <w:rsid w:val="007F4326"/>
    <w:rsid w:val="008044BC"/>
    <w:rsid w:val="00804D2D"/>
    <w:rsid w:val="0081019E"/>
    <w:rsid w:val="00810C97"/>
    <w:rsid w:val="0081221F"/>
    <w:rsid w:val="008125F6"/>
    <w:rsid w:val="008149C0"/>
    <w:rsid w:val="00820163"/>
    <w:rsid w:val="0082343B"/>
    <w:rsid w:val="00832174"/>
    <w:rsid w:val="00832489"/>
    <w:rsid w:val="008347EB"/>
    <w:rsid w:val="0083614D"/>
    <w:rsid w:val="00837FFA"/>
    <w:rsid w:val="008468DB"/>
    <w:rsid w:val="008477AE"/>
    <w:rsid w:val="00850B2D"/>
    <w:rsid w:val="00856469"/>
    <w:rsid w:val="00860620"/>
    <w:rsid w:val="00863D0F"/>
    <w:rsid w:val="00874AFF"/>
    <w:rsid w:val="0087686D"/>
    <w:rsid w:val="00876E8E"/>
    <w:rsid w:val="00877977"/>
    <w:rsid w:val="00884970"/>
    <w:rsid w:val="00890E5F"/>
    <w:rsid w:val="00891E5F"/>
    <w:rsid w:val="00892CB5"/>
    <w:rsid w:val="008A235B"/>
    <w:rsid w:val="008B0125"/>
    <w:rsid w:val="008B46BD"/>
    <w:rsid w:val="008C1086"/>
    <w:rsid w:val="008C5707"/>
    <w:rsid w:val="008D4584"/>
    <w:rsid w:val="008E189D"/>
    <w:rsid w:val="008E31B8"/>
    <w:rsid w:val="008E599D"/>
    <w:rsid w:val="008E6F17"/>
    <w:rsid w:val="008F2DAD"/>
    <w:rsid w:val="008F4780"/>
    <w:rsid w:val="008F4CC4"/>
    <w:rsid w:val="008F5B74"/>
    <w:rsid w:val="008F6A9C"/>
    <w:rsid w:val="008F76B8"/>
    <w:rsid w:val="00912071"/>
    <w:rsid w:val="00913BBC"/>
    <w:rsid w:val="009213BC"/>
    <w:rsid w:val="00941CEF"/>
    <w:rsid w:val="009573DA"/>
    <w:rsid w:val="00957C98"/>
    <w:rsid w:val="00960075"/>
    <w:rsid w:val="00962CC6"/>
    <w:rsid w:val="00963D4D"/>
    <w:rsid w:val="0096604A"/>
    <w:rsid w:val="009723D1"/>
    <w:rsid w:val="00981A7B"/>
    <w:rsid w:val="00984BFA"/>
    <w:rsid w:val="009853E7"/>
    <w:rsid w:val="00985FD7"/>
    <w:rsid w:val="0098638F"/>
    <w:rsid w:val="00987E61"/>
    <w:rsid w:val="009916BA"/>
    <w:rsid w:val="0099250D"/>
    <w:rsid w:val="00995544"/>
    <w:rsid w:val="00997F48"/>
    <w:rsid w:val="009A2A19"/>
    <w:rsid w:val="009A35A4"/>
    <w:rsid w:val="009A426D"/>
    <w:rsid w:val="009A5092"/>
    <w:rsid w:val="009A518B"/>
    <w:rsid w:val="009A6628"/>
    <w:rsid w:val="009A6D7B"/>
    <w:rsid w:val="009B3DB0"/>
    <w:rsid w:val="009B45BA"/>
    <w:rsid w:val="009B56A7"/>
    <w:rsid w:val="009B5AFA"/>
    <w:rsid w:val="009B74EE"/>
    <w:rsid w:val="009C26A8"/>
    <w:rsid w:val="009C2D35"/>
    <w:rsid w:val="009C305E"/>
    <w:rsid w:val="009C4744"/>
    <w:rsid w:val="009C640F"/>
    <w:rsid w:val="009D21B8"/>
    <w:rsid w:val="009D2797"/>
    <w:rsid w:val="009D7516"/>
    <w:rsid w:val="009E4E80"/>
    <w:rsid w:val="009E5CCB"/>
    <w:rsid w:val="009F0682"/>
    <w:rsid w:val="009F11D9"/>
    <w:rsid w:val="009F37E3"/>
    <w:rsid w:val="009F7F51"/>
    <w:rsid w:val="00A01792"/>
    <w:rsid w:val="00A03530"/>
    <w:rsid w:val="00A04361"/>
    <w:rsid w:val="00A105AE"/>
    <w:rsid w:val="00A115B7"/>
    <w:rsid w:val="00A1179F"/>
    <w:rsid w:val="00A14012"/>
    <w:rsid w:val="00A15012"/>
    <w:rsid w:val="00A15944"/>
    <w:rsid w:val="00A1727E"/>
    <w:rsid w:val="00A17DF5"/>
    <w:rsid w:val="00A233AE"/>
    <w:rsid w:val="00A25194"/>
    <w:rsid w:val="00A32465"/>
    <w:rsid w:val="00A367E5"/>
    <w:rsid w:val="00A4040C"/>
    <w:rsid w:val="00A41624"/>
    <w:rsid w:val="00A416A6"/>
    <w:rsid w:val="00A47262"/>
    <w:rsid w:val="00A51CB8"/>
    <w:rsid w:val="00A652B3"/>
    <w:rsid w:val="00A71E3A"/>
    <w:rsid w:val="00A7296C"/>
    <w:rsid w:val="00A74F1B"/>
    <w:rsid w:val="00A80C79"/>
    <w:rsid w:val="00A812E4"/>
    <w:rsid w:val="00A86187"/>
    <w:rsid w:val="00A93046"/>
    <w:rsid w:val="00A93D76"/>
    <w:rsid w:val="00A971F5"/>
    <w:rsid w:val="00AA1D16"/>
    <w:rsid w:val="00AA23B5"/>
    <w:rsid w:val="00AA2BDE"/>
    <w:rsid w:val="00AA59A5"/>
    <w:rsid w:val="00AA7C39"/>
    <w:rsid w:val="00AB256C"/>
    <w:rsid w:val="00AB296F"/>
    <w:rsid w:val="00AB2CBA"/>
    <w:rsid w:val="00AC06DC"/>
    <w:rsid w:val="00AC2B9B"/>
    <w:rsid w:val="00AC3A1C"/>
    <w:rsid w:val="00AD3BDC"/>
    <w:rsid w:val="00AD4BE9"/>
    <w:rsid w:val="00AD6F6D"/>
    <w:rsid w:val="00AE2CCC"/>
    <w:rsid w:val="00AE58BE"/>
    <w:rsid w:val="00AF431D"/>
    <w:rsid w:val="00B0193E"/>
    <w:rsid w:val="00B02D96"/>
    <w:rsid w:val="00B02EA8"/>
    <w:rsid w:val="00B04A0B"/>
    <w:rsid w:val="00B04AFE"/>
    <w:rsid w:val="00B05C48"/>
    <w:rsid w:val="00B070BB"/>
    <w:rsid w:val="00B11EB7"/>
    <w:rsid w:val="00B12242"/>
    <w:rsid w:val="00B13F50"/>
    <w:rsid w:val="00B17E60"/>
    <w:rsid w:val="00B22B8B"/>
    <w:rsid w:val="00B302DA"/>
    <w:rsid w:val="00B33708"/>
    <w:rsid w:val="00B340BC"/>
    <w:rsid w:val="00B35C37"/>
    <w:rsid w:val="00B35FC7"/>
    <w:rsid w:val="00B41155"/>
    <w:rsid w:val="00B44C9C"/>
    <w:rsid w:val="00B46446"/>
    <w:rsid w:val="00B5574A"/>
    <w:rsid w:val="00B56CE7"/>
    <w:rsid w:val="00B66EB0"/>
    <w:rsid w:val="00B67F2E"/>
    <w:rsid w:val="00B70AAB"/>
    <w:rsid w:val="00B70C48"/>
    <w:rsid w:val="00B70CAB"/>
    <w:rsid w:val="00B71FE2"/>
    <w:rsid w:val="00B74785"/>
    <w:rsid w:val="00B748B5"/>
    <w:rsid w:val="00B77D5A"/>
    <w:rsid w:val="00B80282"/>
    <w:rsid w:val="00B8269D"/>
    <w:rsid w:val="00B843BC"/>
    <w:rsid w:val="00B8779A"/>
    <w:rsid w:val="00B921EB"/>
    <w:rsid w:val="00B935EC"/>
    <w:rsid w:val="00BA3372"/>
    <w:rsid w:val="00BB1B47"/>
    <w:rsid w:val="00BB393D"/>
    <w:rsid w:val="00BB79CE"/>
    <w:rsid w:val="00BD0930"/>
    <w:rsid w:val="00BD30E1"/>
    <w:rsid w:val="00BD5704"/>
    <w:rsid w:val="00BD6193"/>
    <w:rsid w:val="00BD763A"/>
    <w:rsid w:val="00BD7E7E"/>
    <w:rsid w:val="00BE32E9"/>
    <w:rsid w:val="00BE395A"/>
    <w:rsid w:val="00BE3F7E"/>
    <w:rsid w:val="00BF120D"/>
    <w:rsid w:val="00BF3C3E"/>
    <w:rsid w:val="00C02251"/>
    <w:rsid w:val="00C12D00"/>
    <w:rsid w:val="00C13F14"/>
    <w:rsid w:val="00C15A9D"/>
    <w:rsid w:val="00C20CB5"/>
    <w:rsid w:val="00C267DA"/>
    <w:rsid w:val="00C27979"/>
    <w:rsid w:val="00C359CC"/>
    <w:rsid w:val="00C505D8"/>
    <w:rsid w:val="00C61FEE"/>
    <w:rsid w:val="00C62B5E"/>
    <w:rsid w:val="00C66A7C"/>
    <w:rsid w:val="00C71877"/>
    <w:rsid w:val="00C8193A"/>
    <w:rsid w:val="00C87295"/>
    <w:rsid w:val="00C90995"/>
    <w:rsid w:val="00CA1370"/>
    <w:rsid w:val="00CA1802"/>
    <w:rsid w:val="00CA4236"/>
    <w:rsid w:val="00CB03F8"/>
    <w:rsid w:val="00CB20D8"/>
    <w:rsid w:val="00CB2402"/>
    <w:rsid w:val="00CB2440"/>
    <w:rsid w:val="00CB3A10"/>
    <w:rsid w:val="00CB74C2"/>
    <w:rsid w:val="00CB77C6"/>
    <w:rsid w:val="00CC68D6"/>
    <w:rsid w:val="00CC70F1"/>
    <w:rsid w:val="00CC7921"/>
    <w:rsid w:val="00CD1B7D"/>
    <w:rsid w:val="00CD1E11"/>
    <w:rsid w:val="00CD2734"/>
    <w:rsid w:val="00CD2A71"/>
    <w:rsid w:val="00CD6FE1"/>
    <w:rsid w:val="00CD7DF8"/>
    <w:rsid w:val="00CE5EC0"/>
    <w:rsid w:val="00CF1806"/>
    <w:rsid w:val="00CF4B0F"/>
    <w:rsid w:val="00CF71C2"/>
    <w:rsid w:val="00D00D8B"/>
    <w:rsid w:val="00D019E5"/>
    <w:rsid w:val="00D05901"/>
    <w:rsid w:val="00D05BC8"/>
    <w:rsid w:val="00D067E0"/>
    <w:rsid w:val="00D11E1C"/>
    <w:rsid w:val="00D20330"/>
    <w:rsid w:val="00D21681"/>
    <w:rsid w:val="00D2272B"/>
    <w:rsid w:val="00D27D81"/>
    <w:rsid w:val="00D333C9"/>
    <w:rsid w:val="00D42641"/>
    <w:rsid w:val="00D42844"/>
    <w:rsid w:val="00D43F45"/>
    <w:rsid w:val="00D46EEC"/>
    <w:rsid w:val="00D517CD"/>
    <w:rsid w:val="00D52C41"/>
    <w:rsid w:val="00D5394C"/>
    <w:rsid w:val="00D55605"/>
    <w:rsid w:val="00D62B49"/>
    <w:rsid w:val="00D64F44"/>
    <w:rsid w:val="00D670C8"/>
    <w:rsid w:val="00D71A5A"/>
    <w:rsid w:val="00D73FE0"/>
    <w:rsid w:val="00D87137"/>
    <w:rsid w:val="00D90264"/>
    <w:rsid w:val="00D90461"/>
    <w:rsid w:val="00D927B9"/>
    <w:rsid w:val="00D93E29"/>
    <w:rsid w:val="00DA459C"/>
    <w:rsid w:val="00DB32FE"/>
    <w:rsid w:val="00DB521F"/>
    <w:rsid w:val="00DC163F"/>
    <w:rsid w:val="00DD1447"/>
    <w:rsid w:val="00DD30AB"/>
    <w:rsid w:val="00DE15FF"/>
    <w:rsid w:val="00DE6FB2"/>
    <w:rsid w:val="00DF0193"/>
    <w:rsid w:val="00DF23AE"/>
    <w:rsid w:val="00DF3AD0"/>
    <w:rsid w:val="00DF5EF8"/>
    <w:rsid w:val="00E01054"/>
    <w:rsid w:val="00E019CC"/>
    <w:rsid w:val="00E01B56"/>
    <w:rsid w:val="00E01B6B"/>
    <w:rsid w:val="00E02F21"/>
    <w:rsid w:val="00E0514A"/>
    <w:rsid w:val="00E055A1"/>
    <w:rsid w:val="00E248AF"/>
    <w:rsid w:val="00E30112"/>
    <w:rsid w:val="00E3064D"/>
    <w:rsid w:val="00E306DB"/>
    <w:rsid w:val="00E35313"/>
    <w:rsid w:val="00E4148D"/>
    <w:rsid w:val="00E465A4"/>
    <w:rsid w:val="00E47BCD"/>
    <w:rsid w:val="00E57F62"/>
    <w:rsid w:val="00E608BD"/>
    <w:rsid w:val="00E62900"/>
    <w:rsid w:val="00E80E62"/>
    <w:rsid w:val="00E83DC0"/>
    <w:rsid w:val="00E86257"/>
    <w:rsid w:val="00E90352"/>
    <w:rsid w:val="00E91470"/>
    <w:rsid w:val="00E9637F"/>
    <w:rsid w:val="00E97434"/>
    <w:rsid w:val="00EA10DC"/>
    <w:rsid w:val="00EA2D76"/>
    <w:rsid w:val="00EA45FB"/>
    <w:rsid w:val="00EB0313"/>
    <w:rsid w:val="00EB2053"/>
    <w:rsid w:val="00EB5346"/>
    <w:rsid w:val="00EB5ACD"/>
    <w:rsid w:val="00EC1741"/>
    <w:rsid w:val="00EC3C44"/>
    <w:rsid w:val="00EC51BA"/>
    <w:rsid w:val="00EC57F2"/>
    <w:rsid w:val="00ED1CAF"/>
    <w:rsid w:val="00ED2029"/>
    <w:rsid w:val="00ED2BC1"/>
    <w:rsid w:val="00ED385F"/>
    <w:rsid w:val="00ED40E5"/>
    <w:rsid w:val="00EE5645"/>
    <w:rsid w:val="00EE6A06"/>
    <w:rsid w:val="00EF0E61"/>
    <w:rsid w:val="00EF36C2"/>
    <w:rsid w:val="00EF36D5"/>
    <w:rsid w:val="00EF4ABD"/>
    <w:rsid w:val="00EF52EB"/>
    <w:rsid w:val="00EF5AB6"/>
    <w:rsid w:val="00EF5F59"/>
    <w:rsid w:val="00EF6A27"/>
    <w:rsid w:val="00EF7694"/>
    <w:rsid w:val="00F018B0"/>
    <w:rsid w:val="00F02802"/>
    <w:rsid w:val="00F04345"/>
    <w:rsid w:val="00F071CD"/>
    <w:rsid w:val="00F13DC8"/>
    <w:rsid w:val="00F23071"/>
    <w:rsid w:val="00F275B0"/>
    <w:rsid w:val="00F2782E"/>
    <w:rsid w:val="00F31B89"/>
    <w:rsid w:val="00F3552C"/>
    <w:rsid w:val="00F364D1"/>
    <w:rsid w:val="00F40AD0"/>
    <w:rsid w:val="00F43716"/>
    <w:rsid w:val="00F443E2"/>
    <w:rsid w:val="00F45ACA"/>
    <w:rsid w:val="00F50724"/>
    <w:rsid w:val="00F51777"/>
    <w:rsid w:val="00F52E98"/>
    <w:rsid w:val="00F560D4"/>
    <w:rsid w:val="00F602D0"/>
    <w:rsid w:val="00F62A6A"/>
    <w:rsid w:val="00F703DC"/>
    <w:rsid w:val="00F72F36"/>
    <w:rsid w:val="00F74469"/>
    <w:rsid w:val="00F80D03"/>
    <w:rsid w:val="00F86EB0"/>
    <w:rsid w:val="00F91C65"/>
    <w:rsid w:val="00F925FC"/>
    <w:rsid w:val="00F9563A"/>
    <w:rsid w:val="00FA30D7"/>
    <w:rsid w:val="00FA765A"/>
    <w:rsid w:val="00FB06D4"/>
    <w:rsid w:val="00FB1125"/>
    <w:rsid w:val="00FB2E53"/>
    <w:rsid w:val="00FB3F08"/>
    <w:rsid w:val="00FB6DF8"/>
    <w:rsid w:val="00FC0438"/>
    <w:rsid w:val="00FC2F51"/>
    <w:rsid w:val="00FC3BC9"/>
    <w:rsid w:val="00FC41C1"/>
    <w:rsid w:val="00FC63F3"/>
    <w:rsid w:val="00FD1EAA"/>
    <w:rsid w:val="00FD504C"/>
    <w:rsid w:val="00FF0118"/>
    <w:rsid w:val="00FF1F9A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C329DD10-20FE-4341-AD20-8AF24294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4BFA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A63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10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10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paragraph" w:styleId="Intestazione">
    <w:name w:val="header"/>
    <w:basedOn w:val="Normale"/>
    <w:link w:val="IntestazioneCarattere"/>
    <w:uiPriority w:val="99"/>
    <w:rsid w:val="00003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10"/>
    <w:qFormat/>
    <w:rsid w:val="00003A6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E01054"/>
    <w:rPr>
      <w:rFonts w:cs="Times New Roman"/>
      <w:sz w:val="28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03A63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0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F6A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D385F"/>
    <w:rPr>
      <w:rFonts w:cs="Times New Roman"/>
      <w:sz w:val="24"/>
    </w:rPr>
  </w:style>
  <w:style w:type="paragraph" w:customStyle="1" w:styleId="Default">
    <w:name w:val="Default"/>
    <w:rsid w:val="00BF12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52612"/>
    <w:pPr>
      <w:suppressAutoHyphens/>
      <w:spacing w:after="120"/>
    </w:pPr>
    <w:rPr>
      <w:rFonts w:ascii="Times" w:hAnsi="Times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560D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F560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F560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F560D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</w:rPr>
  </w:style>
  <w:style w:type="paragraph" w:styleId="NormaleWeb">
    <w:name w:val="Normal (Web)"/>
    <w:basedOn w:val="Normale"/>
    <w:uiPriority w:val="99"/>
    <w:rsid w:val="00F560D4"/>
    <w:pPr>
      <w:spacing w:before="100" w:beforeAutospacing="1" w:after="100" w:afterAutospacing="1"/>
    </w:pPr>
    <w:rPr>
      <w:szCs w:val="24"/>
    </w:rPr>
  </w:style>
  <w:style w:type="paragraph" w:customStyle="1" w:styleId="H5">
    <w:name w:val="H5"/>
    <w:basedOn w:val="Normale"/>
    <w:next w:val="Normale"/>
    <w:rsid w:val="008F4CC4"/>
    <w:pPr>
      <w:keepNext/>
      <w:widowControl w:val="0"/>
      <w:spacing w:before="100" w:after="100"/>
    </w:pPr>
    <w:rPr>
      <w:b/>
      <w:sz w:val="20"/>
    </w:rPr>
  </w:style>
  <w:style w:type="paragraph" w:customStyle="1" w:styleId="PuntoElencoLettere">
    <w:name w:val="PuntoElencoLettere"/>
    <w:basedOn w:val="Normale"/>
    <w:rsid w:val="008F4CC4"/>
    <w:pPr>
      <w:tabs>
        <w:tab w:val="left" w:pos="0"/>
        <w:tab w:val="left" w:pos="567"/>
      </w:tabs>
      <w:suppressAutoHyphens/>
      <w:spacing w:after="120"/>
      <w:ind w:left="360" w:hanging="360"/>
      <w:jc w:val="both"/>
    </w:pPr>
    <w:rPr>
      <w:rFonts w:ascii="Calibri" w:hAnsi="Calibri" w:cs="Calibri"/>
      <w:sz w:val="22"/>
      <w:szCs w:val="24"/>
      <w:lang w:eastAsia="ar-SA"/>
    </w:rPr>
  </w:style>
  <w:style w:type="paragraph" w:customStyle="1" w:styleId="Normale0">
    <w:name w:val="[Normale]"/>
    <w:rsid w:val="008F4CC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72705"/>
    <w:pPr>
      <w:widowControl w:val="0"/>
      <w:autoSpaceDE w:val="0"/>
      <w:autoSpaceDN w:val="0"/>
      <w:spacing w:line="267" w:lineRule="exact"/>
      <w:ind w:left="1060" w:hanging="361"/>
    </w:pPr>
    <w:rPr>
      <w:rFonts w:ascii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9A3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A35A4"/>
    <w:rPr>
      <w:rFonts w:ascii="Tahoma" w:hAnsi="Tahoma"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7F432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pPr>
      <w:numPr>
        <w:numId w:val="25"/>
      </w:numPr>
    </w:pPr>
  </w:style>
  <w:style w:type="numbering" w:customStyle="1" w:styleId="Puntielenco0">
    <w:name w:val="Punti elenco.0"/>
    <w:pPr>
      <w:numPr>
        <w:numId w:val="29"/>
      </w:numPr>
    </w:pPr>
  </w:style>
  <w:style w:type="numbering" w:customStyle="1" w:styleId="Stileimportato2">
    <w:name w:val="Stile importato 2"/>
    <w:pPr>
      <w:numPr>
        <w:numId w:val="36"/>
      </w:numPr>
    </w:pPr>
  </w:style>
  <w:style w:type="numbering" w:customStyle="1" w:styleId="Stileimportato1">
    <w:name w:val="Stile importato 1"/>
    <w:pPr>
      <w:numPr>
        <w:numId w:val="31"/>
      </w:numPr>
    </w:pPr>
  </w:style>
  <w:style w:type="numbering" w:customStyle="1" w:styleId="Puntielenco">
    <w:name w:val="Punti elenco"/>
    <w:pPr>
      <w:numPr>
        <w:numId w:val="27"/>
      </w:numPr>
    </w:pPr>
  </w:style>
  <w:style w:type="numbering" w:customStyle="1" w:styleId="Stileimportato10">
    <w:name w:val="Stile importato 1.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TIC808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sagliana.edu.it" TargetMode="External"/><Relationship Id="rId4" Type="http://schemas.openxmlformats.org/officeDocument/2006/relationships/hyperlink" Target="mailto:PTIC808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ARTA%20INTESTATA%20DA%20USARE%20TUT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DA USARE TUTTI</Template>
  <TotalTime>0</TotalTime>
  <Pages>1</Pages>
  <Words>75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Angela Desideri</dc:creator>
  <cp:keywords/>
  <dc:description/>
  <cp:lastModifiedBy>Ester Fagni</cp:lastModifiedBy>
  <cp:revision>3</cp:revision>
  <cp:lastPrinted>2021-04-20T12:53:00Z</cp:lastPrinted>
  <dcterms:created xsi:type="dcterms:W3CDTF">2023-06-30T12:21:00Z</dcterms:created>
  <dcterms:modified xsi:type="dcterms:W3CDTF">2023-06-30T12:21:00Z</dcterms:modified>
</cp:coreProperties>
</file>