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56" w:rsidRPr="00BE3F7E" w:rsidRDefault="00E01B56" w:rsidP="00E01B56">
      <w:pPr>
        <w:ind w:firstLine="708"/>
        <w:rPr>
          <w:rFonts w:ascii="Verdana" w:hAnsi="Verdana"/>
          <w:sz w:val="10"/>
          <w:lang w:eastAsia="ar-SA"/>
        </w:rPr>
      </w:pPr>
    </w:p>
    <w:p w:rsidR="00BE3F7E" w:rsidRDefault="00BE3F7E" w:rsidP="00343E57">
      <w:pPr>
        <w:rPr>
          <w:rFonts w:ascii="Verdana" w:hAnsi="Verdana"/>
          <w:sz w:val="20"/>
          <w:lang w:eastAsia="ar-SA"/>
        </w:rPr>
      </w:pPr>
    </w:p>
    <w:p w:rsidR="00343E57" w:rsidRDefault="00343E57" w:rsidP="00343E57">
      <w:pPr>
        <w:rPr>
          <w:rFonts w:ascii="Verdana" w:hAnsi="Verdana"/>
          <w:sz w:val="20"/>
          <w:lang w:eastAsia="ar-SA"/>
        </w:rPr>
      </w:pPr>
    </w:p>
    <w:p w:rsidR="00343E57" w:rsidRPr="00C13732" w:rsidRDefault="00343E57" w:rsidP="00343E57">
      <w:pPr>
        <w:ind w:left="4956" w:firstLine="708"/>
        <w:rPr>
          <w:rFonts w:ascii="Calibri" w:hAnsi="Calibri" w:cs="Tahoma"/>
          <w:b/>
          <w:bCs/>
        </w:rPr>
      </w:pPr>
      <w:r w:rsidRPr="00C13732">
        <w:rPr>
          <w:rFonts w:ascii="Calibri" w:hAnsi="Calibri" w:cs="Tahoma"/>
          <w:b/>
          <w:bCs/>
        </w:rPr>
        <w:t>Al DIRIGENTE SCOLASTICO</w:t>
      </w:r>
    </w:p>
    <w:p w:rsidR="00343E57" w:rsidRPr="00C13732" w:rsidRDefault="00343E57" w:rsidP="00343E57">
      <w:pPr>
        <w:ind w:left="4248"/>
        <w:rPr>
          <w:rFonts w:ascii="Calibri" w:hAnsi="Calibri" w:cs="Tahoma"/>
          <w:b/>
          <w:bCs/>
        </w:rPr>
      </w:pPr>
      <w:r w:rsidRPr="00C13732">
        <w:rPr>
          <w:rFonts w:ascii="Calibri" w:hAnsi="Calibri" w:cs="Tahoma"/>
          <w:b/>
          <w:bCs/>
        </w:rPr>
        <w:t xml:space="preserve">         </w:t>
      </w:r>
      <w:r w:rsidRPr="00C13732">
        <w:rPr>
          <w:rFonts w:ascii="Calibri" w:hAnsi="Calibri" w:cs="Tahoma"/>
          <w:b/>
          <w:bCs/>
        </w:rPr>
        <w:tab/>
      </w:r>
      <w:r w:rsidRPr="00C13732">
        <w:rPr>
          <w:rFonts w:ascii="Calibri" w:hAnsi="Calibri" w:cs="Tahoma"/>
          <w:b/>
          <w:bCs/>
        </w:rPr>
        <w:tab/>
        <w:t>Istituto Comprensivo “B. Sestini”</w:t>
      </w:r>
    </w:p>
    <w:p w:rsidR="00343E57" w:rsidRPr="00C13732" w:rsidRDefault="00343E57" w:rsidP="00343E57">
      <w:pPr>
        <w:ind w:left="4956" w:firstLine="708"/>
        <w:rPr>
          <w:rFonts w:ascii="Calibri" w:hAnsi="Calibri" w:cs="Tahoma"/>
        </w:rPr>
      </w:pPr>
      <w:r w:rsidRPr="00C13732">
        <w:rPr>
          <w:rFonts w:ascii="Calibri" w:hAnsi="Calibri" w:cs="Tahoma"/>
          <w:b/>
          <w:bCs/>
        </w:rPr>
        <w:t>di Agliana</w:t>
      </w:r>
    </w:p>
    <w:p w:rsidR="00343E57" w:rsidRPr="00C13732" w:rsidRDefault="00343E57" w:rsidP="00343E57">
      <w:pPr>
        <w:jc w:val="both"/>
        <w:rPr>
          <w:rFonts w:ascii="Calibri" w:hAnsi="Calibri" w:cs="Tahoma"/>
        </w:rPr>
      </w:pPr>
    </w:p>
    <w:p w:rsidR="00343E57" w:rsidRPr="00C13732" w:rsidRDefault="00343E57" w:rsidP="00343E57">
      <w:pPr>
        <w:jc w:val="both"/>
        <w:rPr>
          <w:rFonts w:ascii="Calibri" w:hAnsi="Calibri" w:cs="Tahoma"/>
        </w:rPr>
      </w:pPr>
      <w:bookmarkStart w:id="0" w:name="_GoBack"/>
      <w:bookmarkEnd w:id="0"/>
    </w:p>
    <w:p w:rsidR="00343E57" w:rsidRPr="00C13732" w:rsidRDefault="00343E57" w:rsidP="00343E57">
      <w:pPr>
        <w:pStyle w:val="Titolo4"/>
        <w:jc w:val="left"/>
        <w:rPr>
          <w:rFonts w:ascii="Calibri" w:hAnsi="Calibri" w:cs="Tahoma"/>
          <w:b/>
          <w:i w:val="0"/>
          <w:iCs w:val="0"/>
          <w:sz w:val="24"/>
        </w:rPr>
      </w:pPr>
      <w:r w:rsidRPr="00C13732">
        <w:rPr>
          <w:rFonts w:ascii="Calibri" w:hAnsi="Calibri" w:cs="Tahoma"/>
          <w:bCs/>
          <w:i w:val="0"/>
          <w:iCs w:val="0"/>
          <w:sz w:val="24"/>
        </w:rPr>
        <w:t>Oggetto:</w:t>
      </w:r>
      <w:r w:rsidRPr="00C13732">
        <w:rPr>
          <w:rFonts w:ascii="Calibri" w:hAnsi="Calibri" w:cs="Tahoma"/>
          <w:b/>
          <w:i w:val="0"/>
          <w:iCs w:val="0"/>
          <w:sz w:val="24"/>
        </w:rPr>
        <w:t xml:space="preserve"> Richiesta ammissione Esame di Stato a.s. 20__/20__ Sc. Sec. 1° Grado - </w:t>
      </w:r>
      <w:r>
        <w:rPr>
          <w:rFonts w:ascii="Calibri" w:hAnsi="Calibri" w:cs="Tahoma"/>
          <w:b/>
          <w:i w:val="0"/>
          <w:iCs w:val="0"/>
          <w:sz w:val="24"/>
        </w:rPr>
        <w:t xml:space="preserve">  </w:t>
      </w:r>
      <w:r w:rsidRPr="00C13732">
        <w:rPr>
          <w:rFonts w:ascii="Calibri" w:hAnsi="Calibri" w:cs="Tahoma"/>
          <w:b/>
          <w:i w:val="0"/>
          <w:iCs w:val="0"/>
          <w:sz w:val="24"/>
        </w:rPr>
        <w:t>Candidato Esterno</w:t>
      </w:r>
    </w:p>
    <w:p w:rsidR="00343E57" w:rsidRPr="00C13732" w:rsidRDefault="00343E57" w:rsidP="00343E57">
      <w:pPr>
        <w:rPr>
          <w:rFonts w:ascii="Calibri" w:hAnsi="Calibri" w:cs="Tahoma"/>
          <w:b/>
          <w:bCs/>
        </w:rPr>
      </w:pP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  <w:b/>
          <w:bCs/>
        </w:rPr>
        <w:t xml:space="preserve">     </w:t>
      </w:r>
    </w:p>
    <w:p w:rsidR="00343E57" w:rsidRPr="00C13732" w:rsidRDefault="00343E57" w:rsidP="00343E57">
      <w:pPr>
        <w:spacing w:line="360" w:lineRule="auto"/>
        <w:ind w:firstLine="708"/>
        <w:jc w:val="both"/>
        <w:rPr>
          <w:rFonts w:ascii="Calibri" w:hAnsi="Calibri" w:cs="Tahoma"/>
        </w:rPr>
      </w:pPr>
      <w:r w:rsidRPr="00C13732">
        <w:rPr>
          <w:rFonts w:ascii="Calibri" w:hAnsi="Calibri" w:cs="Tahoma"/>
        </w:rPr>
        <w:t>Il / La sottoscritt_ ___________________________</w:t>
      </w:r>
      <w:r>
        <w:rPr>
          <w:rFonts w:ascii="Calibri" w:hAnsi="Calibri" w:cs="Tahoma"/>
        </w:rPr>
        <w:t>________</w:t>
      </w:r>
      <w:r w:rsidRPr="00C13732">
        <w:rPr>
          <w:rFonts w:ascii="Calibri" w:hAnsi="Calibri" w:cs="Tahoma"/>
        </w:rPr>
        <w:t>____ nato il __</w:t>
      </w:r>
      <w:r>
        <w:rPr>
          <w:rFonts w:ascii="Calibri" w:hAnsi="Calibri" w:cs="Tahoma"/>
        </w:rPr>
        <w:t>_________</w:t>
      </w:r>
      <w:r w:rsidRPr="00C13732">
        <w:rPr>
          <w:rFonts w:ascii="Calibri" w:hAnsi="Calibri" w:cs="Tahoma"/>
        </w:rPr>
        <w:t xml:space="preserve">____ </w:t>
      </w:r>
      <w:r>
        <w:rPr>
          <w:rFonts w:ascii="Calibri" w:hAnsi="Calibri" w:cs="Tahoma"/>
        </w:rPr>
        <w:t>a ___________________________________________ C. F. ____</w:t>
      </w:r>
      <w:r w:rsidRPr="00C13732">
        <w:rPr>
          <w:rFonts w:ascii="Calibri" w:hAnsi="Calibri" w:cs="Tahoma"/>
        </w:rPr>
        <w:t>____</w:t>
      </w:r>
      <w:r>
        <w:rPr>
          <w:rFonts w:ascii="Calibri" w:hAnsi="Calibri" w:cs="Tahoma"/>
        </w:rPr>
        <w:t>_____________</w:t>
      </w:r>
      <w:r w:rsidRPr="00C13732">
        <w:rPr>
          <w:rFonts w:ascii="Calibri" w:hAnsi="Calibri" w:cs="Tahoma"/>
        </w:rPr>
        <w:t xml:space="preserve"> residente in via ____________________</w:t>
      </w:r>
      <w:r>
        <w:rPr>
          <w:rFonts w:ascii="Calibri" w:hAnsi="Calibri" w:cs="Tahoma"/>
        </w:rPr>
        <w:t>__</w:t>
      </w:r>
      <w:r w:rsidRPr="00C13732">
        <w:rPr>
          <w:rFonts w:ascii="Calibri" w:hAnsi="Calibri" w:cs="Tahoma"/>
        </w:rPr>
        <w:t>______ n</w:t>
      </w:r>
      <w:r>
        <w:rPr>
          <w:rFonts w:ascii="Calibri" w:hAnsi="Calibri" w:cs="Tahoma"/>
        </w:rPr>
        <w:t>r</w:t>
      </w:r>
      <w:r w:rsidRPr="00C13732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_</w:t>
      </w:r>
      <w:r w:rsidRPr="00C13732">
        <w:rPr>
          <w:rFonts w:ascii="Calibri" w:hAnsi="Calibri" w:cs="Tahoma"/>
        </w:rPr>
        <w:t>_ comu</w:t>
      </w:r>
      <w:r>
        <w:rPr>
          <w:rFonts w:ascii="Calibri" w:hAnsi="Calibri" w:cs="Tahoma"/>
        </w:rPr>
        <w:t>ne di  ______</w:t>
      </w:r>
      <w:r w:rsidRPr="00C13732">
        <w:rPr>
          <w:rFonts w:ascii="Calibri" w:hAnsi="Calibri" w:cs="Tahoma"/>
        </w:rPr>
        <w:t>_______</w:t>
      </w:r>
      <w:r>
        <w:rPr>
          <w:rFonts w:ascii="Calibri" w:hAnsi="Calibri" w:cs="Tahoma"/>
        </w:rPr>
        <w:t>___________</w:t>
      </w:r>
      <w:r w:rsidRPr="00C13732">
        <w:rPr>
          <w:rFonts w:ascii="Calibri" w:hAnsi="Calibri" w:cs="Tahoma"/>
        </w:rPr>
        <w:t xml:space="preserve">_____ cap </w:t>
      </w:r>
      <w:r>
        <w:rPr>
          <w:rFonts w:ascii="Calibri" w:hAnsi="Calibri" w:cs="Tahoma"/>
        </w:rPr>
        <w:t>____</w:t>
      </w:r>
      <w:r w:rsidRPr="00C13732">
        <w:rPr>
          <w:rFonts w:ascii="Calibri" w:hAnsi="Calibri" w:cs="Tahoma"/>
        </w:rPr>
        <w:t>_</w:t>
      </w:r>
      <w:r>
        <w:rPr>
          <w:rFonts w:ascii="Calibri" w:hAnsi="Calibri" w:cs="Tahoma"/>
        </w:rPr>
        <w:t>_ tel ______</w:t>
      </w:r>
      <w:r w:rsidRPr="00C13732">
        <w:rPr>
          <w:rFonts w:ascii="Calibri" w:hAnsi="Calibri" w:cs="Tahoma"/>
        </w:rPr>
        <w:t>____</w:t>
      </w:r>
      <w:r>
        <w:rPr>
          <w:rFonts w:ascii="Calibri" w:hAnsi="Calibri" w:cs="Tahoma"/>
        </w:rPr>
        <w:t>_____</w:t>
      </w:r>
      <w:r w:rsidRPr="00C13732">
        <w:rPr>
          <w:rFonts w:ascii="Calibri" w:hAnsi="Calibri" w:cs="Tahoma"/>
        </w:rPr>
        <w:t>__</w:t>
      </w:r>
    </w:p>
    <w:p w:rsidR="00343E57" w:rsidRPr="00C13732" w:rsidRDefault="00343E57" w:rsidP="00343E57">
      <w:pPr>
        <w:spacing w:line="360" w:lineRule="auto"/>
        <w:ind w:firstLine="708"/>
        <w:jc w:val="both"/>
        <w:rPr>
          <w:rFonts w:ascii="Calibri" w:hAnsi="Calibri" w:cs="Tahoma"/>
          <w:sz w:val="16"/>
          <w:szCs w:val="16"/>
        </w:rPr>
      </w:pPr>
    </w:p>
    <w:p w:rsidR="00343E57" w:rsidRPr="00C13732" w:rsidRDefault="00343E57" w:rsidP="00343E57">
      <w:pPr>
        <w:pStyle w:val="Titolo9"/>
        <w:jc w:val="center"/>
        <w:rPr>
          <w:rFonts w:ascii="Calibri" w:hAnsi="Calibri" w:cs="Tahoma"/>
          <w:i w:val="0"/>
          <w:iCs/>
          <w:szCs w:val="32"/>
        </w:rPr>
      </w:pPr>
      <w:r w:rsidRPr="00C13732">
        <w:rPr>
          <w:rFonts w:ascii="Calibri" w:hAnsi="Calibri" w:cs="Tahoma"/>
          <w:i w:val="0"/>
          <w:iCs/>
          <w:szCs w:val="32"/>
        </w:rPr>
        <w:t>C H I E D E</w:t>
      </w:r>
    </w:p>
    <w:p w:rsidR="00343E57" w:rsidRDefault="00343E57" w:rsidP="00343E57">
      <w:pPr>
        <w:jc w:val="both"/>
        <w:rPr>
          <w:rFonts w:ascii="Calibri" w:hAnsi="Calibri" w:cs="Tahoma"/>
          <w:b/>
          <w:bCs/>
          <w:sz w:val="16"/>
          <w:szCs w:val="16"/>
          <w:u w:val="single"/>
        </w:rPr>
      </w:pPr>
    </w:p>
    <w:p w:rsidR="00343E57" w:rsidRPr="00C13732" w:rsidRDefault="00343E57" w:rsidP="00343E57">
      <w:pPr>
        <w:jc w:val="both"/>
        <w:rPr>
          <w:rFonts w:ascii="Calibri" w:hAnsi="Calibri" w:cs="Tahoma"/>
          <w:b/>
          <w:bCs/>
          <w:sz w:val="16"/>
          <w:szCs w:val="16"/>
          <w:u w:val="single"/>
        </w:rPr>
      </w:pPr>
    </w:p>
    <w:p w:rsidR="00343E57" w:rsidRPr="00C13732" w:rsidRDefault="00343E57" w:rsidP="00343E57">
      <w:pPr>
        <w:ind w:firstLine="708"/>
        <w:jc w:val="both"/>
        <w:rPr>
          <w:rFonts w:ascii="Calibri" w:hAnsi="Calibri" w:cs="Tahoma"/>
        </w:rPr>
      </w:pPr>
      <w:r w:rsidRPr="00C13732">
        <w:rPr>
          <w:rFonts w:ascii="Calibri" w:hAnsi="Calibri" w:cs="Tahoma"/>
        </w:rPr>
        <w:t>di sostenere l’esame di Stato Scuola Sec. 1° grado per l’a.s. 20__/20__ in qualità di candidato esterno, presso codesto Istituto.</w:t>
      </w:r>
    </w:p>
    <w:p w:rsidR="00343E57" w:rsidRPr="00C13732" w:rsidRDefault="00343E57" w:rsidP="00343E57">
      <w:pPr>
        <w:jc w:val="both"/>
        <w:rPr>
          <w:rFonts w:ascii="Calibri" w:hAnsi="Calibri" w:cs="Tahoma"/>
        </w:rPr>
      </w:pPr>
    </w:p>
    <w:p w:rsidR="00343E57" w:rsidRPr="00C13732" w:rsidRDefault="00343E57" w:rsidP="00343E57">
      <w:pPr>
        <w:jc w:val="both"/>
        <w:rPr>
          <w:rFonts w:ascii="Calibri" w:hAnsi="Calibri" w:cs="Tahoma"/>
        </w:rPr>
      </w:pPr>
    </w:p>
    <w:p w:rsidR="00343E57" w:rsidRPr="00C13732" w:rsidRDefault="00343E57" w:rsidP="00343E57">
      <w:pPr>
        <w:jc w:val="both"/>
        <w:rPr>
          <w:rFonts w:ascii="Calibri" w:hAnsi="Calibri" w:cs="Tahoma"/>
        </w:rPr>
      </w:pPr>
      <w:r w:rsidRPr="00C13732">
        <w:rPr>
          <w:rFonts w:ascii="Calibri" w:hAnsi="Calibri" w:cs="Tahoma"/>
        </w:rPr>
        <w:t>Distinti saluti.</w:t>
      </w:r>
    </w:p>
    <w:p w:rsidR="00343E57" w:rsidRDefault="00343E57" w:rsidP="00343E57">
      <w:pPr>
        <w:rPr>
          <w:rFonts w:ascii="Calibri" w:hAnsi="Calibri" w:cs="Tahoma"/>
        </w:rPr>
      </w:pPr>
    </w:p>
    <w:p w:rsidR="00343E57" w:rsidRDefault="00343E57" w:rsidP="00343E57">
      <w:pPr>
        <w:rPr>
          <w:rFonts w:ascii="Calibri" w:hAnsi="Calibri" w:cs="Tahoma"/>
        </w:rPr>
      </w:pPr>
    </w:p>
    <w:p w:rsidR="00343E57" w:rsidRPr="00C13732" w:rsidRDefault="00343E57" w:rsidP="00343E57">
      <w:pPr>
        <w:rPr>
          <w:rFonts w:ascii="Calibri" w:hAnsi="Calibri" w:cs="Tahoma"/>
        </w:rPr>
      </w:pPr>
      <w:r>
        <w:rPr>
          <w:rFonts w:ascii="Calibri" w:hAnsi="Calibri" w:cs="Tahoma"/>
        </w:rPr>
        <w:t>Agliana _________________</w:t>
      </w:r>
    </w:p>
    <w:p w:rsidR="00343E57" w:rsidRPr="00C13732" w:rsidRDefault="00343E57" w:rsidP="00343E57">
      <w:pPr>
        <w:rPr>
          <w:rFonts w:ascii="Calibri" w:hAnsi="Calibri" w:cs="Tahoma"/>
        </w:rPr>
      </w:pPr>
    </w:p>
    <w:p w:rsidR="00343E57" w:rsidRPr="00C13732" w:rsidRDefault="00343E57" w:rsidP="00343E57">
      <w:pPr>
        <w:rPr>
          <w:rFonts w:ascii="Calibri" w:hAnsi="Calibri" w:cs="Tahoma"/>
        </w:rPr>
      </w:pP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  <w:r w:rsidRPr="00C13732">
        <w:rPr>
          <w:rFonts w:ascii="Calibri" w:hAnsi="Calibri" w:cs="Tahoma"/>
        </w:rPr>
        <w:tab/>
      </w:r>
    </w:p>
    <w:p w:rsidR="00343E57" w:rsidRDefault="00343E57" w:rsidP="00343E57">
      <w:pPr>
        <w:autoSpaceDE w:val="0"/>
        <w:spacing w:line="360" w:lineRule="auto"/>
        <w:jc w:val="right"/>
        <w:rPr>
          <w:rFonts w:ascii="Verdana" w:hAnsi="Verdana"/>
          <w:color w:val="181711"/>
          <w:sz w:val="20"/>
        </w:rPr>
      </w:pPr>
      <w:r>
        <w:rPr>
          <w:rFonts w:ascii="Verdana" w:hAnsi="Verdana"/>
          <w:color w:val="181711"/>
          <w:sz w:val="20"/>
        </w:rPr>
        <w:t>Firma Padre ___________________________</w:t>
      </w:r>
    </w:p>
    <w:p w:rsidR="00343E57" w:rsidRDefault="00343E57" w:rsidP="00343E57">
      <w:pPr>
        <w:autoSpaceDE w:val="0"/>
        <w:spacing w:line="360" w:lineRule="auto"/>
        <w:jc w:val="right"/>
        <w:rPr>
          <w:rFonts w:ascii="Verdana" w:hAnsi="Verdana"/>
          <w:color w:val="181711"/>
          <w:sz w:val="20"/>
        </w:rPr>
      </w:pPr>
      <w:r>
        <w:rPr>
          <w:rFonts w:ascii="Verdana" w:hAnsi="Verdana"/>
          <w:color w:val="181711"/>
          <w:sz w:val="20"/>
        </w:rPr>
        <w:t>Firma Madre ___________________________</w:t>
      </w:r>
    </w:p>
    <w:p w:rsidR="00343E57" w:rsidRPr="00C13732" w:rsidRDefault="00343E57" w:rsidP="00343E57">
      <w:pPr>
        <w:jc w:val="right"/>
        <w:rPr>
          <w:rFonts w:ascii="Calibri" w:hAnsi="Calibri"/>
        </w:rPr>
      </w:pPr>
      <w:r>
        <w:rPr>
          <w:rFonts w:ascii="Calibri" w:hAnsi="Calibri"/>
        </w:rPr>
        <w:t>Firma dell’interessato ____________________________</w:t>
      </w:r>
    </w:p>
    <w:p w:rsidR="00343E57" w:rsidRPr="00C13732" w:rsidRDefault="00343E57" w:rsidP="00343E57">
      <w:pPr>
        <w:rPr>
          <w:rFonts w:ascii="Calibri" w:hAnsi="Calibri"/>
        </w:rPr>
      </w:pPr>
    </w:p>
    <w:p w:rsidR="00343E57" w:rsidRPr="00C13732" w:rsidRDefault="00343E57" w:rsidP="00343E57">
      <w:pPr>
        <w:rPr>
          <w:rFonts w:ascii="Calibri" w:hAnsi="Calibri" w:cs="Tahoma"/>
        </w:rPr>
      </w:pPr>
    </w:p>
    <w:p w:rsidR="00343E57" w:rsidRDefault="00343E57" w:rsidP="00343E57">
      <w:pPr>
        <w:rPr>
          <w:rFonts w:ascii="Calibri" w:hAnsi="Calibri" w:cs="Tahoma"/>
        </w:rPr>
      </w:pPr>
    </w:p>
    <w:p w:rsidR="00E01B56" w:rsidRDefault="00E01B56" w:rsidP="00E01B56">
      <w:pPr>
        <w:tabs>
          <w:tab w:val="left" w:pos="7560"/>
        </w:tabs>
        <w:jc w:val="right"/>
        <w:rPr>
          <w:rFonts w:ascii="Verdana" w:hAnsi="Verdana"/>
          <w:sz w:val="20"/>
        </w:rPr>
      </w:pPr>
    </w:p>
    <w:p w:rsidR="00E01B56" w:rsidRPr="00F602D0" w:rsidRDefault="00E01B56" w:rsidP="00E01B56">
      <w:pPr>
        <w:tabs>
          <w:tab w:val="left" w:pos="7560"/>
        </w:tabs>
        <w:jc w:val="right"/>
        <w:rPr>
          <w:rFonts w:ascii="Calibri" w:hAnsi="Calibri" w:cs="Calibri"/>
          <w:szCs w:val="24"/>
        </w:rPr>
      </w:pPr>
    </w:p>
    <w:p w:rsidR="00472705" w:rsidRPr="00F602D0" w:rsidRDefault="00472705" w:rsidP="00343E57">
      <w:pPr>
        <w:spacing w:line="360" w:lineRule="auto"/>
        <w:rPr>
          <w:rFonts w:ascii="Calibri" w:hAnsi="Calibri" w:cs="Calibri"/>
          <w:szCs w:val="24"/>
        </w:rPr>
      </w:pPr>
    </w:p>
    <w:sectPr w:rsidR="00472705" w:rsidRPr="00F602D0" w:rsidSect="00BE3F7E">
      <w:headerReference w:type="default" r:id="rId7"/>
      <w:footerReference w:type="default" r:id="rId8"/>
      <w:pgSz w:w="11906" w:h="16838"/>
      <w:pgMar w:top="3095" w:right="720" w:bottom="720" w:left="720" w:header="426" w:footer="19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095" w:rsidRDefault="00DB0095">
      <w:r>
        <w:separator/>
      </w:r>
    </w:p>
  </w:endnote>
  <w:endnote w:type="continuationSeparator" w:id="0">
    <w:p w:rsidR="00DB0095" w:rsidRDefault="00DB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4C" w:rsidRDefault="00FB1707">
    <w:pPr>
      <w:pStyle w:val="Pidipagina"/>
    </w:pPr>
    <w:r>
      <w:rPr>
        <w:noProof/>
      </w:rPr>
      <w:drawing>
        <wp:inline distT="0" distB="0" distL="0" distR="0">
          <wp:extent cx="6295390" cy="94297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095" w:rsidRDefault="00DB0095">
      <w:r>
        <w:separator/>
      </w:r>
    </w:p>
  </w:footnote>
  <w:footnote w:type="continuationSeparator" w:id="0">
    <w:p w:rsidR="00DB0095" w:rsidRDefault="00DB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F7E" w:rsidRDefault="00FB1707" w:rsidP="00ED385F">
    <w:pPr>
      <w:pStyle w:val="Titolo"/>
      <w:ind w:left="708" w:firstLine="708"/>
      <w:jc w:val="left"/>
      <w:rPr>
        <w:rFonts w:ascii="Arial" w:hAnsi="Arial" w:cs="Arial"/>
      </w:rPr>
    </w:pPr>
    <w:r>
      <w:rPr>
        <w:noProof/>
      </w:rPr>
      <w:drawing>
        <wp:anchor distT="146222" distB="364105" distL="265833" distR="468014" simplePos="0" relativeHeight="251656704" behindDoc="1" locked="0" layoutInCell="1" allowOverlap="1">
          <wp:simplePos x="0" y="0"/>
          <wp:positionH relativeFrom="column">
            <wp:posOffset>5638800</wp:posOffset>
          </wp:positionH>
          <wp:positionV relativeFrom="paragraph">
            <wp:posOffset>5715</wp:posOffset>
          </wp:positionV>
          <wp:extent cx="989965" cy="784860"/>
          <wp:effectExtent l="152400" t="152400" r="362585" b="358140"/>
          <wp:wrapNone/>
          <wp:docPr id="1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ozza.jpg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7848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-70485</wp:posOffset>
          </wp:positionV>
          <wp:extent cx="5395595" cy="89662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A4C">
      <w:rPr>
        <w:rFonts w:ascii="Arial" w:hAnsi="Arial" w:cs="Arial"/>
      </w:rPr>
      <w:t xml:space="preserve">       </w:t>
    </w:r>
  </w:p>
  <w:p w:rsidR="00BE3F7E" w:rsidRDefault="00BE3F7E" w:rsidP="00ED385F">
    <w:pPr>
      <w:pStyle w:val="Titolo"/>
      <w:ind w:left="708" w:firstLine="708"/>
      <w:jc w:val="left"/>
      <w:rPr>
        <w:rFonts w:ascii="Arial" w:hAnsi="Arial" w:cs="Arial"/>
      </w:rPr>
    </w:pPr>
  </w:p>
  <w:p w:rsidR="00BE3F7E" w:rsidRDefault="00BE3F7E" w:rsidP="00ED385F">
    <w:pPr>
      <w:pStyle w:val="Titolo"/>
      <w:ind w:left="708" w:firstLine="708"/>
      <w:jc w:val="left"/>
      <w:rPr>
        <w:rFonts w:ascii="Arial" w:hAnsi="Arial" w:cs="Arial"/>
      </w:rPr>
    </w:pPr>
  </w:p>
  <w:p w:rsidR="00BE3F7E" w:rsidRDefault="00BE3F7E" w:rsidP="00ED385F">
    <w:pPr>
      <w:pStyle w:val="Titolo"/>
      <w:ind w:left="708" w:firstLine="708"/>
      <w:jc w:val="left"/>
      <w:rPr>
        <w:rFonts w:ascii="Arial" w:hAnsi="Arial" w:cs="Arial"/>
      </w:rPr>
    </w:pPr>
  </w:p>
  <w:p w:rsidR="00BE3F7E" w:rsidRPr="00BE3F7E" w:rsidRDefault="00BE3F7E" w:rsidP="00ED385F">
    <w:pPr>
      <w:pStyle w:val="Titolo"/>
      <w:ind w:left="708" w:firstLine="708"/>
      <w:jc w:val="left"/>
      <w:rPr>
        <w:rFonts w:ascii="Arial" w:hAnsi="Arial" w:cs="Arial"/>
        <w:sz w:val="16"/>
        <w:szCs w:val="16"/>
      </w:rPr>
    </w:pPr>
  </w:p>
  <w:p w:rsidR="006A6A4C" w:rsidRPr="00BE3F7E" w:rsidRDefault="006A6A4C" w:rsidP="00BE3F7E">
    <w:pPr>
      <w:pStyle w:val="Titolo"/>
      <w:rPr>
        <w:rFonts w:ascii="Arial" w:hAnsi="Arial" w:cs="Arial"/>
        <w:b/>
      </w:rPr>
    </w:pPr>
    <w:r w:rsidRPr="00BE3F7E">
      <w:rPr>
        <w:rFonts w:ascii="Arial" w:hAnsi="Arial" w:cs="Arial"/>
        <w:b/>
      </w:rPr>
      <w:t>ISTITUTO COMPRENSIVO “BARTOLOMEO SESTINI”</w:t>
    </w:r>
  </w:p>
  <w:p w:rsidR="006A6A4C" w:rsidRPr="00BE3F7E" w:rsidRDefault="006A6A4C" w:rsidP="00BE3F7E">
    <w:pPr>
      <w:jc w:val="center"/>
      <w:rPr>
        <w:rFonts w:ascii="Arial" w:hAnsi="Arial" w:cs="Arial"/>
        <w:b/>
        <w:sz w:val="18"/>
        <w:szCs w:val="18"/>
      </w:rPr>
    </w:pPr>
    <w:r w:rsidRPr="00BE3F7E">
      <w:rPr>
        <w:rFonts w:ascii="Arial" w:hAnsi="Arial" w:cs="Arial"/>
        <w:b/>
        <w:sz w:val="18"/>
        <w:szCs w:val="18"/>
      </w:rPr>
      <w:t>VIA DELLA LIBERTA’, 15 – 51031 AGLIANA (PT)</w:t>
    </w:r>
  </w:p>
  <w:p w:rsidR="006A6A4C" w:rsidRPr="00BE3F7E" w:rsidRDefault="006A6A4C" w:rsidP="00BE3F7E">
    <w:pPr>
      <w:pStyle w:val="Titolo1"/>
      <w:rPr>
        <w:rFonts w:ascii="Arial" w:hAnsi="Arial" w:cs="Arial"/>
        <w:b/>
        <w:sz w:val="18"/>
        <w:szCs w:val="18"/>
      </w:rPr>
    </w:pPr>
    <w:r w:rsidRPr="00BE3F7E">
      <w:rPr>
        <w:rFonts w:ascii="Arial" w:hAnsi="Arial" w:cs="Arial"/>
        <w:b/>
        <w:sz w:val="18"/>
        <w:szCs w:val="18"/>
      </w:rPr>
      <w:t xml:space="preserve">TEL.: </w:t>
    </w:r>
    <w:smartTag w:uri="urn:schemas-microsoft-com:office:smarttags" w:element="phone">
      <w:smartTagPr>
        <w:attr w:name="ls" w:val="trans"/>
      </w:smartTagPr>
      <w:r w:rsidRPr="00BE3F7E">
        <w:rPr>
          <w:rFonts w:ascii="Arial" w:hAnsi="Arial" w:cs="Arial"/>
          <w:b/>
          <w:sz w:val="18"/>
          <w:szCs w:val="18"/>
        </w:rPr>
        <w:t>0574/678510</w:t>
      </w:r>
    </w:smartTag>
    <w:r w:rsidRPr="00BE3F7E">
      <w:rPr>
        <w:rFonts w:ascii="Arial" w:hAnsi="Arial" w:cs="Arial"/>
        <w:b/>
        <w:sz w:val="18"/>
        <w:szCs w:val="18"/>
      </w:rPr>
      <w:t xml:space="preserve">   FAX:0574 678517 – C.F.: </w:t>
    </w:r>
    <w:smartTag w:uri="urn:schemas-microsoft-com:office:smarttags" w:element="phone">
      <w:smartTagPr>
        <w:attr w:name="ls" w:val="trans"/>
      </w:smartTagPr>
      <w:r w:rsidRPr="00BE3F7E">
        <w:rPr>
          <w:rFonts w:ascii="Arial" w:hAnsi="Arial" w:cs="Arial"/>
          <w:b/>
          <w:sz w:val="18"/>
          <w:szCs w:val="18"/>
        </w:rPr>
        <w:t>80007650478</w:t>
      </w:r>
    </w:smartTag>
  </w:p>
  <w:p w:rsidR="006A6A4C" w:rsidRDefault="006A6A4C" w:rsidP="00BE3F7E">
    <w:pPr>
      <w:pStyle w:val="Titolo1"/>
      <w:rPr>
        <w:rStyle w:val="Collegamentoipertestuale"/>
        <w:sz w:val="18"/>
        <w:szCs w:val="18"/>
        <w:lang w:val="en-GB"/>
      </w:rPr>
    </w:pPr>
    <w:r w:rsidRPr="00BE3F7E">
      <w:rPr>
        <w:rFonts w:ascii="Arial" w:hAnsi="Arial" w:cs="Arial"/>
        <w:sz w:val="18"/>
        <w:szCs w:val="18"/>
      </w:rPr>
      <w:t xml:space="preserve">e mail: </w:t>
    </w:r>
    <w:hyperlink r:id="rId3" w:history="1">
      <w:r w:rsidRPr="00BE3F7E">
        <w:rPr>
          <w:rStyle w:val="Collegamentoipertestuale"/>
          <w:rFonts w:ascii="Arial" w:hAnsi="Arial" w:cs="Arial"/>
          <w:sz w:val="18"/>
          <w:szCs w:val="18"/>
        </w:rPr>
        <w:t>PTIC808005@istruzione.it</w:t>
      </w:r>
    </w:hyperlink>
    <w:r w:rsidRPr="00BE3F7E">
      <w:rPr>
        <w:rFonts w:ascii="Arial" w:hAnsi="Arial" w:cs="Arial"/>
        <w:sz w:val="18"/>
        <w:szCs w:val="18"/>
      </w:rPr>
      <w:t>;</w:t>
    </w:r>
    <w:r w:rsidR="00BE3F7E">
      <w:rPr>
        <w:rFonts w:ascii="Arial" w:hAnsi="Arial" w:cs="Arial"/>
        <w:sz w:val="18"/>
        <w:szCs w:val="18"/>
      </w:rPr>
      <w:t xml:space="preserve">   </w:t>
    </w:r>
    <w:r w:rsidRPr="00BE3F7E">
      <w:rPr>
        <w:sz w:val="18"/>
        <w:szCs w:val="18"/>
        <w:lang w:val="en-GB"/>
      </w:rPr>
      <w:t xml:space="preserve">pec: </w:t>
    </w:r>
    <w:hyperlink r:id="rId4" w:history="1">
      <w:r w:rsidRPr="00BE3F7E">
        <w:rPr>
          <w:rStyle w:val="Collegamentoipertestuale"/>
          <w:sz w:val="18"/>
          <w:szCs w:val="18"/>
          <w:lang w:val="en-GB"/>
        </w:rPr>
        <w:t>PTIC808005@PEC.ISTRUZIONE.IT</w:t>
      </w:r>
    </w:hyperlink>
    <w:r w:rsidRPr="00BE3F7E">
      <w:rPr>
        <w:sz w:val="18"/>
        <w:szCs w:val="18"/>
        <w:lang w:val="en-GB"/>
      </w:rPr>
      <w:t xml:space="preserve">; </w:t>
    </w:r>
    <w:r w:rsidR="00BE3F7E">
      <w:rPr>
        <w:sz w:val="18"/>
        <w:szCs w:val="18"/>
        <w:lang w:val="en-GB"/>
      </w:rPr>
      <w:t xml:space="preserve">  </w:t>
    </w:r>
    <w:r w:rsidRPr="00BE3F7E">
      <w:rPr>
        <w:sz w:val="18"/>
        <w:szCs w:val="18"/>
        <w:lang w:val="en-GB"/>
      </w:rPr>
      <w:t xml:space="preserve">sito web.: </w:t>
    </w:r>
    <w:hyperlink r:id="rId5" w:history="1">
      <w:r w:rsidR="00237F17" w:rsidRPr="00BE3F7E">
        <w:rPr>
          <w:rStyle w:val="Collegamentoipertestuale"/>
          <w:sz w:val="18"/>
          <w:szCs w:val="18"/>
          <w:lang w:val="en-GB"/>
        </w:rPr>
        <w:t>www.icsagliana.edu.it</w:t>
      </w:r>
    </w:hyperlink>
  </w:p>
  <w:p w:rsidR="00BE3F7E" w:rsidRPr="00BE3F7E" w:rsidRDefault="00BE3F7E" w:rsidP="00BE3F7E">
    <w:pPr>
      <w:jc w:val="center"/>
      <w:rPr>
        <w:sz w:val="16"/>
        <w:szCs w:val="16"/>
        <w:lang w:val="en-GB"/>
      </w:rPr>
    </w:pPr>
    <w:r w:rsidRPr="00BE3F7E">
      <w:rPr>
        <w:sz w:val="16"/>
        <w:szCs w:val="16"/>
        <w:lang w:val="en-GB"/>
      </w:rPr>
      <w:t>___________________________________________________________________________________</w:t>
    </w:r>
    <w:r>
      <w:rPr>
        <w:sz w:val="16"/>
        <w:szCs w:val="16"/>
        <w:lang w:val="en-GB"/>
      </w:rPr>
      <w:t>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24D6A49"/>
    <w:multiLevelType w:val="hybridMultilevel"/>
    <w:tmpl w:val="7D2EB2D4"/>
    <w:lvl w:ilvl="0" w:tplc="0410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276"/>
        </w:tabs>
        <w:ind w:left="6276" w:hanging="360"/>
      </w:pPr>
      <w:rPr>
        <w:rFonts w:cs="Times New Roman"/>
      </w:rPr>
    </w:lvl>
  </w:abstractNum>
  <w:abstractNum w:abstractNumId="2" w15:restartNumberingAfterBreak="0">
    <w:nsid w:val="038068EF"/>
    <w:multiLevelType w:val="hybridMultilevel"/>
    <w:tmpl w:val="BDAADA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3B037FC"/>
    <w:multiLevelType w:val="hybridMultilevel"/>
    <w:tmpl w:val="E6527D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3000D"/>
    <w:multiLevelType w:val="hybridMultilevel"/>
    <w:tmpl w:val="87FEB500"/>
    <w:lvl w:ilvl="0" w:tplc="E9B680F4">
      <w:numFmt w:val="bullet"/>
      <w:lvlText w:val="-"/>
      <w:lvlJc w:val="left"/>
      <w:pPr>
        <w:ind w:left="1065" w:hanging="705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5012"/>
    <w:multiLevelType w:val="hybridMultilevel"/>
    <w:tmpl w:val="FF0C14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810987"/>
    <w:multiLevelType w:val="hybridMultilevel"/>
    <w:tmpl w:val="41B8A1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078B7"/>
    <w:multiLevelType w:val="hybridMultilevel"/>
    <w:tmpl w:val="7A98BEF0"/>
    <w:numStyleLink w:val="Numerato"/>
  </w:abstractNum>
  <w:abstractNum w:abstractNumId="9" w15:restartNumberingAfterBreak="0">
    <w:nsid w:val="0E1156F2"/>
    <w:multiLevelType w:val="hybridMultilevel"/>
    <w:tmpl w:val="7A98BEF0"/>
    <w:styleLink w:val="Numerato"/>
    <w:lvl w:ilvl="0" w:tplc="7962138C">
      <w:start w:val="1"/>
      <w:numFmt w:val="decimal"/>
      <w:lvlText w:val="%1."/>
      <w:lvlJc w:val="left"/>
      <w:pPr>
        <w:ind w:left="567" w:hanging="56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363D76">
      <w:start w:val="1"/>
      <w:numFmt w:val="decimal"/>
      <w:lvlText w:val="%2."/>
      <w:lvlJc w:val="left"/>
      <w:pPr>
        <w:ind w:left="11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A868CA0">
      <w:start w:val="1"/>
      <w:numFmt w:val="decimal"/>
      <w:lvlText w:val="%3."/>
      <w:lvlJc w:val="left"/>
      <w:pPr>
        <w:ind w:left="19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04536E">
      <w:start w:val="1"/>
      <w:numFmt w:val="decimal"/>
      <w:lvlText w:val="%4."/>
      <w:lvlJc w:val="left"/>
      <w:pPr>
        <w:ind w:left="27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68AA2E4">
      <w:start w:val="1"/>
      <w:numFmt w:val="decimal"/>
      <w:lvlText w:val="%5."/>
      <w:lvlJc w:val="left"/>
      <w:pPr>
        <w:ind w:left="35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548A042">
      <w:start w:val="1"/>
      <w:numFmt w:val="decimal"/>
      <w:lvlText w:val="%6."/>
      <w:lvlJc w:val="left"/>
      <w:pPr>
        <w:ind w:left="43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022300E">
      <w:start w:val="1"/>
      <w:numFmt w:val="decimal"/>
      <w:lvlText w:val="%7."/>
      <w:lvlJc w:val="left"/>
      <w:pPr>
        <w:ind w:left="51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8C8C8A8">
      <w:start w:val="1"/>
      <w:numFmt w:val="decimal"/>
      <w:lvlText w:val="%8."/>
      <w:lvlJc w:val="left"/>
      <w:pPr>
        <w:ind w:left="59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1847CC">
      <w:start w:val="1"/>
      <w:numFmt w:val="decimal"/>
      <w:lvlText w:val="%9."/>
      <w:lvlJc w:val="left"/>
      <w:pPr>
        <w:ind w:left="67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1A3E6BEE"/>
    <w:multiLevelType w:val="hybridMultilevel"/>
    <w:tmpl w:val="2D9620FE"/>
    <w:lvl w:ilvl="0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0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  <w:rPr>
        <w:rFonts w:cs="Times New Roman"/>
      </w:rPr>
    </w:lvl>
  </w:abstractNum>
  <w:abstractNum w:abstractNumId="11" w15:restartNumberingAfterBreak="0">
    <w:nsid w:val="1DFF6F3E"/>
    <w:multiLevelType w:val="hybridMultilevel"/>
    <w:tmpl w:val="F4282548"/>
    <w:lvl w:ilvl="0" w:tplc="0410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447895"/>
    <w:multiLevelType w:val="hybridMultilevel"/>
    <w:tmpl w:val="E0EC4C5C"/>
    <w:numStyleLink w:val="Stileimportato2"/>
  </w:abstractNum>
  <w:abstractNum w:abstractNumId="13" w15:restartNumberingAfterBreak="0">
    <w:nsid w:val="25A15ADB"/>
    <w:multiLevelType w:val="hybridMultilevel"/>
    <w:tmpl w:val="BF8042F6"/>
    <w:lvl w:ilvl="0" w:tplc="C1820B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3B5A02"/>
    <w:multiLevelType w:val="hybridMultilevel"/>
    <w:tmpl w:val="8A9AC4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0F90A3E"/>
    <w:multiLevelType w:val="hybridMultilevel"/>
    <w:tmpl w:val="245E9624"/>
    <w:styleLink w:val="Puntielenco0"/>
    <w:lvl w:ilvl="0" w:tplc="6D5A9308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A66B526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E2AF32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E4647BC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D7A5A26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CE4906E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DC981A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CCE324C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2D63304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242434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BDD5256"/>
    <w:multiLevelType w:val="hybridMultilevel"/>
    <w:tmpl w:val="E0EC4C5C"/>
    <w:styleLink w:val="Stileimportato2"/>
    <w:lvl w:ilvl="0" w:tplc="EEE0AF68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4607892">
      <w:start w:val="1"/>
      <w:numFmt w:val="bullet"/>
      <w:lvlText w:val="o"/>
      <w:lvlJc w:val="left"/>
      <w:pPr>
        <w:ind w:left="161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9F8C8C8">
      <w:start w:val="1"/>
      <w:numFmt w:val="bullet"/>
      <w:lvlText w:val="▪"/>
      <w:lvlJc w:val="left"/>
      <w:pPr>
        <w:ind w:left="23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447200">
      <w:start w:val="1"/>
      <w:numFmt w:val="bullet"/>
      <w:lvlText w:val="•"/>
      <w:lvlJc w:val="left"/>
      <w:pPr>
        <w:ind w:left="305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5945964">
      <w:start w:val="1"/>
      <w:numFmt w:val="bullet"/>
      <w:lvlText w:val="o"/>
      <w:lvlJc w:val="left"/>
      <w:pPr>
        <w:ind w:left="377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AE40C50">
      <w:start w:val="1"/>
      <w:numFmt w:val="bullet"/>
      <w:lvlText w:val="▪"/>
      <w:lvlJc w:val="left"/>
      <w:pPr>
        <w:ind w:left="449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BC2D438">
      <w:start w:val="1"/>
      <w:numFmt w:val="bullet"/>
      <w:lvlText w:val="•"/>
      <w:lvlJc w:val="left"/>
      <w:pPr>
        <w:ind w:left="521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06AFCC2">
      <w:start w:val="1"/>
      <w:numFmt w:val="bullet"/>
      <w:lvlText w:val="o"/>
      <w:lvlJc w:val="left"/>
      <w:pPr>
        <w:ind w:left="59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002966">
      <w:start w:val="1"/>
      <w:numFmt w:val="bullet"/>
      <w:lvlText w:val="▪"/>
      <w:lvlJc w:val="left"/>
      <w:pPr>
        <w:ind w:left="665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D6334B9"/>
    <w:multiLevelType w:val="hybridMultilevel"/>
    <w:tmpl w:val="C50A8684"/>
    <w:lvl w:ilvl="0" w:tplc="0DD6403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04870"/>
    <w:multiLevelType w:val="hybridMultilevel"/>
    <w:tmpl w:val="BBEE18BC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B7462C"/>
    <w:multiLevelType w:val="hybridMultilevel"/>
    <w:tmpl w:val="EFA4E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2591"/>
    <w:multiLevelType w:val="hybridMultilevel"/>
    <w:tmpl w:val="DF1843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59D6E49"/>
    <w:multiLevelType w:val="hybridMultilevel"/>
    <w:tmpl w:val="4DA4EEF8"/>
    <w:numStyleLink w:val="Stileimportato10"/>
  </w:abstractNum>
  <w:abstractNum w:abstractNumId="23" w15:restartNumberingAfterBreak="0">
    <w:nsid w:val="4667196A"/>
    <w:multiLevelType w:val="hybridMultilevel"/>
    <w:tmpl w:val="18DE6B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6AF62DA"/>
    <w:multiLevelType w:val="hybridMultilevel"/>
    <w:tmpl w:val="07F0C56C"/>
    <w:numStyleLink w:val="Stileimportato1"/>
  </w:abstractNum>
  <w:abstractNum w:abstractNumId="25" w15:restartNumberingAfterBreak="0">
    <w:nsid w:val="46E87CF8"/>
    <w:multiLevelType w:val="hybridMultilevel"/>
    <w:tmpl w:val="245E9624"/>
    <w:numStyleLink w:val="Puntielenco0"/>
  </w:abstractNum>
  <w:abstractNum w:abstractNumId="26" w15:restartNumberingAfterBreak="0">
    <w:nsid w:val="482C1071"/>
    <w:multiLevelType w:val="hybridMultilevel"/>
    <w:tmpl w:val="07F0C56C"/>
    <w:styleLink w:val="Stileimportato1"/>
    <w:lvl w:ilvl="0" w:tplc="411AE16A">
      <w:start w:val="1"/>
      <w:numFmt w:val="upperLetter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002034">
      <w:start w:val="1"/>
      <w:numFmt w:val="lowerLetter"/>
      <w:lvlText w:val="%2."/>
      <w:lvlJc w:val="left"/>
      <w:pPr>
        <w:ind w:left="15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72ED73C">
      <w:start w:val="1"/>
      <w:numFmt w:val="lowerRoman"/>
      <w:lvlText w:val="%3."/>
      <w:lvlJc w:val="left"/>
      <w:pPr>
        <w:ind w:left="220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3983344">
      <w:start w:val="1"/>
      <w:numFmt w:val="decimal"/>
      <w:lvlText w:val="%4."/>
      <w:lvlJc w:val="left"/>
      <w:pPr>
        <w:ind w:left="294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6CA16C0">
      <w:start w:val="1"/>
      <w:numFmt w:val="lowerLetter"/>
      <w:lvlText w:val="%5."/>
      <w:lvlJc w:val="left"/>
      <w:pPr>
        <w:ind w:left="366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40CAD6E">
      <w:start w:val="1"/>
      <w:numFmt w:val="lowerRoman"/>
      <w:lvlText w:val="%6."/>
      <w:lvlJc w:val="left"/>
      <w:pPr>
        <w:ind w:left="436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E2C818">
      <w:start w:val="1"/>
      <w:numFmt w:val="decimal"/>
      <w:lvlText w:val="%7."/>
      <w:lvlJc w:val="left"/>
      <w:pPr>
        <w:ind w:left="51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0C0346E">
      <w:start w:val="1"/>
      <w:numFmt w:val="lowerLetter"/>
      <w:lvlText w:val="%8."/>
      <w:lvlJc w:val="left"/>
      <w:pPr>
        <w:ind w:left="582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F260FE">
      <w:start w:val="1"/>
      <w:numFmt w:val="lowerRoman"/>
      <w:lvlText w:val="%9."/>
      <w:lvlJc w:val="left"/>
      <w:pPr>
        <w:ind w:left="652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" w15:restartNumberingAfterBreak="0">
    <w:nsid w:val="485C2647"/>
    <w:multiLevelType w:val="hybridMultilevel"/>
    <w:tmpl w:val="49C2FC18"/>
    <w:styleLink w:val="Puntielenco"/>
    <w:lvl w:ilvl="0" w:tplc="B2723414">
      <w:start w:val="1"/>
      <w:numFmt w:val="bullet"/>
      <w:lvlText w:val="•"/>
      <w:lvlJc w:val="left"/>
      <w:pPr>
        <w:ind w:left="221" w:hanging="221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80AF544">
      <w:start w:val="1"/>
      <w:numFmt w:val="bullet"/>
      <w:lvlText w:val="•"/>
      <w:lvlJc w:val="left"/>
      <w:pPr>
        <w:ind w:left="8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36A6980">
      <w:start w:val="1"/>
      <w:numFmt w:val="bullet"/>
      <w:lvlText w:val="•"/>
      <w:lvlJc w:val="left"/>
      <w:pPr>
        <w:ind w:left="14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1323B62">
      <w:start w:val="1"/>
      <w:numFmt w:val="bullet"/>
      <w:lvlText w:val="•"/>
      <w:lvlJc w:val="left"/>
      <w:pPr>
        <w:ind w:left="20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7F2D2EE">
      <w:start w:val="1"/>
      <w:numFmt w:val="bullet"/>
      <w:lvlText w:val="•"/>
      <w:lvlJc w:val="left"/>
      <w:pPr>
        <w:ind w:left="26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8661A2C">
      <w:start w:val="1"/>
      <w:numFmt w:val="bullet"/>
      <w:lvlText w:val="•"/>
      <w:lvlJc w:val="left"/>
      <w:pPr>
        <w:ind w:left="32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9067656">
      <w:start w:val="1"/>
      <w:numFmt w:val="bullet"/>
      <w:lvlText w:val="•"/>
      <w:lvlJc w:val="left"/>
      <w:pPr>
        <w:ind w:left="38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06237B6">
      <w:start w:val="1"/>
      <w:numFmt w:val="bullet"/>
      <w:lvlText w:val="•"/>
      <w:lvlJc w:val="left"/>
      <w:pPr>
        <w:ind w:left="44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40AB6AC">
      <w:start w:val="1"/>
      <w:numFmt w:val="bullet"/>
      <w:lvlText w:val="•"/>
      <w:lvlJc w:val="left"/>
      <w:pPr>
        <w:ind w:left="50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4A3E7A50"/>
    <w:multiLevelType w:val="hybridMultilevel"/>
    <w:tmpl w:val="0EE023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201D42"/>
    <w:multiLevelType w:val="hybridMultilevel"/>
    <w:tmpl w:val="3CB2E5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6543A"/>
    <w:multiLevelType w:val="multilevel"/>
    <w:tmpl w:val="BF80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F31C0C"/>
    <w:multiLevelType w:val="hybridMultilevel"/>
    <w:tmpl w:val="4DA4EEF8"/>
    <w:styleLink w:val="Stileimportato10"/>
    <w:lvl w:ilvl="0" w:tplc="2482D36A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618917A">
      <w:start w:val="1"/>
      <w:numFmt w:val="bullet"/>
      <w:lvlText w:val="o"/>
      <w:lvlJc w:val="left"/>
      <w:pPr>
        <w:ind w:left="161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C0E44C2">
      <w:start w:val="1"/>
      <w:numFmt w:val="bullet"/>
      <w:lvlText w:val="▪"/>
      <w:lvlJc w:val="left"/>
      <w:pPr>
        <w:ind w:left="23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702610">
      <w:start w:val="1"/>
      <w:numFmt w:val="bullet"/>
      <w:lvlText w:val="•"/>
      <w:lvlJc w:val="left"/>
      <w:pPr>
        <w:ind w:left="305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834CFBA">
      <w:start w:val="1"/>
      <w:numFmt w:val="bullet"/>
      <w:lvlText w:val="o"/>
      <w:lvlJc w:val="left"/>
      <w:pPr>
        <w:ind w:left="377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E90BDCE">
      <w:start w:val="1"/>
      <w:numFmt w:val="bullet"/>
      <w:lvlText w:val="▪"/>
      <w:lvlJc w:val="left"/>
      <w:pPr>
        <w:ind w:left="449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1AA4990">
      <w:start w:val="1"/>
      <w:numFmt w:val="bullet"/>
      <w:lvlText w:val="•"/>
      <w:lvlJc w:val="left"/>
      <w:pPr>
        <w:ind w:left="521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362EB9C">
      <w:start w:val="1"/>
      <w:numFmt w:val="bullet"/>
      <w:lvlText w:val="o"/>
      <w:lvlJc w:val="left"/>
      <w:pPr>
        <w:ind w:left="59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0AC182">
      <w:start w:val="1"/>
      <w:numFmt w:val="bullet"/>
      <w:lvlText w:val="▪"/>
      <w:lvlJc w:val="left"/>
      <w:pPr>
        <w:ind w:left="665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9EC5F1F"/>
    <w:multiLevelType w:val="hybridMultilevel"/>
    <w:tmpl w:val="CD62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16C67"/>
    <w:multiLevelType w:val="hybridMultilevel"/>
    <w:tmpl w:val="49C2FC18"/>
    <w:numStyleLink w:val="Puntielenco"/>
  </w:abstractNum>
  <w:abstractNum w:abstractNumId="34" w15:restartNumberingAfterBreak="0">
    <w:nsid w:val="705E0E67"/>
    <w:multiLevelType w:val="hybridMultilevel"/>
    <w:tmpl w:val="557E1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95191"/>
    <w:multiLevelType w:val="hybridMultilevel"/>
    <w:tmpl w:val="030E6942"/>
    <w:lvl w:ilvl="0" w:tplc="62E8D6CA">
      <w:start w:val="1"/>
      <w:numFmt w:val="decimal"/>
      <w:lvlText w:val="%1."/>
      <w:lvlJc w:val="left"/>
      <w:pPr>
        <w:ind w:left="1060" w:hanging="360"/>
      </w:pPr>
      <w:rPr>
        <w:rFonts w:ascii="Verdana" w:eastAsia="Times New Roman" w:hAnsi="Verdana" w:cs="Verdana" w:hint="default"/>
        <w:spacing w:val="-2"/>
        <w:w w:val="100"/>
        <w:sz w:val="22"/>
        <w:szCs w:val="22"/>
      </w:rPr>
    </w:lvl>
    <w:lvl w:ilvl="1" w:tplc="9954A946">
      <w:numFmt w:val="bullet"/>
      <w:lvlText w:val="•"/>
      <w:lvlJc w:val="left"/>
      <w:pPr>
        <w:ind w:left="2066" w:hanging="360"/>
      </w:pPr>
    </w:lvl>
    <w:lvl w:ilvl="2" w:tplc="56289120">
      <w:numFmt w:val="bullet"/>
      <w:lvlText w:val="•"/>
      <w:lvlJc w:val="left"/>
      <w:pPr>
        <w:ind w:left="3072" w:hanging="360"/>
      </w:pPr>
    </w:lvl>
    <w:lvl w:ilvl="3" w:tplc="F3D4A1E6">
      <w:numFmt w:val="bullet"/>
      <w:lvlText w:val="•"/>
      <w:lvlJc w:val="left"/>
      <w:pPr>
        <w:ind w:left="4078" w:hanging="360"/>
      </w:pPr>
    </w:lvl>
    <w:lvl w:ilvl="4" w:tplc="96689592">
      <w:numFmt w:val="bullet"/>
      <w:lvlText w:val="•"/>
      <w:lvlJc w:val="left"/>
      <w:pPr>
        <w:ind w:left="5084" w:hanging="360"/>
      </w:pPr>
    </w:lvl>
    <w:lvl w:ilvl="5" w:tplc="838882D6">
      <w:numFmt w:val="bullet"/>
      <w:lvlText w:val="•"/>
      <w:lvlJc w:val="left"/>
      <w:pPr>
        <w:ind w:left="6090" w:hanging="360"/>
      </w:pPr>
    </w:lvl>
    <w:lvl w:ilvl="6" w:tplc="B0B6E25C">
      <w:numFmt w:val="bullet"/>
      <w:lvlText w:val="•"/>
      <w:lvlJc w:val="left"/>
      <w:pPr>
        <w:ind w:left="7096" w:hanging="360"/>
      </w:pPr>
    </w:lvl>
    <w:lvl w:ilvl="7" w:tplc="764A8330">
      <w:numFmt w:val="bullet"/>
      <w:lvlText w:val="•"/>
      <w:lvlJc w:val="left"/>
      <w:pPr>
        <w:ind w:left="8102" w:hanging="360"/>
      </w:pPr>
    </w:lvl>
    <w:lvl w:ilvl="8" w:tplc="6AC09FB6">
      <w:numFmt w:val="bullet"/>
      <w:lvlText w:val="•"/>
      <w:lvlJc w:val="left"/>
      <w:pPr>
        <w:ind w:left="9108" w:hanging="360"/>
      </w:pPr>
    </w:lvl>
  </w:abstractNum>
  <w:abstractNum w:abstractNumId="36" w15:restartNumberingAfterBreak="0">
    <w:nsid w:val="71C44A5C"/>
    <w:multiLevelType w:val="hybridMultilevel"/>
    <w:tmpl w:val="C2EEB2D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56C7262"/>
    <w:multiLevelType w:val="multilevel"/>
    <w:tmpl w:val="BF80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9"/>
  </w:num>
  <w:num w:numId="4">
    <w:abstractNumId w:val="3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23"/>
  </w:num>
  <w:num w:numId="14">
    <w:abstractNumId w:val="3"/>
  </w:num>
  <w:num w:numId="15">
    <w:abstractNumId w:val="18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4"/>
  </w:num>
  <w:num w:numId="24">
    <w:abstractNumId w:val="0"/>
  </w:num>
  <w:num w:numId="25">
    <w:abstractNumId w:val="9"/>
  </w:num>
  <w:num w:numId="26">
    <w:abstractNumId w:val="8"/>
  </w:num>
  <w:num w:numId="27">
    <w:abstractNumId w:val="27"/>
  </w:num>
  <w:num w:numId="28">
    <w:abstractNumId w:val="33"/>
  </w:num>
  <w:num w:numId="29">
    <w:abstractNumId w:val="15"/>
  </w:num>
  <w:num w:numId="30">
    <w:abstractNumId w:val="25"/>
  </w:num>
  <w:num w:numId="31">
    <w:abstractNumId w:val="26"/>
  </w:num>
  <w:num w:numId="32">
    <w:abstractNumId w:val="24"/>
  </w:num>
  <w:num w:numId="33">
    <w:abstractNumId w:val="31"/>
  </w:num>
  <w:num w:numId="34">
    <w:abstractNumId w:val="22"/>
  </w:num>
  <w:num w:numId="35">
    <w:abstractNumId w:val="24"/>
    <w:lvlOverride w:ilvl="0">
      <w:startOverride w:val="2"/>
    </w:lvlOverride>
  </w:num>
  <w:num w:numId="36">
    <w:abstractNumId w:val="17"/>
  </w:num>
  <w:num w:numId="37">
    <w:abstractNumId w:val="12"/>
  </w:num>
  <w:num w:numId="38">
    <w:abstractNumId w:val="12"/>
    <w:lvlOverride w:ilvl="0">
      <w:lvl w:ilvl="0" w:tplc="BE9AD338">
        <w:start w:val="1"/>
        <w:numFmt w:val="bullet"/>
        <w:lvlText w:val="•"/>
        <w:lvlJc w:val="left"/>
        <w:pPr>
          <w:ind w:left="7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AB9053FE">
        <w:start w:val="1"/>
        <w:numFmt w:val="bullet"/>
        <w:lvlText w:val="o"/>
        <w:lvlJc w:val="left"/>
        <w:pPr>
          <w:ind w:left="161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A8823656">
        <w:start w:val="1"/>
        <w:numFmt w:val="bullet"/>
        <w:lvlText w:val="▪"/>
        <w:lvlJc w:val="left"/>
        <w:pPr>
          <w:ind w:left="233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9EACC24">
        <w:start w:val="1"/>
        <w:numFmt w:val="bullet"/>
        <w:lvlText w:val="•"/>
        <w:lvlJc w:val="left"/>
        <w:pPr>
          <w:ind w:left="3054" w:hanging="534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1A48A3E8">
        <w:start w:val="1"/>
        <w:numFmt w:val="bullet"/>
        <w:lvlText w:val="o"/>
        <w:lvlJc w:val="left"/>
        <w:pPr>
          <w:ind w:left="377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90EA01A2">
        <w:start w:val="1"/>
        <w:numFmt w:val="bullet"/>
        <w:lvlText w:val="▪"/>
        <w:lvlJc w:val="left"/>
        <w:pPr>
          <w:ind w:left="449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FFFCF7A2">
        <w:start w:val="1"/>
        <w:numFmt w:val="bullet"/>
        <w:lvlText w:val="•"/>
        <w:lvlJc w:val="left"/>
        <w:pPr>
          <w:ind w:left="5214" w:hanging="534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B4E1A8E">
        <w:start w:val="1"/>
        <w:numFmt w:val="bullet"/>
        <w:lvlText w:val="o"/>
        <w:lvlJc w:val="left"/>
        <w:pPr>
          <w:ind w:left="593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AEE4126">
        <w:start w:val="1"/>
        <w:numFmt w:val="bullet"/>
        <w:lvlText w:val="▪"/>
        <w:lvlJc w:val="left"/>
        <w:pPr>
          <w:ind w:left="665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9">
    <w:abstractNumId w:val="32"/>
  </w:num>
  <w:num w:numId="40">
    <w:abstractNumId w:val="28"/>
  </w:num>
  <w:num w:numId="41">
    <w:abstractNumId w:val="4"/>
  </w:num>
  <w:num w:numId="42">
    <w:abstractNumId w:val="20"/>
  </w:num>
  <w:num w:numId="4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F"/>
    <w:rsid w:val="00003A63"/>
    <w:rsid w:val="000041EB"/>
    <w:rsid w:val="00004D9C"/>
    <w:rsid w:val="000156A3"/>
    <w:rsid w:val="00020510"/>
    <w:rsid w:val="00022DD9"/>
    <w:rsid w:val="000270F9"/>
    <w:rsid w:val="000331E8"/>
    <w:rsid w:val="00033A30"/>
    <w:rsid w:val="00043A8D"/>
    <w:rsid w:val="00044061"/>
    <w:rsid w:val="00046DAF"/>
    <w:rsid w:val="000534F8"/>
    <w:rsid w:val="00075A4D"/>
    <w:rsid w:val="000774AF"/>
    <w:rsid w:val="00080AC4"/>
    <w:rsid w:val="000841A5"/>
    <w:rsid w:val="000845F5"/>
    <w:rsid w:val="00084C14"/>
    <w:rsid w:val="00084C98"/>
    <w:rsid w:val="00085271"/>
    <w:rsid w:val="00090D60"/>
    <w:rsid w:val="0009248B"/>
    <w:rsid w:val="00093451"/>
    <w:rsid w:val="00096D4A"/>
    <w:rsid w:val="000978E1"/>
    <w:rsid w:val="000A1E2C"/>
    <w:rsid w:val="000A25E5"/>
    <w:rsid w:val="000B1134"/>
    <w:rsid w:val="000B1CE8"/>
    <w:rsid w:val="000B45ED"/>
    <w:rsid w:val="000B4C00"/>
    <w:rsid w:val="000B6126"/>
    <w:rsid w:val="000B79B5"/>
    <w:rsid w:val="000C4B39"/>
    <w:rsid w:val="000D51D1"/>
    <w:rsid w:val="000D5BEA"/>
    <w:rsid w:val="000E1646"/>
    <w:rsid w:val="000E1708"/>
    <w:rsid w:val="000E1F34"/>
    <w:rsid w:val="000E72D3"/>
    <w:rsid w:val="000F7D13"/>
    <w:rsid w:val="00106F43"/>
    <w:rsid w:val="00110382"/>
    <w:rsid w:val="00110F95"/>
    <w:rsid w:val="00113EDB"/>
    <w:rsid w:val="001146F5"/>
    <w:rsid w:val="00115249"/>
    <w:rsid w:val="00115A51"/>
    <w:rsid w:val="001204FB"/>
    <w:rsid w:val="001218D1"/>
    <w:rsid w:val="001239F0"/>
    <w:rsid w:val="00124427"/>
    <w:rsid w:val="0012543C"/>
    <w:rsid w:val="001261CA"/>
    <w:rsid w:val="001272EC"/>
    <w:rsid w:val="00132A19"/>
    <w:rsid w:val="00135BD6"/>
    <w:rsid w:val="00135D5E"/>
    <w:rsid w:val="00140B89"/>
    <w:rsid w:val="00140F28"/>
    <w:rsid w:val="0014297F"/>
    <w:rsid w:val="00142AEE"/>
    <w:rsid w:val="0014559D"/>
    <w:rsid w:val="00147C85"/>
    <w:rsid w:val="00152612"/>
    <w:rsid w:val="001527EE"/>
    <w:rsid w:val="0016454E"/>
    <w:rsid w:val="0016592C"/>
    <w:rsid w:val="001662C1"/>
    <w:rsid w:val="001718C9"/>
    <w:rsid w:val="00177B46"/>
    <w:rsid w:val="00180EB3"/>
    <w:rsid w:val="00186843"/>
    <w:rsid w:val="00191A24"/>
    <w:rsid w:val="00191CDF"/>
    <w:rsid w:val="00191DBE"/>
    <w:rsid w:val="001935E8"/>
    <w:rsid w:val="00196BCC"/>
    <w:rsid w:val="001A224C"/>
    <w:rsid w:val="001A2C06"/>
    <w:rsid w:val="001A3918"/>
    <w:rsid w:val="001A5649"/>
    <w:rsid w:val="001B049D"/>
    <w:rsid w:val="001B06B8"/>
    <w:rsid w:val="001B1986"/>
    <w:rsid w:val="001B58DC"/>
    <w:rsid w:val="001C158A"/>
    <w:rsid w:val="001C15E1"/>
    <w:rsid w:val="001C1F50"/>
    <w:rsid w:val="001C4A00"/>
    <w:rsid w:val="001C5D3B"/>
    <w:rsid w:val="001D030E"/>
    <w:rsid w:val="001D201D"/>
    <w:rsid w:val="001D50F1"/>
    <w:rsid w:val="001D5F6F"/>
    <w:rsid w:val="001E281B"/>
    <w:rsid w:val="001E4088"/>
    <w:rsid w:val="001F0190"/>
    <w:rsid w:val="001F2036"/>
    <w:rsid w:val="001F75E7"/>
    <w:rsid w:val="00202052"/>
    <w:rsid w:val="0021322C"/>
    <w:rsid w:val="00213C27"/>
    <w:rsid w:val="00217574"/>
    <w:rsid w:val="00217DEC"/>
    <w:rsid w:val="00231850"/>
    <w:rsid w:val="00233152"/>
    <w:rsid w:val="00234008"/>
    <w:rsid w:val="00236571"/>
    <w:rsid w:val="00237F17"/>
    <w:rsid w:val="00243A98"/>
    <w:rsid w:val="00245BA0"/>
    <w:rsid w:val="002507BF"/>
    <w:rsid w:val="0025482F"/>
    <w:rsid w:val="002571DD"/>
    <w:rsid w:val="002575E3"/>
    <w:rsid w:val="00257824"/>
    <w:rsid w:val="00263EB7"/>
    <w:rsid w:val="0026700A"/>
    <w:rsid w:val="00270207"/>
    <w:rsid w:val="00271A02"/>
    <w:rsid w:val="002829C1"/>
    <w:rsid w:val="00297D9F"/>
    <w:rsid w:val="002A0320"/>
    <w:rsid w:val="002A207F"/>
    <w:rsid w:val="002A5D3D"/>
    <w:rsid w:val="002A70B2"/>
    <w:rsid w:val="002B0C35"/>
    <w:rsid w:val="002B5CCC"/>
    <w:rsid w:val="002C1956"/>
    <w:rsid w:val="002C2B57"/>
    <w:rsid w:val="002C6FB4"/>
    <w:rsid w:val="002D31B0"/>
    <w:rsid w:val="002D62C3"/>
    <w:rsid w:val="002E0CE0"/>
    <w:rsid w:val="002E16E9"/>
    <w:rsid w:val="002E1EF3"/>
    <w:rsid w:val="002E66F9"/>
    <w:rsid w:val="002E725B"/>
    <w:rsid w:val="002F103B"/>
    <w:rsid w:val="002F4195"/>
    <w:rsid w:val="002F425C"/>
    <w:rsid w:val="002F481B"/>
    <w:rsid w:val="002F6812"/>
    <w:rsid w:val="002F7261"/>
    <w:rsid w:val="00304191"/>
    <w:rsid w:val="00304AE5"/>
    <w:rsid w:val="0031545D"/>
    <w:rsid w:val="003228D9"/>
    <w:rsid w:val="003229BF"/>
    <w:rsid w:val="00327E2A"/>
    <w:rsid w:val="00330E7B"/>
    <w:rsid w:val="00330EFB"/>
    <w:rsid w:val="003357CC"/>
    <w:rsid w:val="0033643C"/>
    <w:rsid w:val="003413CD"/>
    <w:rsid w:val="00343B40"/>
    <w:rsid w:val="00343E57"/>
    <w:rsid w:val="00345F66"/>
    <w:rsid w:val="00346679"/>
    <w:rsid w:val="00350571"/>
    <w:rsid w:val="003548AB"/>
    <w:rsid w:val="003570A5"/>
    <w:rsid w:val="0036169A"/>
    <w:rsid w:val="00365132"/>
    <w:rsid w:val="003658CF"/>
    <w:rsid w:val="00370186"/>
    <w:rsid w:val="0037154F"/>
    <w:rsid w:val="00376792"/>
    <w:rsid w:val="00376A97"/>
    <w:rsid w:val="003774BF"/>
    <w:rsid w:val="00383055"/>
    <w:rsid w:val="00383451"/>
    <w:rsid w:val="0038383E"/>
    <w:rsid w:val="00384B95"/>
    <w:rsid w:val="00385812"/>
    <w:rsid w:val="0038582C"/>
    <w:rsid w:val="00391AEA"/>
    <w:rsid w:val="00395EE1"/>
    <w:rsid w:val="00397C1F"/>
    <w:rsid w:val="00397FE0"/>
    <w:rsid w:val="003B0A27"/>
    <w:rsid w:val="003B65E8"/>
    <w:rsid w:val="003C2180"/>
    <w:rsid w:val="003C550E"/>
    <w:rsid w:val="003D0FF6"/>
    <w:rsid w:val="003D2421"/>
    <w:rsid w:val="003E1118"/>
    <w:rsid w:val="003E25D3"/>
    <w:rsid w:val="003E6E01"/>
    <w:rsid w:val="003F0242"/>
    <w:rsid w:val="00413350"/>
    <w:rsid w:val="00415C83"/>
    <w:rsid w:val="00416EEC"/>
    <w:rsid w:val="004177AC"/>
    <w:rsid w:val="00421C2F"/>
    <w:rsid w:val="00425B2E"/>
    <w:rsid w:val="00426A09"/>
    <w:rsid w:val="00427DB6"/>
    <w:rsid w:val="0043363F"/>
    <w:rsid w:val="00434EFF"/>
    <w:rsid w:val="00441EEC"/>
    <w:rsid w:val="0044403E"/>
    <w:rsid w:val="004445D3"/>
    <w:rsid w:val="0044559E"/>
    <w:rsid w:val="004472F5"/>
    <w:rsid w:val="00447832"/>
    <w:rsid w:val="004518A4"/>
    <w:rsid w:val="00451E71"/>
    <w:rsid w:val="004543C8"/>
    <w:rsid w:val="0046442B"/>
    <w:rsid w:val="00470282"/>
    <w:rsid w:val="0047041B"/>
    <w:rsid w:val="00472705"/>
    <w:rsid w:val="00481B51"/>
    <w:rsid w:val="004A0856"/>
    <w:rsid w:val="004A5062"/>
    <w:rsid w:val="004A5940"/>
    <w:rsid w:val="004A73D9"/>
    <w:rsid w:val="004A7548"/>
    <w:rsid w:val="004B2BCB"/>
    <w:rsid w:val="004B2CED"/>
    <w:rsid w:val="004B3A75"/>
    <w:rsid w:val="004B454F"/>
    <w:rsid w:val="004B4C02"/>
    <w:rsid w:val="004B4D3F"/>
    <w:rsid w:val="004C4FE8"/>
    <w:rsid w:val="004C5110"/>
    <w:rsid w:val="004D5935"/>
    <w:rsid w:val="004E16A8"/>
    <w:rsid w:val="004E1A28"/>
    <w:rsid w:val="004E1A36"/>
    <w:rsid w:val="004E62A4"/>
    <w:rsid w:val="004F259D"/>
    <w:rsid w:val="00501F01"/>
    <w:rsid w:val="00504A73"/>
    <w:rsid w:val="00505C05"/>
    <w:rsid w:val="00510F54"/>
    <w:rsid w:val="00512D27"/>
    <w:rsid w:val="00514F3D"/>
    <w:rsid w:val="00515B8F"/>
    <w:rsid w:val="005171D3"/>
    <w:rsid w:val="00520C9F"/>
    <w:rsid w:val="00526EE6"/>
    <w:rsid w:val="005349FB"/>
    <w:rsid w:val="0053729B"/>
    <w:rsid w:val="00546339"/>
    <w:rsid w:val="0054710F"/>
    <w:rsid w:val="00552BAF"/>
    <w:rsid w:val="00553185"/>
    <w:rsid w:val="00556471"/>
    <w:rsid w:val="005603CC"/>
    <w:rsid w:val="00565C2A"/>
    <w:rsid w:val="00581841"/>
    <w:rsid w:val="00581C2F"/>
    <w:rsid w:val="0058378D"/>
    <w:rsid w:val="00586589"/>
    <w:rsid w:val="005917A6"/>
    <w:rsid w:val="00593E4A"/>
    <w:rsid w:val="00597A6A"/>
    <w:rsid w:val="005A0089"/>
    <w:rsid w:val="005A69B1"/>
    <w:rsid w:val="005D41CF"/>
    <w:rsid w:val="005D4EDC"/>
    <w:rsid w:val="005E1539"/>
    <w:rsid w:val="005E6100"/>
    <w:rsid w:val="005E71D6"/>
    <w:rsid w:val="005F1761"/>
    <w:rsid w:val="005F6361"/>
    <w:rsid w:val="006005CD"/>
    <w:rsid w:val="00600E98"/>
    <w:rsid w:val="00604189"/>
    <w:rsid w:val="006048B6"/>
    <w:rsid w:val="00607075"/>
    <w:rsid w:val="00612797"/>
    <w:rsid w:val="00620890"/>
    <w:rsid w:val="006220AD"/>
    <w:rsid w:val="00623661"/>
    <w:rsid w:val="00624156"/>
    <w:rsid w:val="00630690"/>
    <w:rsid w:val="00631A5C"/>
    <w:rsid w:val="006339CD"/>
    <w:rsid w:val="00652506"/>
    <w:rsid w:val="0065258F"/>
    <w:rsid w:val="0065316C"/>
    <w:rsid w:val="00653B16"/>
    <w:rsid w:val="00655573"/>
    <w:rsid w:val="00655A86"/>
    <w:rsid w:val="006700B4"/>
    <w:rsid w:val="00680AFC"/>
    <w:rsid w:val="00683212"/>
    <w:rsid w:val="00683958"/>
    <w:rsid w:val="00685AC8"/>
    <w:rsid w:val="00687C5A"/>
    <w:rsid w:val="00687EAD"/>
    <w:rsid w:val="006913E4"/>
    <w:rsid w:val="00693E8A"/>
    <w:rsid w:val="00694192"/>
    <w:rsid w:val="0069640A"/>
    <w:rsid w:val="006A4901"/>
    <w:rsid w:val="006A6A4C"/>
    <w:rsid w:val="006A7259"/>
    <w:rsid w:val="006B6F57"/>
    <w:rsid w:val="006B7022"/>
    <w:rsid w:val="006C0C4C"/>
    <w:rsid w:val="006C1972"/>
    <w:rsid w:val="006C3E03"/>
    <w:rsid w:val="006C7326"/>
    <w:rsid w:val="006C761F"/>
    <w:rsid w:val="006C7FCF"/>
    <w:rsid w:val="006D2244"/>
    <w:rsid w:val="006E084E"/>
    <w:rsid w:val="006E6189"/>
    <w:rsid w:val="006E69AA"/>
    <w:rsid w:val="006E6B4F"/>
    <w:rsid w:val="006E6BEF"/>
    <w:rsid w:val="006F142D"/>
    <w:rsid w:val="006F146F"/>
    <w:rsid w:val="006F1C78"/>
    <w:rsid w:val="006F4A5D"/>
    <w:rsid w:val="0070458B"/>
    <w:rsid w:val="00705253"/>
    <w:rsid w:val="007067BF"/>
    <w:rsid w:val="007117A3"/>
    <w:rsid w:val="00712C33"/>
    <w:rsid w:val="007144BC"/>
    <w:rsid w:val="00715468"/>
    <w:rsid w:val="007161DD"/>
    <w:rsid w:val="007166EA"/>
    <w:rsid w:val="0072112D"/>
    <w:rsid w:val="00724A5C"/>
    <w:rsid w:val="007279CD"/>
    <w:rsid w:val="00727EDE"/>
    <w:rsid w:val="007301F0"/>
    <w:rsid w:val="00730B9D"/>
    <w:rsid w:val="007358A3"/>
    <w:rsid w:val="00741CA4"/>
    <w:rsid w:val="007438F2"/>
    <w:rsid w:val="00744FD5"/>
    <w:rsid w:val="00745672"/>
    <w:rsid w:val="007500E9"/>
    <w:rsid w:val="0075110A"/>
    <w:rsid w:val="00753173"/>
    <w:rsid w:val="00760FDB"/>
    <w:rsid w:val="007658BD"/>
    <w:rsid w:val="00766D76"/>
    <w:rsid w:val="007670E7"/>
    <w:rsid w:val="007671CC"/>
    <w:rsid w:val="00767A75"/>
    <w:rsid w:val="00767E4F"/>
    <w:rsid w:val="00773EA8"/>
    <w:rsid w:val="007802B7"/>
    <w:rsid w:val="00783161"/>
    <w:rsid w:val="00790E0B"/>
    <w:rsid w:val="0079146A"/>
    <w:rsid w:val="007948B5"/>
    <w:rsid w:val="007B058A"/>
    <w:rsid w:val="007B0EF3"/>
    <w:rsid w:val="007B208E"/>
    <w:rsid w:val="007B2A90"/>
    <w:rsid w:val="007B3F6A"/>
    <w:rsid w:val="007B4F27"/>
    <w:rsid w:val="007B5866"/>
    <w:rsid w:val="007B7D86"/>
    <w:rsid w:val="007C2E28"/>
    <w:rsid w:val="007C3578"/>
    <w:rsid w:val="007E2D82"/>
    <w:rsid w:val="007E5DCB"/>
    <w:rsid w:val="007E6B19"/>
    <w:rsid w:val="007F4326"/>
    <w:rsid w:val="008044BC"/>
    <w:rsid w:val="00804D2D"/>
    <w:rsid w:val="0081019E"/>
    <w:rsid w:val="00810C97"/>
    <w:rsid w:val="0081221F"/>
    <w:rsid w:val="008125F6"/>
    <w:rsid w:val="008149C0"/>
    <w:rsid w:val="00820163"/>
    <w:rsid w:val="0082343B"/>
    <w:rsid w:val="00832174"/>
    <w:rsid w:val="00832489"/>
    <w:rsid w:val="008347EB"/>
    <w:rsid w:val="0083614D"/>
    <w:rsid w:val="00837FFA"/>
    <w:rsid w:val="008468DB"/>
    <w:rsid w:val="008477AE"/>
    <w:rsid w:val="00850B2D"/>
    <w:rsid w:val="00856469"/>
    <w:rsid w:val="00860620"/>
    <w:rsid w:val="00863D0F"/>
    <w:rsid w:val="00874AFF"/>
    <w:rsid w:val="0087686D"/>
    <w:rsid w:val="00876E8E"/>
    <w:rsid w:val="00877977"/>
    <w:rsid w:val="00884970"/>
    <w:rsid w:val="00890E5F"/>
    <w:rsid w:val="00891E5F"/>
    <w:rsid w:val="00892CB5"/>
    <w:rsid w:val="008A235B"/>
    <w:rsid w:val="008B0125"/>
    <w:rsid w:val="008B46BD"/>
    <w:rsid w:val="008C1086"/>
    <w:rsid w:val="008C5707"/>
    <w:rsid w:val="008D4584"/>
    <w:rsid w:val="008E189D"/>
    <w:rsid w:val="008E31B8"/>
    <w:rsid w:val="008E599D"/>
    <w:rsid w:val="008E6F17"/>
    <w:rsid w:val="008F2DAD"/>
    <w:rsid w:val="008F4780"/>
    <w:rsid w:val="008F4CC4"/>
    <w:rsid w:val="008F5B74"/>
    <w:rsid w:val="008F6A9C"/>
    <w:rsid w:val="008F76B8"/>
    <w:rsid w:val="00912071"/>
    <w:rsid w:val="00913BBC"/>
    <w:rsid w:val="009213BC"/>
    <w:rsid w:val="00941CEF"/>
    <w:rsid w:val="009573DA"/>
    <w:rsid w:val="00957C98"/>
    <w:rsid w:val="00960075"/>
    <w:rsid w:val="00962CC6"/>
    <w:rsid w:val="00963D4D"/>
    <w:rsid w:val="0096604A"/>
    <w:rsid w:val="009723D1"/>
    <w:rsid w:val="00981A7B"/>
    <w:rsid w:val="00984BFA"/>
    <w:rsid w:val="009853E7"/>
    <w:rsid w:val="00985FD7"/>
    <w:rsid w:val="0098638F"/>
    <w:rsid w:val="00987E61"/>
    <w:rsid w:val="009916BA"/>
    <w:rsid w:val="0099250D"/>
    <w:rsid w:val="00995544"/>
    <w:rsid w:val="00997F48"/>
    <w:rsid w:val="009A2A19"/>
    <w:rsid w:val="009A35A4"/>
    <w:rsid w:val="009A426D"/>
    <w:rsid w:val="009A5092"/>
    <w:rsid w:val="009A518B"/>
    <w:rsid w:val="009A6628"/>
    <w:rsid w:val="009A6D7B"/>
    <w:rsid w:val="009B3DB0"/>
    <w:rsid w:val="009B45BA"/>
    <w:rsid w:val="009B56A7"/>
    <w:rsid w:val="009B5AFA"/>
    <w:rsid w:val="009B74EE"/>
    <w:rsid w:val="009C26A8"/>
    <w:rsid w:val="009C2D35"/>
    <w:rsid w:val="009C305E"/>
    <w:rsid w:val="009C4744"/>
    <w:rsid w:val="009C640F"/>
    <w:rsid w:val="009D21B8"/>
    <w:rsid w:val="009D2797"/>
    <w:rsid w:val="009D7516"/>
    <w:rsid w:val="009E4E80"/>
    <w:rsid w:val="009E5CCB"/>
    <w:rsid w:val="009F0682"/>
    <w:rsid w:val="009F11D9"/>
    <w:rsid w:val="009F37E3"/>
    <w:rsid w:val="009F7F51"/>
    <w:rsid w:val="00A01792"/>
    <w:rsid w:val="00A03530"/>
    <w:rsid w:val="00A04361"/>
    <w:rsid w:val="00A105AE"/>
    <w:rsid w:val="00A115B7"/>
    <w:rsid w:val="00A1179F"/>
    <w:rsid w:val="00A14012"/>
    <w:rsid w:val="00A15012"/>
    <w:rsid w:val="00A15944"/>
    <w:rsid w:val="00A1727E"/>
    <w:rsid w:val="00A17DF5"/>
    <w:rsid w:val="00A233AE"/>
    <w:rsid w:val="00A25194"/>
    <w:rsid w:val="00A32465"/>
    <w:rsid w:val="00A367E5"/>
    <w:rsid w:val="00A4040C"/>
    <w:rsid w:val="00A41624"/>
    <w:rsid w:val="00A416A6"/>
    <w:rsid w:val="00A47262"/>
    <w:rsid w:val="00A51CB8"/>
    <w:rsid w:val="00A652B3"/>
    <w:rsid w:val="00A71E3A"/>
    <w:rsid w:val="00A7296C"/>
    <w:rsid w:val="00A74F1B"/>
    <w:rsid w:val="00A80C79"/>
    <w:rsid w:val="00A812E4"/>
    <w:rsid w:val="00A86187"/>
    <w:rsid w:val="00A93046"/>
    <w:rsid w:val="00A93D76"/>
    <w:rsid w:val="00A971F5"/>
    <w:rsid w:val="00AA1D16"/>
    <w:rsid w:val="00AA23B5"/>
    <w:rsid w:val="00AA2BDE"/>
    <w:rsid w:val="00AA59A5"/>
    <w:rsid w:val="00AA7C39"/>
    <w:rsid w:val="00AB256C"/>
    <w:rsid w:val="00AB296F"/>
    <w:rsid w:val="00AB2CBA"/>
    <w:rsid w:val="00AC06DC"/>
    <w:rsid w:val="00AC2B9B"/>
    <w:rsid w:val="00AC3A1C"/>
    <w:rsid w:val="00AD3BDC"/>
    <w:rsid w:val="00AD4BE9"/>
    <w:rsid w:val="00AD6F6D"/>
    <w:rsid w:val="00AE2CCC"/>
    <w:rsid w:val="00AE58BE"/>
    <w:rsid w:val="00AF0955"/>
    <w:rsid w:val="00AF431D"/>
    <w:rsid w:val="00B0193E"/>
    <w:rsid w:val="00B02D96"/>
    <w:rsid w:val="00B02EA8"/>
    <w:rsid w:val="00B04A0B"/>
    <w:rsid w:val="00B04AFE"/>
    <w:rsid w:val="00B05C48"/>
    <w:rsid w:val="00B070BB"/>
    <w:rsid w:val="00B11EB7"/>
    <w:rsid w:val="00B12242"/>
    <w:rsid w:val="00B13F50"/>
    <w:rsid w:val="00B17E60"/>
    <w:rsid w:val="00B22B8B"/>
    <w:rsid w:val="00B302DA"/>
    <w:rsid w:val="00B33708"/>
    <w:rsid w:val="00B340BC"/>
    <w:rsid w:val="00B35C37"/>
    <w:rsid w:val="00B35FC7"/>
    <w:rsid w:val="00B41155"/>
    <w:rsid w:val="00B44C9C"/>
    <w:rsid w:val="00B46446"/>
    <w:rsid w:val="00B5574A"/>
    <w:rsid w:val="00B56CE7"/>
    <w:rsid w:val="00B66EB0"/>
    <w:rsid w:val="00B67F2E"/>
    <w:rsid w:val="00B70AAB"/>
    <w:rsid w:val="00B70C48"/>
    <w:rsid w:val="00B70CAB"/>
    <w:rsid w:val="00B71FE2"/>
    <w:rsid w:val="00B74785"/>
    <w:rsid w:val="00B748B5"/>
    <w:rsid w:val="00B77D5A"/>
    <w:rsid w:val="00B80282"/>
    <w:rsid w:val="00B8269D"/>
    <w:rsid w:val="00B843BC"/>
    <w:rsid w:val="00B8779A"/>
    <w:rsid w:val="00B921EB"/>
    <w:rsid w:val="00B935EC"/>
    <w:rsid w:val="00BA3372"/>
    <w:rsid w:val="00BB1B47"/>
    <w:rsid w:val="00BB393D"/>
    <w:rsid w:val="00BB79CE"/>
    <w:rsid w:val="00BD0930"/>
    <w:rsid w:val="00BD30E1"/>
    <w:rsid w:val="00BD5704"/>
    <w:rsid w:val="00BD6193"/>
    <w:rsid w:val="00BD7E7E"/>
    <w:rsid w:val="00BE32E9"/>
    <w:rsid w:val="00BE395A"/>
    <w:rsid w:val="00BE3F7E"/>
    <w:rsid w:val="00BF120D"/>
    <w:rsid w:val="00C02251"/>
    <w:rsid w:val="00C12D00"/>
    <w:rsid w:val="00C13732"/>
    <w:rsid w:val="00C15A9D"/>
    <w:rsid w:val="00C20CB5"/>
    <w:rsid w:val="00C267DA"/>
    <w:rsid w:val="00C27979"/>
    <w:rsid w:val="00C359CC"/>
    <w:rsid w:val="00C505D8"/>
    <w:rsid w:val="00C61FEE"/>
    <w:rsid w:val="00C62B5E"/>
    <w:rsid w:val="00C66A7C"/>
    <w:rsid w:val="00C71877"/>
    <w:rsid w:val="00C8193A"/>
    <w:rsid w:val="00C87295"/>
    <w:rsid w:val="00C90995"/>
    <w:rsid w:val="00CA1370"/>
    <w:rsid w:val="00CA1802"/>
    <w:rsid w:val="00CA4236"/>
    <w:rsid w:val="00CB03F8"/>
    <w:rsid w:val="00CB20D8"/>
    <w:rsid w:val="00CB2402"/>
    <w:rsid w:val="00CB2440"/>
    <w:rsid w:val="00CB3A10"/>
    <w:rsid w:val="00CB74C2"/>
    <w:rsid w:val="00CB77C6"/>
    <w:rsid w:val="00CC68D6"/>
    <w:rsid w:val="00CC70F1"/>
    <w:rsid w:val="00CC7921"/>
    <w:rsid w:val="00CD1B7D"/>
    <w:rsid w:val="00CD1E11"/>
    <w:rsid w:val="00CD2734"/>
    <w:rsid w:val="00CD2A71"/>
    <w:rsid w:val="00CD6FE1"/>
    <w:rsid w:val="00CD7DF8"/>
    <w:rsid w:val="00CE5EC0"/>
    <w:rsid w:val="00CF1806"/>
    <w:rsid w:val="00CF4B0F"/>
    <w:rsid w:val="00CF71C2"/>
    <w:rsid w:val="00D00D8B"/>
    <w:rsid w:val="00D019E5"/>
    <w:rsid w:val="00D05901"/>
    <w:rsid w:val="00D05BC8"/>
    <w:rsid w:val="00D067E0"/>
    <w:rsid w:val="00D20330"/>
    <w:rsid w:val="00D21681"/>
    <w:rsid w:val="00D2272B"/>
    <w:rsid w:val="00D27D81"/>
    <w:rsid w:val="00D333C9"/>
    <w:rsid w:val="00D42641"/>
    <w:rsid w:val="00D42844"/>
    <w:rsid w:val="00D43F45"/>
    <w:rsid w:val="00D46EEC"/>
    <w:rsid w:val="00D517CD"/>
    <w:rsid w:val="00D52C41"/>
    <w:rsid w:val="00D5394C"/>
    <w:rsid w:val="00D55605"/>
    <w:rsid w:val="00D62B49"/>
    <w:rsid w:val="00D64F44"/>
    <w:rsid w:val="00D670C8"/>
    <w:rsid w:val="00D71A5A"/>
    <w:rsid w:val="00D73FE0"/>
    <w:rsid w:val="00D87137"/>
    <w:rsid w:val="00D90264"/>
    <w:rsid w:val="00D90461"/>
    <w:rsid w:val="00D927B9"/>
    <w:rsid w:val="00D93E29"/>
    <w:rsid w:val="00DA459C"/>
    <w:rsid w:val="00DB0095"/>
    <w:rsid w:val="00DB32FE"/>
    <w:rsid w:val="00DB521F"/>
    <w:rsid w:val="00DC163F"/>
    <w:rsid w:val="00DD1447"/>
    <w:rsid w:val="00DD30AB"/>
    <w:rsid w:val="00DE15FF"/>
    <w:rsid w:val="00DE6FB2"/>
    <w:rsid w:val="00DF0193"/>
    <w:rsid w:val="00DF23AE"/>
    <w:rsid w:val="00DF3AD0"/>
    <w:rsid w:val="00DF5EF8"/>
    <w:rsid w:val="00E01054"/>
    <w:rsid w:val="00E019CC"/>
    <w:rsid w:val="00E01B56"/>
    <w:rsid w:val="00E01B6B"/>
    <w:rsid w:val="00E02F21"/>
    <w:rsid w:val="00E0514A"/>
    <w:rsid w:val="00E055A1"/>
    <w:rsid w:val="00E248AF"/>
    <w:rsid w:val="00E30112"/>
    <w:rsid w:val="00E3064D"/>
    <w:rsid w:val="00E306DB"/>
    <w:rsid w:val="00E35313"/>
    <w:rsid w:val="00E4148D"/>
    <w:rsid w:val="00E465A4"/>
    <w:rsid w:val="00E47BCD"/>
    <w:rsid w:val="00E57F62"/>
    <w:rsid w:val="00E608BD"/>
    <w:rsid w:val="00E62900"/>
    <w:rsid w:val="00E80E62"/>
    <w:rsid w:val="00E83DC0"/>
    <w:rsid w:val="00E86257"/>
    <w:rsid w:val="00E90352"/>
    <w:rsid w:val="00E91470"/>
    <w:rsid w:val="00E9637F"/>
    <w:rsid w:val="00E97434"/>
    <w:rsid w:val="00EA10DC"/>
    <w:rsid w:val="00EA2D76"/>
    <w:rsid w:val="00EA45FB"/>
    <w:rsid w:val="00EB0313"/>
    <w:rsid w:val="00EB2053"/>
    <w:rsid w:val="00EB5346"/>
    <w:rsid w:val="00EB5ACD"/>
    <w:rsid w:val="00EC1741"/>
    <w:rsid w:val="00EC3C44"/>
    <w:rsid w:val="00EC51BA"/>
    <w:rsid w:val="00EC57F2"/>
    <w:rsid w:val="00ED1CAF"/>
    <w:rsid w:val="00ED2029"/>
    <w:rsid w:val="00ED2BC1"/>
    <w:rsid w:val="00ED385F"/>
    <w:rsid w:val="00ED40E5"/>
    <w:rsid w:val="00EE5645"/>
    <w:rsid w:val="00EE6A06"/>
    <w:rsid w:val="00EF0E61"/>
    <w:rsid w:val="00EF36C2"/>
    <w:rsid w:val="00EF4ABD"/>
    <w:rsid w:val="00EF52EB"/>
    <w:rsid w:val="00EF5AB6"/>
    <w:rsid w:val="00EF5F59"/>
    <w:rsid w:val="00EF7694"/>
    <w:rsid w:val="00F018B0"/>
    <w:rsid w:val="00F02802"/>
    <w:rsid w:val="00F04345"/>
    <w:rsid w:val="00F071CD"/>
    <w:rsid w:val="00F13DC8"/>
    <w:rsid w:val="00F23071"/>
    <w:rsid w:val="00F275B0"/>
    <w:rsid w:val="00F2782E"/>
    <w:rsid w:val="00F31B89"/>
    <w:rsid w:val="00F3552C"/>
    <w:rsid w:val="00F364D1"/>
    <w:rsid w:val="00F40AD0"/>
    <w:rsid w:val="00F43716"/>
    <w:rsid w:val="00F443E2"/>
    <w:rsid w:val="00F45ACA"/>
    <w:rsid w:val="00F50724"/>
    <w:rsid w:val="00F51777"/>
    <w:rsid w:val="00F52E98"/>
    <w:rsid w:val="00F560D4"/>
    <w:rsid w:val="00F602D0"/>
    <w:rsid w:val="00F62A6A"/>
    <w:rsid w:val="00F703DC"/>
    <w:rsid w:val="00F72F36"/>
    <w:rsid w:val="00F74469"/>
    <w:rsid w:val="00F80D03"/>
    <w:rsid w:val="00F86EB0"/>
    <w:rsid w:val="00F91C65"/>
    <w:rsid w:val="00F925FC"/>
    <w:rsid w:val="00F9563A"/>
    <w:rsid w:val="00FA30D7"/>
    <w:rsid w:val="00FA765A"/>
    <w:rsid w:val="00FB06D4"/>
    <w:rsid w:val="00FB1125"/>
    <w:rsid w:val="00FB1707"/>
    <w:rsid w:val="00FB2E53"/>
    <w:rsid w:val="00FB3F08"/>
    <w:rsid w:val="00FB6DF8"/>
    <w:rsid w:val="00FC0438"/>
    <w:rsid w:val="00FC2F51"/>
    <w:rsid w:val="00FC3BC9"/>
    <w:rsid w:val="00FC41C1"/>
    <w:rsid w:val="00FC63F3"/>
    <w:rsid w:val="00FD1EAA"/>
    <w:rsid w:val="00FD504C"/>
    <w:rsid w:val="00FF0118"/>
    <w:rsid w:val="00FF1F9A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4BDF8318-9631-403C-8DF9-9002E7FF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4BFA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3A63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10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10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locked/>
    <w:rsid w:val="00343E57"/>
    <w:pPr>
      <w:keepNext/>
      <w:jc w:val="right"/>
      <w:outlineLvl w:val="3"/>
    </w:pPr>
    <w:rPr>
      <w:i/>
      <w:iCs/>
      <w:sz w:val="28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locked/>
    <w:rsid w:val="00343E57"/>
    <w:pPr>
      <w:keepNext/>
      <w:jc w:val="right"/>
      <w:outlineLvl w:val="8"/>
    </w:pPr>
    <w:rPr>
      <w:b/>
      <w:i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343E57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343E57"/>
    <w:rPr>
      <w:rFonts w:cs="Times New Roman"/>
      <w:b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003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10"/>
    <w:qFormat/>
    <w:rsid w:val="00003A63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E01054"/>
    <w:rPr>
      <w:rFonts w:cs="Times New Roman"/>
      <w:sz w:val="28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03A63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03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F6A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D385F"/>
    <w:rPr>
      <w:rFonts w:cs="Times New Roman"/>
      <w:sz w:val="24"/>
    </w:rPr>
  </w:style>
  <w:style w:type="paragraph" w:customStyle="1" w:styleId="Default">
    <w:name w:val="Default"/>
    <w:rsid w:val="00BF12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152612"/>
    <w:pPr>
      <w:suppressAutoHyphens/>
      <w:spacing w:after="120"/>
    </w:pPr>
    <w:rPr>
      <w:rFonts w:ascii="Times" w:hAnsi="Times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560D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F560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F560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F560D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</w:rPr>
  </w:style>
  <w:style w:type="paragraph" w:styleId="NormaleWeb">
    <w:name w:val="Normal (Web)"/>
    <w:basedOn w:val="Normale"/>
    <w:uiPriority w:val="99"/>
    <w:rsid w:val="00F560D4"/>
    <w:pPr>
      <w:spacing w:before="100" w:beforeAutospacing="1" w:after="100" w:afterAutospacing="1"/>
    </w:pPr>
    <w:rPr>
      <w:szCs w:val="24"/>
    </w:rPr>
  </w:style>
  <w:style w:type="paragraph" w:customStyle="1" w:styleId="H5">
    <w:name w:val="H5"/>
    <w:basedOn w:val="Normale"/>
    <w:next w:val="Normale"/>
    <w:rsid w:val="008F4CC4"/>
    <w:pPr>
      <w:keepNext/>
      <w:widowControl w:val="0"/>
      <w:spacing w:before="100" w:after="100"/>
    </w:pPr>
    <w:rPr>
      <w:b/>
      <w:sz w:val="20"/>
    </w:rPr>
  </w:style>
  <w:style w:type="paragraph" w:customStyle="1" w:styleId="PuntoElencoLettere">
    <w:name w:val="PuntoElencoLettere"/>
    <w:basedOn w:val="Normale"/>
    <w:rsid w:val="008F4CC4"/>
    <w:pPr>
      <w:tabs>
        <w:tab w:val="left" w:pos="0"/>
        <w:tab w:val="left" w:pos="567"/>
      </w:tabs>
      <w:suppressAutoHyphens/>
      <w:spacing w:after="120"/>
      <w:ind w:left="360" w:hanging="360"/>
      <w:jc w:val="both"/>
    </w:pPr>
    <w:rPr>
      <w:rFonts w:ascii="Calibri" w:hAnsi="Calibri" w:cs="Calibri"/>
      <w:sz w:val="22"/>
      <w:szCs w:val="24"/>
      <w:lang w:eastAsia="ar-SA"/>
    </w:rPr>
  </w:style>
  <w:style w:type="paragraph" w:customStyle="1" w:styleId="Normale0">
    <w:name w:val="[Normale]"/>
    <w:rsid w:val="008F4CC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72705"/>
    <w:pPr>
      <w:widowControl w:val="0"/>
      <w:autoSpaceDE w:val="0"/>
      <w:autoSpaceDN w:val="0"/>
      <w:spacing w:line="267" w:lineRule="exact"/>
      <w:ind w:left="1060" w:hanging="361"/>
    </w:pPr>
    <w:rPr>
      <w:rFonts w:ascii="Verdana" w:hAnsi="Verdana" w:cs="Verdana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9A3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A35A4"/>
    <w:rPr>
      <w:rFonts w:ascii="Tahoma" w:hAnsi="Tahoma"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7F432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pPr>
      <w:numPr>
        <w:numId w:val="25"/>
      </w:numPr>
    </w:pPr>
  </w:style>
  <w:style w:type="numbering" w:customStyle="1" w:styleId="Puntielenco0">
    <w:name w:val="Punti elenco.0"/>
    <w:pPr>
      <w:numPr>
        <w:numId w:val="29"/>
      </w:numPr>
    </w:pPr>
  </w:style>
  <w:style w:type="numbering" w:customStyle="1" w:styleId="Stileimportato2">
    <w:name w:val="Stile importato 2"/>
    <w:pPr>
      <w:numPr>
        <w:numId w:val="36"/>
      </w:numPr>
    </w:pPr>
  </w:style>
  <w:style w:type="numbering" w:customStyle="1" w:styleId="Stileimportato1">
    <w:name w:val="Stile importato 1"/>
    <w:pPr>
      <w:numPr>
        <w:numId w:val="31"/>
      </w:numPr>
    </w:pPr>
  </w:style>
  <w:style w:type="numbering" w:customStyle="1" w:styleId="Puntielenco">
    <w:name w:val="Punti elenco"/>
    <w:pPr>
      <w:numPr>
        <w:numId w:val="27"/>
      </w:numPr>
    </w:pPr>
  </w:style>
  <w:style w:type="numbering" w:customStyle="1" w:styleId="Stileimportato10">
    <w:name w:val="Stile importato 1.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04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TIC808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sagliana.edu.it" TargetMode="External"/><Relationship Id="rId4" Type="http://schemas.openxmlformats.org/officeDocument/2006/relationships/hyperlink" Target="mailto:PTIC808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ARTA%20INTESTATA%20DA%20USARE%20TUT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DA USARE TUTTI.dotx</Template>
  <TotalTime>1</TotalTime>
  <Pages>1</Pages>
  <Words>89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Angela Desideri</dc:creator>
  <cp:keywords/>
  <dc:description/>
  <cp:lastModifiedBy>Andrea Dorsi</cp:lastModifiedBy>
  <cp:revision>3</cp:revision>
  <cp:lastPrinted>2021-04-20T11:53:00Z</cp:lastPrinted>
  <dcterms:created xsi:type="dcterms:W3CDTF">2023-06-30T11:31:00Z</dcterms:created>
  <dcterms:modified xsi:type="dcterms:W3CDTF">2023-06-30T11:32:00Z</dcterms:modified>
</cp:coreProperties>
</file>