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4C" w:rsidRDefault="006A6A4C" w:rsidP="00F45ACA">
      <w:pPr>
        <w:ind w:firstLine="708"/>
        <w:rPr>
          <w:rFonts w:ascii="Verdana" w:hAnsi="Verdana"/>
          <w:sz w:val="20"/>
          <w:lang w:eastAsia="ar-SA"/>
        </w:rPr>
      </w:pPr>
    </w:p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3084"/>
        <w:gridCol w:w="2694"/>
        <w:gridCol w:w="1995"/>
      </w:tblGrid>
      <w:tr w:rsidR="006A6A4C" w:rsidRPr="00520C9F" w:rsidTr="00ED385F">
        <w:tc>
          <w:tcPr>
            <w:tcW w:w="2806" w:type="dxa"/>
          </w:tcPr>
          <w:p w:rsidR="006A6A4C" w:rsidRPr="00520C9F" w:rsidRDefault="006A6A4C" w:rsidP="002E1EF3">
            <w:pPr>
              <w:ind w:hanging="1843"/>
              <w:rPr>
                <w:rFonts w:ascii="Verdana" w:hAnsi="Verdana"/>
                <w:i/>
                <w:sz w:val="20"/>
              </w:rPr>
            </w:pPr>
            <w:proofErr w:type="spellStart"/>
            <w:r>
              <w:rPr>
                <w:rFonts w:ascii="Verdana" w:hAnsi="Verdana"/>
                <w:i/>
                <w:sz w:val="20"/>
              </w:rPr>
              <w:t>Prot</w:t>
            </w:r>
            <w:proofErr w:type="spellEnd"/>
            <w:r w:rsidRPr="00520C9F">
              <w:rPr>
                <w:rFonts w:ascii="Verdana" w:hAnsi="Verdana"/>
                <w:i/>
                <w:sz w:val="20"/>
              </w:rPr>
              <w:t>. n.</w:t>
            </w:r>
          </w:p>
        </w:tc>
        <w:tc>
          <w:tcPr>
            <w:tcW w:w="3084" w:type="dxa"/>
          </w:tcPr>
          <w:p w:rsidR="006A6A4C" w:rsidRPr="00520C9F" w:rsidRDefault="006A6A4C" w:rsidP="002E1EF3">
            <w:pPr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2694" w:type="dxa"/>
          </w:tcPr>
          <w:p w:rsidR="006A6A4C" w:rsidRPr="00520C9F" w:rsidRDefault="006A6A4C" w:rsidP="002E1EF3">
            <w:pPr>
              <w:jc w:val="right"/>
              <w:rPr>
                <w:rFonts w:ascii="Verdana" w:hAnsi="Verdana"/>
                <w:i/>
                <w:sz w:val="20"/>
              </w:rPr>
            </w:pPr>
            <w:r w:rsidRPr="00520C9F">
              <w:rPr>
                <w:rFonts w:ascii="Verdana" w:hAnsi="Verdana"/>
                <w:i/>
                <w:sz w:val="20"/>
              </w:rPr>
              <w:t>Agliana,</w:t>
            </w:r>
          </w:p>
        </w:tc>
        <w:tc>
          <w:tcPr>
            <w:tcW w:w="1995" w:type="dxa"/>
          </w:tcPr>
          <w:p w:rsidR="006A6A4C" w:rsidRPr="00520C9F" w:rsidRDefault="006A6A4C" w:rsidP="00CF2F10">
            <w:pPr>
              <w:jc w:val="right"/>
              <w:rPr>
                <w:rFonts w:ascii="Verdana" w:hAnsi="Verdana"/>
                <w:i/>
                <w:sz w:val="20"/>
              </w:rPr>
            </w:pPr>
          </w:p>
        </w:tc>
      </w:tr>
    </w:tbl>
    <w:p w:rsidR="006A6A4C" w:rsidRDefault="006A6A4C" w:rsidP="00F45ACA">
      <w:pPr>
        <w:ind w:firstLine="708"/>
        <w:rPr>
          <w:rFonts w:ascii="Verdana" w:hAnsi="Verdana"/>
          <w:sz w:val="20"/>
          <w:lang w:eastAsia="ar-SA"/>
        </w:rPr>
      </w:pPr>
    </w:p>
    <w:p w:rsidR="003D44B4" w:rsidRDefault="003D44B4" w:rsidP="003D44B4">
      <w:pPr>
        <w:tabs>
          <w:tab w:val="left" w:pos="7560"/>
        </w:tabs>
        <w:jc w:val="right"/>
        <w:rPr>
          <w:rFonts w:ascii="Verdana" w:hAnsi="Verdana"/>
          <w:sz w:val="20"/>
        </w:rPr>
      </w:pPr>
    </w:p>
    <w:p w:rsidR="00EF6915" w:rsidRDefault="00467830" w:rsidP="003D44B4">
      <w:pPr>
        <w:tabs>
          <w:tab w:val="left" w:pos="7560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Ai genitori interessati</w:t>
      </w:r>
    </w:p>
    <w:p w:rsidR="00EF6915" w:rsidRDefault="00EF6915" w:rsidP="003D44B4">
      <w:pPr>
        <w:tabs>
          <w:tab w:val="left" w:pos="7560"/>
        </w:tabs>
        <w:jc w:val="right"/>
        <w:rPr>
          <w:rFonts w:ascii="Verdana" w:hAnsi="Verdana"/>
          <w:sz w:val="20"/>
        </w:rPr>
      </w:pPr>
    </w:p>
    <w:p w:rsidR="00EF6915" w:rsidRDefault="00EF6915" w:rsidP="003D44B4">
      <w:pPr>
        <w:tabs>
          <w:tab w:val="left" w:pos="7560"/>
        </w:tabs>
        <w:jc w:val="right"/>
        <w:rPr>
          <w:rFonts w:ascii="Verdana" w:hAnsi="Verdana"/>
          <w:sz w:val="20"/>
        </w:rPr>
      </w:pPr>
    </w:p>
    <w:p w:rsidR="00EF6915" w:rsidRDefault="00EF6915" w:rsidP="003D44B4">
      <w:pPr>
        <w:tabs>
          <w:tab w:val="left" w:pos="7560"/>
        </w:tabs>
        <w:jc w:val="right"/>
        <w:rPr>
          <w:rFonts w:ascii="Verdana" w:hAnsi="Verdana"/>
          <w:sz w:val="20"/>
        </w:rPr>
      </w:pPr>
    </w:p>
    <w:p w:rsidR="00EF6915" w:rsidRDefault="00EF6915" w:rsidP="003D44B4">
      <w:pPr>
        <w:tabs>
          <w:tab w:val="left" w:pos="7560"/>
        </w:tabs>
        <w:jc w:val="right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9202"/>
      </w:tblGrid>
      <w:tr w:rsidR="003D44B4" w:rsidTr="003D44B4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B4" w:rsidRDefault="003D44B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Oggetto: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B4" w:rsidRPr="00473E4D" w:rsidRDefault="00237C09">
            <w:pPr>
              <w:rPr>
                <w:rFonts w:ascii="Verdana" w:hAnsi="Verdana"/>
                <w:b/>
                <w:sz w:val="20"/>
              </w:rPr>
            </w:pPr>
            <w:r w:rsidRPr="00473E4D">
              <w:rPr>
                <w:rFonts w:ascii="Verdana" w:hAnsi="Verdana"/>
                <w:b/>
                <w:sz w:val="20"/>
              </w:rPr>
              <w:t>INCONTRO PRESENTAZIONE SCUOLA INFANZIA – 2^ INVITO</w:t>
            </w:r>
          </w:p>
        </w:tc>
      </w:tr>
    </w:tbl>
    <w:p w:rsidR="003D44B4" w:rsidRDefault="003D44B4" w:rsidP="003D44B4">
      <w:pPr>
        <w:rPr>
          <w:rFonts w:ascii="Verdana" w:hAnsi="Verdana"/>
          <w:sz w:val="20"/>
        </w:rPr>
      </w:pPr>
    </w:p>
    <w:p w:rsidR="003D44B4" w:rsidRDefault="003D44B4" w:rsidP="003D44B4">
      <w:pPr>
        <w:jc w:val="both"/>
        <w:rPr>
          <w:rFonts w:ascii="Verdana" w:hAnsi="Verdana"/>
          <w:sz w:val="20"/>
        </w:rPr>
      </w:pPr>
    </w:p>
    <w:p w:rsidR="003D44B4" w:rsidRDefault="003D44B4" w:rsidP="00EF6915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C50FEC" w:rsidRPr="00473E4D" w:rsidRDefault="00C50FEC" w:rsidP="00C50FEC">
      <w:pPr>
        <w:spacing w:line="360" w:lineRule="auto"/>
        <w:rPr>
          <w:rFonts w:ascii="Verdana" w:hAnsi="Verdana" w:cs="Arial"/>
          <w:b/>
          <w:sz w:val="20"/>
        </w:rPr>
      </w:pPr>
      <w:r w:rsidRPr="00473E4D">
        <w:rPr>
          <w:rFonts w:ascii="Verdana" w:hAnsi="Verdana" w:cs="Arial"/>
          <w:b/>
          <w:sz w:val="20"/>
        </w:rPr>
        <w:t>Riunione di Microsoft Teams</w:t>
      </w:r>
      <w:r w:rsidR="00473E4D">
        <w:rPr>
          <w:rFonts w:ascii="Verdana" w:hAnsi="Verdana" w:cs="Arial"/>
          <w:b/>
          <w:sz w:val="20"/>
        </w:rPr>
        <w:t xml:space="preserve"> -</w:t>
      </w:r>
    </w:p>
    <w:p w:rsidR="00C50FEC" w:rsidRDefault="00C50FEC" w:rsidP="00C50FEC">
      <w:pPr>
        <w:spacing w:line="360" w:lineRule="auto"/>
        <w:rPr>
          <w:rFonts w:ascii="Verdana" w:hAnsi="Verdana" w:cs="Arial"/>
          <w:b/>
          <w:bCs/>
          <w:sz w:val="20"/>
        </w:rPr>
      </w:pPr>
      <w:r w:rsidRPr="00C50FEC">
        <w:rPr>
          <w:rFonts w:ascii="Verdana" w:hAnsi="Verdana" w:cs="Arial"/>
          <w:b/>
          <w:bCs/>
          <w:sz w:val="20"/>
        </w:rPr>
        <w:t>Partecipa sul computer o con l'</w:t>
      </w:r>
      <w:proofErr w:type="spellStart"/>
      <w:r w:rsidRPr="00C50FEC">
        <w:rPr>
          <w:rFonts w:ascii="Verdana" w:hAnsi="Verdana" w:cs="Arial"/>
          <w:b/>
          <w:bCs/>
          <w:sz w:val="20"/>
        </w:rPr>
        <w:t>app</w:t>
      </w:r>
      <w:proofErr w:type="spellEnd"/>
      <w:r w:rsidRPr="00C50FEC">
        <w:rPr>
          <w:rFonts w:ascii="Verdana" w:hAnsi="Verdana" w:cs="Arial"/>
          <w:b/>
          <w:bCs/>
          <w:sz w:val="20"/>
        </w:rPr>
        <w:t xml:space="preserve"> per dispositivi mobili</w:t>
      </w:r>
      <w:r w:rsidR="00237C09">
        <w:rPr>
          <w:rFonts w:ascii="Verdana" w:hAnsi="Verdana" w:cs="Arial"/>
          <w:b/>
          <w:bCs/>
          <w:sz w:val="20"/>
        </w:rPr>
        <w:t xml:space="preserve"> : MERCOLEDI’ 20/01/2021 ORE 18.30 –</w:t>
      </w:r>
    </w:p>
    <w:p w:rsidR="00237C09" w:rsidRDefault="00237C09" w:rsidP="00C50FEC">
      <w:pPr>
        <w:spacing w:line="360" w:lineRule="auto"/>
        <w:rPr>
          <w:rFonts w:ascii="Verdana" w:hAnsi="Verdana" w:cs="Arial"/>
          <w:b/>
          <w:bCs/>
          <w:sz w:val="20"/>
        </w:rPr>
      </w:pPr>
    </w:p>
    <w:p w:rsidR="00237C09" w:rsidRDefault="00237C09" w:rsidP="00C50FEC">
      <w:pPr>
        <w:spacing w:line="360" w:lineRule="auto"/>
        <w:rPr>
          <w:rFonts w:ascii="Verdana" w:hAnsi="Verdana" w:cs="Arial"/>
          <w:b/>
          <w:bCs/>
          <w:sz w:val="20"/>
        </w:rPr>
      </w:pPr>
      <w:r>
        <w:rPr>
          <w:rFonts w:ascii="Verdana" w:hAnsi="Verdana" w:cs="Arial"/>
          <w:b/>
          <w:bCs/>
          <w:sz w:val="20"/>
        </w:rPr>
        <w:t>ISTRUZIONI PER ACCEDERE –</w:t>
      </w:r>
    </w:p>
    <w:p w:rsidR="00237C09" w:rsidRDefault="00237C09" w:rsidP="00C50FEC">
      <w:pPr>
        <w:spacing w:line="360" w:lineRule="auto"/>
        <w:rPr>
          <w:rFonts w:ascii="Verdana" w:hAnsi="Verdana" w:cs="Arial"/>
          <w:b/>
          <w:bCs/>
          <w:sz w:val="20"/>
        </w:rPr>
      </w:pPr>
      <w:r>
        <w:rPr>
          <w:rFonts w:ascii="Verdana" w:hAnsi="Verdana" w:cs="Arial"/>
          <w:b/>
          <w:bCs/>
          <w:sz w:val="20"/>
        </w:rPr>
        <w:t xml:space="preserve">DA COMPUTER: </w:t>
      </w:r>
    </w:p>
    <w:p w:rsidR="00C50FEC" w:rsidRDefault="00237C09" w:rsidP="00C50FEC">
      <w:pPr>
        <w:spacing w:line="360" w:lineRule="auto"/>
        <w:rPr>
          <w:rStyle w:val="Collegamentoipertestuale"/>
          <w:rFonts w:ascii="Verdana" w:hAnsi="Verdana" w:cs="Arial"/>
          <w:sz w:val="20"/>
        </w:rPr>
      </w:pPr>
      <w:r>
        <w:rPr>
          <w:rFonts w:ascii="Verdana" w:hAnsi="Verdana" w:cs="Arial"/>
          <w:b/>
          <w:bCs/>
          <w:sz w:val="20"/>
        </w:rPr>
        <w:t xml:space="preserve">POSIZIONARSI SULSEGUENTE LINK:  </w:t>
      </w:r>
      <w:hyperlink r:id="rId8" w:tgtFrame="_blank" w:history="1">
        <w:r w:rsidR="00C50FEC" w:rsidRPr="00237C09">
          <w:rPr>
            <w:rStyle w:val="Collegamentoipertestuale"/>
            <w:rFonts w:ascii="Verdana" w:hAnsi="Verdana" w:cs="Arial"/>
            <w:i/>
            <w:sz w:val="20"/>
          </w:rPr>
          <w:t>Fai clic qui per partecipare alla riunione</w:t>
        </w:r>
      </w:hyperlink>
      <w:r>
        <w:rPr>
          <w:rStyle w:val="Collegamentoipertestuale"/>
          <w:rFonts w:ascii="Verdana" w:hAnsi="Verdana" w:cs="Arial"/>
          <w:sz w:val="20"/>
        </w:rPr>
        <w:t xml:space="preserve">  </w:t>
      </w:r>
    </w:p>
    <w:p w:rsidR="00237C09" w:rsidRPr="00237C09" w:rsidRDefault="00237C09" w:rsidP="00C50FEC">
      <w:pPr>
        <w:spacing w:line="360" w:lineRule="auto"/>
        <w:rPr>
          <w:rStyle w:val="Collegamentoipertestuale"/>
          <w:rFonts w:ascii="Verdana" w:hAnsi="Verdana" w:cs="Arial"/>
          <w:b/>
          <w:color w:val="auto"/>
          <w:sz w:val="20"/>
          <w:u w:val="none"/>
        </w:rPr>
      </w:pPr>
      <w:r w:rsidRPr="00237C09">
        <w:rPr>
          <w:rStyle w:val="Collegamentoipertestuale"/>
          <w:rFonts w:ascii="Verdana" w:hAnsi="Verdana" w:cs="Arial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>FARE CTRL+CLIC</w:t>
      </w:r>
    </w:p>
    <w:p w:rsidR="00237C09" w:rsidRPr="00237C09" w:rsidRDefault="00237C09" w:rsidP="00C50FEC">
      <w:pPr>
        <w:spacing w:line="360" w:lineRule="auto"/>
        <w:rPr>
          <w:rStyle w:val="Collegamentoipertestuale"/>
          <w:rFonts w:ascii="Verdana" w:hAnsi="Verdana" w:cs="Arial"/>
          <w:b/>
          <w:color w:val="auto"/>
          <w:sz w:val="20"/>
          <w:u w:val="none"/>
        </w:rPr>
      </w:pP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  <w:t>CLICCARE SU CONTINUA IN QUESTO BROWSER</w:t>
      </w:r>
    </w:p>
    <w:p w:rsidR="00237C09" w:rsidRPr="00237C09" w:rsidRDefault="00237C09" w:rsidP="00C50FEC">
      <w:pPr>
        <w:spacing w:line="360" w:lineRule="auto"/>
        <w:rPr>
          <w:rStyle w:val="Collegamentoipertestuale"/>
          <w:rFonts w:ascii="Verdana" w:hAnsi="Verdana" w:cs="Arial"/>
          <w:b/>
          <w:color w:val="auto"/>
          <w:sz w:val="20"/>
          <w:u w:val="none"/>
        </w:rPr>
      </w:pP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  <w:t>PARTECIPA</w:t>
      </w:r>
    </w:p>
    <w:p w:rsidR="00237C09" w:rsidRPr="00237C09" w:rsidRDefault="00237C09" w:rsidP="00C50FEC">
      <w:pPr>
        <w:spacing w:line="360" w:lineRule="auto"/>
        <w:rPr>
          <w:rStyle w:val="Collegamentoipertestuale"/>
          <w:rFonts w:ascii="Verdana" w:hAnsi="Verdana" w:cs="Arial"/>
          <w:b/>
          <w:color w:val="auto"/>
          <w:sz w:val="20"/>
          <w:u w:val="none"/>
        </w:rPr>
      </w:pP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  <w:t>IMMETTI NOME</w:t>
      </w:r>
    </w:p>
    <w:p w:rsidR="00237C09" w:rsidRPr="00237C09" w:rsidRDefault="00237C09" w:rsidP="00C50FEC">
      <w:pPr>
        <w:spacing w:line="360" w:lineRule="auto"/>
        <w:rPr>
          <w:rStyle w:val="Collegamentoipertestuale"/>
          <w:rFonts w:ascii="Verdana" w:hAnsi="Verdana" w:cs="Arial"/>
          <w:b/>
          <w:color w:val="auto"/>
          <w:sz w:val="20"/>
          <w:u w:val="none"/>
        </w:rPr>
      </w:pP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</w:r>
      <w:r w:rsidRPr="00237C09">
        <w:rPr>
          <w:rStyle w:val="Collegamentoipertestuale"/>
          <w:rFonts w:ascii="Verdana" w:hAnsi="Verdana" w:cs="Arial"/>
          <w:b/>
          <w:color w:val="auto"/>
          <w:sz w:val="20"/>
          <w:u w:val="none"/>
        </w:rPr>
        <w:tab/>
        <w:t>PARTECIPA ORA</w:t>
      </w:r>
    </w:p>
    <w:p w:rsidR="00237C09" w:rsidRDefault="00237C09" w:rsidP="00C50FEC">
      <w:pPr>
        <w:spacing w:line="360" w:lineRule="auto"/>
        <w:rPr>
          <w:rStyle w:val="Collegamentoipertestuale"/>
          <w:rFonts w:ascii="Verdana" w:hAnsi="Verdana" w:cs="Arial"/>
          <w:b/>
          <w:color w:val="000000" w:themeColor="text1"/>
          <w:sz w:val="20"/>
          <w:u w:val="none"/>
        </w:rPr>
      </w:pPr>
      <w:r w:rsidRPr="00237C09">
        <w:rPr>
          <w:rStyle w:val="Collegamentoipertestuale"/>
          <w:rFonts w:ascii="Verdana" w:hAnsi="Verdana" w:cs="Arial"/>
          <w:b/>
          <w:color w:val="000000" w:themeColor="text1"/>
          <w:sz w:val="20"/>
          <w:u w:val="none"/>
        </w:rPr>
        <w:t>DA</w:t>
      </w:r>
      <w:r>
        <w:rPr>
          <w:rStyle w:val="Collegamentoipertestuale"/>
          <w:rFonts w:ascii="Verdana" w:hAnsi="Verdana" w:cs="Arial"/>
          <w:b/>
          <w:color w:val="000000" w:themeColor="text1"/>
          <w:sz w:val="20"/>
          <w:u w:val="none"/>
        </w:rPr>
        <w:t xml:space="preserve"> TELEFONO O TABLET</w:t>
      </w:r>
      <w:r>
        <w:rPr>
          <w:rStyle w:val="Collegamentoipertestuale"/>
          <w:rFonts w:ascii="Verdana" w:hAnsi="Verdana" w:cs="Arial"/>
          <w:b/>
          <w:color w:val="000000" w:themeColor="text1"/>
          <w:sz w:val="20"/>
          <w:u w:val="none"/>
        </w:rPr>
        <w:tab/>
      </w:r>
      <w:r>
        <w:rPr>
          <w:rStyle w:val="Collegamentoipertestuale"/>
          <w:rFonts w:ascii="Verdana" w:hAnsi="Verdana" w:cs="Arial"/>
          <w:b/>
          <w:color w:val="000000" w:themeColor="text1"/>
          <w:sz w:val="20"/>
          <w:u w:val="none"/>
        </w:rPr>
        <w:tab/>
        <w:t xml:space="preserve">       :  SCARICARE L’APP TEAMS DA PLAY STORE O APPSTORE</w:t>
      </w:r>
    </w:p>
    <w:p w:rsidR="00237C09" w:rsidRPr="00237C09" w:rsidRDefault="00237C09" w:rsidP="00C50FEC">
      <w:pPr>
        <w:spacing w:line="360" w:lineRule="auto"/>
        <w:rPr>
          <w:rStyle w:val="Collegamentoipertestuale"/>
          <w:rFonts w:ascii="Verdana" w:hAnsi="Verdana" w:cs="Arial"/>
          <w:b/>
          <w:color w:val="000000" w:themeColor="text1"/>
          <w:sz w:val="20"/>
          <w:u w:val="none"/>
        </w:rPr>
      </w:pPr>
      <w:r>
        <w:rPr>
          <w:rStyle w:val="Collegamentoipertestuale"/>
          <w:rFonts w:ascii="Verdana" w:hAnsi="Verdana" w:cs="Arial"/>
          <w:b/>
          <w:color w:val="000000" w:themeColor="text1"/>
          <w:sz w:val="20"/>
          <w:u w:val="none"/>
        </w:rPr>
        <w:tab/>
      </w:r>
      <w:r>
        <w:rPr>
          <w:rStyle w:val="Collegamentoipertestuale"/>
          <w:rFonts w:ascii="Verdana" w:hAnsi="Verdana" w:cs="Arial"/>
          <w:b/>
          <w:color w:val="000000" w:themeColor="text1"/>
          <w:sz w:val="20"/>
          <w:u w:val="none"/>
        </w:rPr>
        <w:tab/>
      </w:r>
      <w:r>
        <w:rPr>
          <w:rStyle w:val="Collegamentoipertestuale"/>
          <w:rFonts w:ascii="Verdana" w:hAnsi="Verdana" w:cs="Arial"/>
          <w:b/>
          <w:color w:val="000000" w:themeColor="text1"/>
          <w:sz w:val="20"/>
          <w:u w:val="none"/>
        </w:rPr>
        <w:tab/>
      </w:r>
      <w:r>
        <w:rPr>
          <w:rStyle w:val="Collegamentoipertestuale"/>
          <w:rFonts w:ascii="Verdana" w:hAnsi="Verdana" w:cs="Arial"/>
          <w:b/>
          <w:color w:val="000000" w:themeColor="text1"/>
          <w:sz w:val="20"/>
          <w:u w:val="none"/>
        </w:rPr>
        <w:tab/>
      </w:r>
      <w:r>
        <w:rPr>
          <w:rStyle w:val="Collegamentoipertestuale"/>
          <w:rFonts w:ascii="Verdana" w:hAnsi="Verdana" w:cs="Arial"/>
          <w:b/>
          <w:color w:val="000000" w:themeColor="text1"/>
          <w:sz w:val="20"/>
          <w:u w:val="none"/>
        </w:rPr>
        <w:tab/>
      </w:r>
      <w:r>
        <w:rPr>
          <w:rStyle w:val="Collegamentoipertestuale"/>
          <w:rFonts w:ascii="Verdana" w:hAnsi="Verdana" w:cs="Arial"/>
          <w:b/>
          <w:color w:val="000000" w:themeColor="text1"/>
          <w:sz w:val="20"/>
          <w:u w:val="none"/>
        </w:rPr>
        <w:tab/>
        <w:t xml:space="preserve">CLICCARE SUL LINK </w:t>
      </w:r>
      <w:hyperlink r:id="rId9" w:tgtFrame="_blank" w:history="1">
        <w:r w:rsidRPr="00237C09">
          <w:rPr>
            <w:rStyle w:val="Collegamentoipertestuale"/>
            <w:rFonts w:ascii="Verdana" w:hAnsi="Verdana" w:cs="Arial"/>
            <w:i/>
            <w:sz w:val="20"/>
          </w:rPr>
          <w:t>Fai clic qui per partecipare alla riunione</w:t>
        </w:r>
      </w:hyperlink>
      <w:r>
        <w:rPr>
          <w:rStyle w:val="Collegamentoipertestuale"/>
          <w:rFonts w:ascii="Verdana" w:hAnsi="Verdana" w:cs="Arial"/>
          <w:sz w:val="20"/>
        </w:rPr>
        <w:t xml:space="preserve">  </w:t>
      </w:r>
    </w:p>
    <w:p w:rsidR="00237C09" w:rsidRDefault="00237C09" w:rsidP="00C50FEC">
      <w:pPr>
        <w:spacing w:line="360" w:lineRule="auto"/>
        <w:rPr>
          <w:rFonts w:ascii="Verdana" w:hAnsi="Verdana" w:cs="Arial"/>
          <w:b/>
          <w:bCs/>
          <w:sz w:val="20"/>
        </w:rPr>
      </w:pPr>
    </w:p>
    <w:p w:rsidR="00237C09" w:rsidRDefault="00237C09" w:rsidP="00C50FEC">
      <w:pPr>
        <w:spacing w:line="360" w:lineRule="auto"/>
        <w:rPr>
          <w:rFonts w:ascii="Verdana" w:hAnsi="Verdana" w:cs="Arial"/>
          <w:b/>
          <w:bCs/>
          <w:sz w:val="20"/>
        </w:rPr>
      </w:pPr>
    </w:p>
    <w:p w:rsidR="00237C09" w:rsidRDefault="00237C09" w:rsidP="00C50FEC">
      <w:pPr>
        <w:spacing w:line="360" w:lineRule="auto"/>
        <w:rPr>
          <w:rFonts w:ascii="Verdana" w:hAnsi="Verdana" w:cs="Arial"/>
          <w:b/>
          <w:bCs/>
          <w:sz w:val="20"/>
        </w:rPr>
      </w:pPr>
    </w:p>
    <w:p w:rsidR="00237C09" w:rsidRDefault="00237C09" w:rsidP="00C50FEC">
      <w:pPr>
        <w:spacing w:line="360" w:lineRule="auto"/>
        <w:rPr>
          <w:rFonts w:ascii="Verdana" w:hAnsi="Verdana" w:cs="Arial"/>
          <w:b/>
          <w:bCs/>
          <w:sz w:val="20"/>
        </w:rPr>
      </w:pPr>
    </w:p>
    <w:p w:rsidR="00237C09" w:rsidRDefault="00237C09" w:rsidP="00C50FEC">
      <w:pPr>
        <w:spacing w:line="360" w:lineRule="auto"/>
        <w:rPr>
          <w:rFonts w:ascii="Verdana" w:hAnsi="Verdana" w:cs="Arial"/>
          <w:b/>
          <w:bCs/>
          <w:sz w:val="20"/>
        </w:rPr>
      </w:pPr>
    </w:p>
    <w:p w:rsidR="00237C09" w:rsidRPr="00237C09" w:rsidRDefault="00237C09" w:rsidP="00C50FEC">
      <w:pPr>
        <w:spacing w:line="360" w:lineRule="auto"/>
        <w:rPr>
          <w:rFonts w:ascii="Verdana" w:hAnsi="Verdana" w:cs="Arial"/>
          <w:b/>
          <w:bCs/>
          <w:sz w:val="20"/>
        </w:rPr>
      </w:pPr>
    </w:p>
    <w:p w:rsidR="00C50FEC" w:rsidRPr="00C50FEC" w:rsidRDefault="00141884" w:rsidP="00C50FEC">
      <w:pPr>
        <w:spacing w:line="360" w:lineRule="auto"/>
        <w:rPr>
          <w:rFonts w:ascii="Verdana" w:hAnsi="Verdana" w:cs="Arial"/>
          <w:sz w:val="20"/>
        </w:rPr>
      </w:pPr>
      <w:hyperlink r:id="rId10" w:tgtFrame="_blank" w:history="1">
        <w:r w:rsidR="00C50FEC" w:rsidRPr="00C50FEC">
          <w:rPr>
            <w:rStyle w:val="Collegamentoipertestuale"/>
            <w:rFonts w:ascii="Verdana" w:hAnsi="Verdana" w:cs="Arial"/>
            <w:sz w:val="20"/>
          </w:rPr>
          <w:t>Altre informazioni</w:t>
        </w:r>
      </w:hyperlink>
      <w:r w:rsidR="00C50FEC" w:rsidRPr="00C50FEC">
        <w:rPr>
          <w:rFonts w:ascii="Verdana" w:hAnsi="Verdana" w:cs="Arial"/>
          <w:sz w:val="20"/>
        </w:rPr>
        <w:t xml:space="preserve"> | </w:t>
      </w:r>
      <w:hyperlink r:id="rId11" w:tgtFrame="_blank" w:history="1">
        <w:r w:rsidR="00C50FEC" w:rsidRPr="00C50FEC">
          <w:rPr>
            <w:rStyle w:val="Collegamentoipertestuale"/>
            <w:rFonts w:ascii="Verdana" w:hAnsi="Verdana" w:cs="Arial"/>
            <w:sz w:val="20"/>
          </w:rPr>
          <w:t>Opzioni riunione</w:t>
        </w:r>
      </w:hyperlink>
    </w:p>
    <w:p w:rsidR="003D44B4" w:rsidRDefault="003D44B4" w:rsidP="003D44B4">
      <w:pPr>
        <w:spacing w:line="360" w:lineRule="auto"/>
        <w:rPr>
          <w:rFonts w:ascii="Verdana" w:hAnsi="Verdana" w:cs="Arial"/>
          <w:sz w:val="20"/>
        </w:rPr>
      </w:pPr>
    </w:p>
    <w:p w:rsidR="003D44B4" w:rsidRDefault="003D44B4" w:rsidP="003D44B4">
      <w:pPr>
        <w:spacing w:line="360" w:lineRule="auto"/>
        <w:rPr>
          <w:rFonts w:ascii="Verdana" w:hAnsi="Verdana" w:cs="Arial"/>
          <w:sz w:val="20"/>
        </w:rPr>
      </w:pPr>
    </w:p>
    <w:p w:rsidR="003D44B4" w:rsidRDefault="003D44B4" w:rsidP="003D44B4">
      <w:pPr>
        <w:spacing w:line="360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smartTag w:uri="urn:schemas-microsoft-com:office:smarttags" w:element="PersonName">
        <w:smartTagPr>
          <w:attr w:name="ProductID" w:val="La Dirigente Scolastica"/>
        </w:smartTagPr>
        <w:r>
          <w:rPr>
            <w:rFonts w:ascii="Verdana" w:hAnsi="Verdana"/>
            <w:sz w:val="20"/>
          </w:rPr>
          <w:t>La Dirigente Scolastica</w:t>
        </w:r>
      </w:smartTag>
    </w:p>
    <w:p w:rsidR="003D44B4" w:rsidRDefault="003D44B4" w:rsidP="003D44B4">
      <w:pPr>
        <w:spacing w:line="360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 xml:space="preserve">  Dott.ssa Angela Desideri</w:t>
      </w:r>
    </w:p>
    <w:p w:rsidR="00B5591E" w:rsidRDefault="006A6A4C" w:rsidP="00FA5464">
      <w:pPr>
        <w:tabs>
          <w:tab w:val="left" w:pos="7560"/>
        </w:tabs>
        <w:rPr>
          <w:rFonts w:ascii="Verdana" w:hAnsi="Verdana"/>
          <w:sz w:val="20"/>
        </w:rPr>
      </w:pPr>
      <w:bookmarkStart w:id="0" w:name="_GoBack"/>
      <w:bookmarkEnd w:id="0"/>
      <w:r w:rsidRPr="00867440">
        <w:rPr>
          <w:rFonts w:ascii="Verdana" w:hAnsi="Verdana"/>
          <w:color w:val="181711"/>
          <w:sz w:val="20"/>
        </w:rPr>
        <w:tab/>
      </w:r>
    </w:p>
    <w:sectPr w:rsidR="00B5591E" w:rsidSect="00ED38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89" w:right="720" w:bottom="720" w:left="720" w:header="426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84" w:rsidRDefault="00141884">
      <w:r>
        <w:separator/>
      </w:r>
    </w:p>
  </w:endnote>
  <w:endnote w:type="continuationSeparator" w:id="0">
    <w:p w:rsidR="00141884" w:rsidRDefault="0014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09" w:rsidRDefault="00237C0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09" w:rsidRDefault="00237C09">
    <w:pPr>
      <w:pStyle w:val="Pidipagina"/>
    </w:pPr>
    <w:r>
      <w:rPr>
        <w:noProof/>
      </w:rPr>
      <w:drawing>
        <wp:inline distT="0" distB="0" distL="0" distR="0" wp14:anchorId="62DC1889" wp14:editId="30A62334">
          <wp:extent cx="6400800" cy="981075"/>
          <wp:effectExtent l="0" t="0" r="0" b="9525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7C09" w:rsidRDefault="00237C0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09" w:rsidRDefault="00237C0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84" w:rsidRDefault="00141884">
      <w:r>
        <w:separator/>
      </w:r>
    </w:p>
  </w:footnote>
  <w:footnote w:type="continuationSeparator" w:id="0">
    <w:p w:rsidR="00141884" w:rsidRDefault="00141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09" w:rsidRDefault="00237C0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09" w:rsidRPr="00510F54" w:rsidRDefault="00237C09" w:rsidP="00ED385F">
    <w:pPr>
      <w:pStyle w:val="Titolo"/>
      <w:ind w:left="708" w:firstLine="708"/>
      <w:jc w:val="lef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F7ADF19" wp14:editId="77CD7ED9">
          <wp:simplePos x="0" y="0"/>
          <wp:positionH relativeFrom="column">
            <wp:posOffset>6334125</wp:posOffset>
          </wp:positionH>
          <wp:positionV relativeFrom="margin">
            <wp:posOffset>-870585</wp:posOffset>
          </wp:positionV>
          <wp:extent cx="476250" cy="528320"/>
          <wp:effectExtent l="0" t="0" r="0" b="508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997A855" wp14:editId="1A216DB8">
          <wp:simplePos x="0" y="0"/>
          <wp:positionH relativeFrom="margin">
            <wp:posOffset>-295275</wp:posOffset>
          </wp:positionH>
          <wp:positionV relativeFrom="margin">
            <wp:posOffset>-870585</wp:posOffset>
          </wp:positionV>
          <wp:extent cx="1000760" cy="744855"/>
          <wp:effectExtent l="0" t="0" r="8890" b="0"/>
          <wp:wrapNone/>
          <wp:docPr id="3" name="Immagine 3" descr="C:\Users\DesideriA\Desktop\logoagli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sideriA\Desktop\logoaglian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ptab w:relativeTo="margin" w:alignment="left" w:leader="none"/>
    </w:r>
    <w:r>
      <w:rPr>
        <w:rFonts w:ascii="Arial" w:hAnsi="Arial" w:cs="Arial"/>
      </w:rPr>
      <w:t xml:space="preserve">        </w:t>
    </w:r>
    <w:r w:rsidRPr="00510F54">
      <w:rPr>
        <w:rFonts w:ascii="Arial" w:hAnsi="Arial" w:cs="Arial"/>
      </w:rPr>
      <w:t>ISTITUTO COMPRENSIVO “BARTOLOMEO SESTINI”</w:t>
    </w:r>
    <w:r w:rsidRPr="00ED385F">
      <w:rPr>
        <w:rFonts w:ascii="Arial" w:hAnsi="Arial" w:cs="Arial"/>
        <w:noProof/>
      </w:rPr>
      <w:t xml:space="preserve"> </w:t>
    </w:r>
  </w:p>
  <w:p w:rsidR="00237C09" w:rsidRPr="00510F54" w:rsidRDefault="00237C09" w:rsidP="00003A63">
    <w:pPr>
      <w:jc w:val="center"/>
      <w:rPr>
        <w:rFonts w:ascii="Arial" w:hAnsi="Arial" w:cs="Arial"/>
        <w:sz w:val="20"/>
      </w:rPr>
    </w:pPr>
    <w:r>
      <w:rPr>
        <w:rFonts w:ascii="Arial" w:hAnsi="Arial" w:cs="Arial"/>
      </w:rPr>
      <w:t xml:space="preserve">                </w:t>
    </w:r>
    <w:r w:rsidRPr="00510F54">
      <w:rPr>
        <w:rFonts w:ascii="Arial" w:hAnsi="Arial" w:cs="Arial"/>
        <w:sz w:val="20"/>
      </w:rPr>
      <w:t>VIA DELLA LIBERTA’, 15 – 51031 AGLIANA (PT)</w:t>
    </w:r>
  </w:p>
  <w:p w:rsidR="00237C09" w:rsidRPr="00510F54" w:rsidRDefault="00237C09" w:rsidP="00003A63">
    <w:pPr>
      <w:pStyle w:val="Titolo1"/>
      <w:rPr>
        <w:rFonts w:ascii="Arial" w:hAnsi="Arial" w:cs="Arial"/>
        <w:sz w:val="20"/>
      </w:rPr>
    </w:pPr>
    <w:r w:rsidRPr="00510F54">
      <w:rPr>
        <w:rFonts w:ascii="Arial" w:hAnsi="Arial" w:cs="Arial"/>
        <w:sz w:val="20"/>
      </w:rPr>
      <w:t xml:space="preserve">               TEL.</w:t>
    </w:r>
    <w:r>
      <w:rPr>
        <w:rFonts w:ascii="Arial" w:hAnsi="Arial" w:cs="Arial"/>
        <w:sz w:val="20"/>
      </w:rPr>
      <w:t>:</w:t>
    </w:r>
    <w:r w:rsidRPr="00510F54">
      <w:rPr>
        <w:rFonts w:ascii="Arial" w:hAnsi="Arial" w:cs="Arial"/>
        <w:sz w:val="20"/>
      </w:rPr>
      <w:t xml:space="preserve"> </w:t>
    </w:r>
    <w:smartTag w:uri="urn:schemas-microsoft-com:office:smarttags" w:element="phone">
      <w:smartTagPr>
        <w:attr w:name="ls" w:val="trans"/>
      </w:smartTagPr>
      <w:r w:rsidRPr="00510F54">
        <w:rPr>
          <w:rFonts w:ascii="Arial" w:hAnsi="Arial" w:cs="Arial"/>
          <w:sz w:val="20"/>
        </w:rPr>
        <w:t>0574/</w:t>
      </w:r>
      <w:r>
        <w:rPr>
          <w:rFonts w:ascii="Arial" w:hAnsi="Arial" w:cs="Arial"/>
          <w:sz w:val="20"/>
        </w:rPr>
        <w:t>678510</w:t>
      </w:r>
    </w:smartTag>
    <w:r>
      <w:rPr>
        <w:rFonts w:ascii="Arial" w:hAnsi="Arial" w:cs="Arial"/>
        <w:sz w:val="20"/>
      </w:rPr>
      <w:t xml:space="preserve">  </w:t>
    </w:r>
    <w:r w:rsidRPr="00510F54">
      <w:rPr>
        <w:rFonts w:ascii="Arial" w:hAnsi="Arial" w:cs="Arial"/>
        <w:sz w:val="20"/>
      </w:rPr>
      <w:t xml:space="preserve"> FAX:</w:t>
    </w:r>
    <w:r>
      <w:rPr>
        <w:rFonts w:ascii="Arial" w:hAnsi="Arial" w:cs="Arial"/>
        <w:sz w:val="20"/>
      </w:rPr>
      <w:t>0574 678517</w:t>
    </w:r>
    <w:r w:rsidRPr="00510F54">
      <w:rPr>
        <w:rFonts w:ascii="Arial" w:hAnsi="Arial" w:cs="Arial"/>
        <w:sz w:val="20"/>
      </w:rPr>
      <w:t xml:space="preserve"> – C.F.: </w:t>
    </w:r>
    <w:smartTag w:uri="urn:schemas-microsoft-com:office:smarttags" w:element="phone">
      <w:smartTagPr>
        <w:attr w:name="ls" w:val="trans"/>
      </w:smartTagPr>
      <w:r w:rsidRPr="00510F54">
        <w:rPr>
          <w:rFonts w:ascii="Arial" w:hAnsi="Arial" w:cs="Arial"/>
          <w:sz w:val="20"/>
        </w:rPr>
        <w:t>80007650478</w:t>
      </w:r>
    </w:smartTag>
  </w:p>
  <w:p w:rsidR="00237C09" w:rsidRDefault="00237C09" w:rsidP="002E125E">
    <w:pPr>
      <w:pStyle w:val="Titolo1"/>
      <w:rPr>
        <w:rFonts w:ascii="Arial" w:hAnsi="Arial" w:cs="Arial"/>
        <w:sz w:val="20"/>
      </w:rPr>
    </w:pPr>
    <w:r w:rsidRPr="00510F54">
      <w:rPr>
        <w:rFonts w:ascii="Arial" w:hAnsi="Arial" w:cs="Arial"/>
        <w:sz w:val="20"/>
      </w:rPr>
      <w:t xml:space="preserve">e mail: e mail: </w:t>
    </w:r>
    <w:hyperlink r:id="rId3" w:history="1">
      <w:r w:rsidRPr="00BB79CE">
        <w:rPr>
          <w:rStyle w:val="Collegamentoipertestuale"/>
          <w:rFonts w:ascii="Arial" w:hAnsi="Arial" w:cs="Arial"/>
          <w:sz w:val="20"/>
        </w:rPr>
        <w:t>PTIC808005@istruzione.it</w:t>
      </w:r>
    </w:hyperlink>
    <w:r>
      <w:rPr>
        <w:rFonts w:ascii="Arial" w:hAnsi="Arial" w:cs="Arial"/>
        <w:sz w:val="20"/>
      </w:rPr>
      <w:t xml:space="preserve">; </w:t>
    </w:r>
  </w:p>
  <w:p w:rsidR="00237C09" w:rsidRPr="00415C83" w:rsidRDefault="00237C09" w:rsidP="002E125E">
    <w:pPr>
      <w:jc w:val="center"/>
      <w:rPr>
        <w:lang w:val="en-GB"/>
      </w:rPr>
    </w:pPr>
    <w:proofErr w:type="spellStart"/>
    <w:r w:rsidRPr="00415C83">
      <w:rPr>
        <w:lang w:val="en-GB"/>
      </w:rPr>
      <w:t>pec</w:t>
    </w:r>
    <w:proofErr w:type="spellEnd"/>
    <w:r w:rsidRPr="00415C83">
      <w:rPr>
        <w:lang w:val="en-GB"/>
      </w:rPr>
      <w:t xml:space="preserve">: </w:t>
    </w:r>
    <w:hyperlink r:id="rId4" w:history="1">
      <w:r w:rsidRPr="00415C83">
        <w:rPr>
          <w:rStyle w:val="Collegamentoipertestuale"/>
          <w:lang w:val="en-GB"/>
        </w:rPr>
        <w:t>PTIC808005@PEC.ISTRUZIONE.IT</w:t>
      </w:r>
    </w:hyperlink>
    <w:r w:rsidRPr="00415C83">
      <w:rPr>
        <w:lang w:val="en-GB"/>
      </w:rPr>
      <w:t xml:space="preserve">; </w:t>
    </w:r>
    <w:proofErr w:type="spellStart"/>
    <w:r w:rsidRPr="00415C83">
      <w:rPr>
        <w:lang w:val="en-GB"/>
      </w:rPr>
      <w:t>sito</w:t>
    </w:r>
    <w:proofErr w:type="spellEnd"/>
    <w:r w:rsidRPr="00415C83">
      <w:rPr>
        <w:lang w:val="en-GB"/>
      </w:rPr>
      <w:t xml:space="preserve"> web.: </w:t>
    </w:r>
    <w:hyperlink r:id="rId5" w:history="1">
      <w:r w:rsidRPr="00415C83">
        <w:rPr>
          <w:rStyle w:val="Collegamentoipertestuale"/>
          <w:lang w:val="en-GB"/>
        </w:rPr>
        <w:t>www.icsagliana.gov.it</w:t>
      </w:r>
    </w:hyperlink>
  </w:p>
  <w:p w:rsidR="00237C09" w:rsidRPr="00510F54" w:rsidRDefault="00237C09" w:rsidP="008125F6">
    <w:pPr>
      <w:pStyle w:val="Intestazione"/>
      <w:jc w:val="center"/>
      <w:rPr>
        <w:sz w:val="8"/>
        <w:szCs w:val="8"/>
      </w:rPr>
    </w:pPr>
    <w:r w:rsidRPr="00510F54">
      <w:rPr>
        <w:sz w:val="8"/>
        <w:szCs w:val="8"/>
      </w:rPr>
      <w:t>________________________________________________________________________________</w:t>
    </w:r>
    <w:r>
      <w:rPr>
        <w:sz w:val="8"/>
        <w:szCs w:val="8"/>
      </w:rPr>
      <w:t>________________________________________________________________________________________________________________________________________________________________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C09" w:rsidRDefault="00237C0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24D6A49"/>
    <w:multiLevelType w:val="hybridMultilevel"/>
    <w:tmpl w:val="7D2EB2D4"/>
    <w:lvl w:ilvl="0" w:tplc="0410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1956"/>
        </w:tabs>
        <w:ind w:left="1956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396"/>
        </w:tabs>
        <w:ind w:left="3396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116"/>
        </w:tabs>
        <w:ind w:left="4116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556"/>
        </w:tabs>
        <w:ind w:left="5556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276"/>
        </w:tabs>
        <w:ind w:left="6276" w:hanging="360"/>
      </w:pPr>
      <w:rPr>
        <w:rFonts w:cs="Times New Roman"/>
      </w:rPr>
    </w:lvl>
  </w:abstractNum>
  <w:abstractNum w:abstractNumId="2">
    <w:nsid w:val="038068EF"/>
    <w:multiLevelType w:val="hybridMultilevel"/>
    <w:tmpl w:val="BDAADA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3B037FC"/>
    <w:multiLevelType w:val="hybridMultilevel"/>
    <w:tmpl w:val="E6527D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33000D"/>
    <w:multiLevelType w:val="hybridMultilevel"/>
    <w:tmpl w:val="87FEB500"/>
    <w:lvl w:ilvl="0" w:tplc="E9B680F4">
      <w:numFmt w:val="bullet"/>
      <w:lvlText w:val="-"/>
      <w:lvlJc w:val="left"/>
      <w:pPr>
        <w:ind w:left="1065" w:hanging="705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55012"/>
    <w:multiLevelType w:val="hybridMultilevel"/>
    <w:tmpl w:val="FF0C14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7810987"/>
    <w:multiLevelType w:val="hybridMultilevel"/>
    <w:tmpl w:val="41B8A1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96C1A22"/>
    <w:multiLevelType w:val="hybridMultilevel"/>
    <w:tmpl w:val="5C64F4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D078B7"/>
    <w:multiLevelType w:val="hybridMultilevel"/>
    <w:tmpl w:val="7A98BEF0"/>
    <w:numStyleLink w:val="Numerato"/>
  </w:abstractNum>
  <w:abstractNum w:abstractNumId="9">
    <w:nsid w:val="0E1156F2"/>
    <w:multiLevelType w:val="hybridMultilevel"/>
    <w:tmpl w:val="7A98BEF0"/>
    <w:styleLink w:val="Numerato"/>
    <w:lvl w:ilvl="0" w:tplc="7962138C">
      <w:start w:val="1"/>
      <w:numFmt w:val="decimal"/>
      <w:lvlText w:val="%1."/>
      <w:lvlJc w:val="left"/>
      <w:pPr>
        <w:ind w:left="567" w:hanging="56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363D76">
      <w:start w:val="1"/>
      <w:numFmt w:val="decimal"/>
      <w:lvlText w:val="%2."/>
      <w:lvlJc w:val="left"/>
      <w:pPr>
        <w:ind w:left="11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A868CA0">
      <w:start w:val="1"/>
      <w:numFmt w:val="decimal"/>
      <w:lvlText w:val="%3."/>
      <w:lvlJc w:val="left"/>
      <w:pPr>
        <w:ind w:left="19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704536E">
      <w:start w:val="1"/>
      <w:numFmt w:val="decimal"/>
      <w:lvlText w:val="%4."/>
      <w:lvlJc w:val="left"/>
      <w:pPr>
        <w:ind w:left="27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68AA2E4">
      <w:start w:val="1"/>
      <w:numFmt w:val="decimal"/>
      <w:lvlText w:val="%5."/>
      <w:lvlJc w:val="left"/>
      <w:pPr>
        <w:ind w:left="35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548A042">
      <w:start w:val="1"/>
      <w:numFmt w:val="decimal"/>
      <w:lvlText w:val="%6."/>
      <w:lvlJc w:val="left"/>
      <w:pPr>
        <w:ind w:left="43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022300E">
      <w:start w:val="1"/>
      <w:numFmt w:val="decimal"/>
      <w:lvlText w:val="%7."/>
      <w:lvlJc w:val="left"/>
      <w:pPr>
        <w:ind w:left="51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8C8C8A8">
      <w:start w:val="1"/>
      <w:numFmt w:val="decimal"/>
      <w:lvlText w:val="%8."/>
      <w:lvlJc w:val="left"/>
      <w:pPr>
        <w:ind w:left="59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A1847CC">
      <w:start w:val="1"/>
      <w:numFmt w:val="decimal"/>
      <w:lvlText w:val="%9."/>
      <w:lvlJc w:val="left"/>
      <w:pPr>
        <w:ind w:left="6744" w:hanging="3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>
    <w:nsid w:val="1A3E6BEE"/>
    <w:multiLevelType w:val="hybridMultilevel"/>
    <w:tmpl w:val="2D9620FE"/>
    <w:lvl w:ilvl="0" w:tplc="0410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0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  <w:rPr>
        <w:rFonts w:cs="Times New Roman"/>
      </w:rPr>
    </w:lvl>
  </w:abstractNum>
  <w:abstractNum w:abstractNumId="11">
    <w:nsid w:val="1DFF6F3E"/>
    <w:multiLevelType w:val="hybridMultilevel"/>
    <w:tmpl w:val="F4282548"/>
    <w:lvl w:ilvl="0" w:tplc="0410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1447895"/>
    <w:multiLevelType w:val="hybridMultilevel"/>
    <w:tmpl w:val="E0EC4C5C"/>
    <w:numStyleLink w:val="Stileimportato2"/>
  </w:abstractNum>
  <w:abstractNum w:abstractNumId="13">
    <w:nsid w:val="25A15ADB"/>
    <w:multiLevelType w:val="hybridMultilevel"/>
    <w:tmpl w:val="BF8042F6"/>
    <w:lvl w:ilvl="0" w:tplc="C1820B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D3B5A02"/>
    <w:multiLevelType w:val="hybridMultilevel"/>
    <w:tmpl w:val="8A9AC4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DC81021"/>
    <w:multiLevelType w:val="hybridMultilevel"/>
    <w:tmpl w:val="22100AC4"/>
    <w:lvl w:ilvl="0" w:tplc="0F801AB6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F90A3E"/>
    <w:multiLevelType w:val="hybridMultilevel"/>
    <w:tmpl w:val="245E9624"/>
    <w:styleLink w:val="Puntielenco0"/>
    <w:lvl w:ilvl="0" w:tplc="6D5A9308">
      <w:start w:val="1"/>
      <w:numFmt w:val="bullet"/>
      <w:lvlText w:val="•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A66B526">
      <w:start w:val="1"/>
      <w:numFmt w:val="bullet"/>
      <w:lvlText w:val="-"/>
      <w:lvlJc w:val="left"/>
      <w:pPr>
        <w:ind w:left="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E2AF32">
      <w:start w:val="1"/>
      <w:numFmt w:val="bullet"/>
      <w:lvlText w:val="-"/>
      <w:lvlJc w:val="left"/>
      <w:pPr>
        <w:ind w:left="1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E4647BC">
      <w:start w:val="1"/>
      <w:numFmt w:val="bullet"/>
      <w:lvlText w:val="-"/>
      <w:lvlJc w:val="left"/>
      <w:pPr>
        <w:ind w:left="2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D7A5A26">
      <w:start w:val="1"/>
      <w:numFmt w:val="bullet"/>
      <w:lvlText w:val="-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CE4906E">
      <w:start w:val="1"/>
      <w:numFmt w:val="bullet"/>
      <w:lvlText w:val="-"/>
      <w:lvlJc w:val="left"/>
      <w:pPr>
        <w:ind w:left="32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7DC981A">
      <w:start w:val="1"/>
      <w:numFmt w:val="bullet"/>
      <w:lvlText w:val="-"/>
      <w:lvlJc w:val="left"/>
      <w:pPr>
        <w:ind w:left="38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CCE324C">
      <w:start w:val="1"/>
      <w:numFmt w:val="bullet"/>
      <w:lvlText w:val="-"/>
      <w:lvlJc w:val="left"/>
      <w:pPr>
        <w:ind w:left="44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2D63304">
      <w:start w:val="1"/>
      <w:numFmt w:val="bullet"/>
      <w:lvlText w:val="-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>
    <w:nsid w:val="3242434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>
    <w:nsid w:val="3BDD5256"/>
    <w:multiLevelType w:val="hybridMultilevel"/>
    <w:tmpl w:val="E0EC4C5C"/>
    <w:styleLink w:val="Stileimportato2"/>
    <w:lvl w:ilvl="0" w:tplc="EEE0AF68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4607892">
      <w:start w:val="1"/>
      <w:numFmt w:val="bullet"/>
      <w:lvlText w:val="o"/>
      <w:lvlJc w:val="left"/>
      <w:pPr>
        <w:ind w:left="161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9F8C8C8">
      <w:start w:val="1"/>
      <w:numFmt w:val="bullet"/>
      <w:lvlText w:val="▪"/>
      <w:lvlJc w:val="left"/>
      <w:pPr>
        <w:ind w:left="23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E447200">
      <w:start w:val="1"/>
      <w:numFmt w:val="bullet"/>
      <w:lvlText w:val="•"/>
      <w:lvlJc w:val="left"/>
      <w:pPr>
        <w:ind w:left="305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5945964">
      <w:start w:val="1"/>
      <w:numFmt w:val="bullet"/>
      <w:lvlText w:val="o"/>
      <w:lvlJc w:val="left"/>
      <w:pPr>
        <w:ind w:left="377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AE40C50">
      <w:start w:val="1"/>
      <w:numFmt w:val="bullet"/>
      <w:lvlText w:val="▪"/>
      <w:lvlJc w:val="left"/>
      <w:pPr>
        <w:ind w:left="449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BC2D438">
      <w:start w:val="1"/>
      <w:numFmt w:val="bullet"/>
      <w:lvlText w:val="•"/>
      <w:lvlJc w:val="left"/>
      <w:pPr>
        <w:ind w:left="521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06AFCC2">
      <w:start w:val="1"/>
      <w:numFmt w:val="bullet"/>
      <w:lvlText w:val="o"/>
      <w:lvlJc w:val="left"/>
      <w:pPr>
        <w:ind w:left="59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002966">
      <w:start w:val="1"/>
      <w:numFmt w:val="bullet"/>
      <w:lvlText w:val="▪"/>
      <w:lvlJc w:val="left"/>
      <w:pPr>
        <w:ind w:left="665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>
    <w:nsid w:val="3D6334B9"/>
    <w:multiLevelType w:val="hybridMultilevel"/>
    <w:tmpl w:val="C50A8684"/>
    <w:lvl w:ilvl="0" w:tplc="0DD6403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A04870"/>
    <w:multiLevelType w:val="hybridMultilevel"/>
    <w:tmpl w:val="BBEE18BC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1B7462C"/>
    <w:multiLevelType w:val="hybridMultilevel"/>
    <w:tmpl w:val="EFA4E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932591"/>
    <w:multiLevelType w:val="hybridMultilevel"/>
    <w:tmpl w:val="DF1843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53378C5"/>
    <w:multiLevelType w:val="hybridMultilevel"/>
    <w:tmpl w:val="CF50C492"/>
    <w:lvl w:ilvl="0" w:tplc="8794D1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9D6E49"/>
    <w:multiLevelType w:val="hybridMultilevel"/>
    <w:tmpl w:val="4DA4EEF8"/>
    <w:numStyleLink w:val="Stileimportato10"/>
  </w:abstractNum>
  <w:abstractNum w:abstractNumId="25">
    <w:nsid w:val="4667196A"/>
    <w:multiLevelType w:val="hybridMultilevel"/>
    <w:tmpl w:val="18DE6B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6AF62DA"/>
    <w:multiLevelType w:val="hybridMultilevel"/>
    <w:tmpl w:val="07F0C56C"/>
    <w:numStyleLink w:val="Stileimportato1"/>
  </w:abstractNum>
  <w:abstractNum w:abstractNumId="27">
    <w:nsid w:val="46E87CF8"/>
    <w:multiLevelType w:val="hybridMultilevel"/>
    <w:tmpl w:val="245E9624"/>
    <w:numStyleLink w:val="Puntielenco0"/>
  </w:abstractNum>
  <w:abstractNum w:abstractNumId="28">
    <w:nsid w:val="482C1071"/>
    <w:multiLevelType w:val="hybridMultilevel"/>
    <w:tmpl w:val="07F0C56C"/>
    <w:styleLink w:val="Stileimportato1"/>
    <w:lvl w:ilvl="0" w:tplc="411AE16A">
      <w:start w:val="1"/>
      <w:numFmt w:val="upperLetter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C002034">
      <w:start w:val="1"/>
      <w:numFmt w:val="lowerLetter"/>
      <w:lvlText w:val="%2."/>
      <w:lvlJc w:val="left"/>
      <w:pPr>
        <w:ind w:left="15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72ED73C">
      <w:start w:val="1"/>
      <w:numFmt w:val="lowerRoman"/>
      <w:lvlText w:val="%3."/>
      <w:lvlJc w:val="left"/>
      <w:pPr>
        <w:ind w:left="2208" w:hanging="3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3983344">
      <w:start w:val="1"/>
      <w:numFmt w:val="decimal"/>
      <w:lvlText w:val="%4."/>
      <w:lvlJc w:val="left"/>
      <w:pPr>
        <w:ind w:left="294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6CA16C0">
      <w:start w:val="1"/>
      <w:numFmt w:val="lowerLetter"/>
      <w:lvlText w:val="%5."/>
      <w:lvlJc w:val="left"/>
      <w:pPr>
        <w:ind w:left="366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40CAD6E">
      <w:start w:val="1"/>
      <w:numFmt w:val="lowerRoman"/>
      <w:lvlText w:val="%6."/>
      <w:lvlJc w:val="left"/>
      <w:pPr>
        <w:ind w:left="4368" w:hanging="3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E2C818">
      <w:start w:val="1"/>
      <w:numFmt w:val="decimal"/>
      <w:lvlText w:val="%7."/>
      <w:lvlJc w:val="left"/>
      <w:pPr>
        <w:ind w:left="510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0C0346E">
      <w:start w:val="1"/>
      <w:numFmt w:val="lowerLetter"/>
      <w:lvlText w:val="%8."/>
      <w:lvlJc w:val="left"/>
      <w:pPr>
        <w:ind w:left="5820" w:hanging="4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3F260FE">
      <w:start w:val="1"/>
      <w:numFmt w:val="lowerRoman"/>
      <w:lvlText w:val="%9."/>
      <w:lvlJc w:val="left"/>
      <w:pPr>
        <w:ind w:left="6528" w:hanging="3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>
    <w:nsid w:val="485C2647"/>
    <w:multiLevelType w:val="hybridMultilevel"/>
    <w:tmpl w:val="49C2FC18"/>
    <w:styleLink w:val="Puntielenco"/>
    <w:lvl w:ilvl="0" w:tplc="B2723414">
      <w:start w:val="1"/>
      <w:numFmt w:val="bullet"/>
      <w:lvlText w:val="•"/>
      <w:lvlJc w:val="left"/>
      <w:pPr>
        <w:ind w:left="221" w:hanging="221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80AF544">
      <w:start w:val="1"/>
      <w:numFmt w:val="bullet"/>
      <w:lvlText w:val="•"/>
      <w:lvlJc w:val="left"/>
      <w:pPr>
        <w:ind w:left="8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36A6980">
      <w:start w:val="1"/>
      <w:numFmt w:val="bullet"/>
      <w:lvlText w:val="•"/>
      <w:lvlJc w:val="left"/>
      <w:pPr>
        <w:ind w:left="14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1323B62">
      <w:start w:val="1"/>
      <w:numFmt w:val="bullet"/>
      <w:lvlText w:val="•"/>
      <w:lvlJc w:val="left"/>
      <w:pPr>
        <w:ind w:left="20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7F2D2EE">
      <w:start w:val="1"/>
      <w:numFmt w:val="bullet"/>
      <w:lvlText w:val="•"/>
      <w:lvlJc w:val="left"/>
      <w:pPr>
        <w:ind w:left="26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8661A2C">
      <w:start w:val="1"/>
      <w:numFmt w:val="bullet"/>
      <w:lvlText w:val="•"/>
      <w:lvlJc w:val="left"/>
      <w:pPr>
        <w:ind w:left="32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9067656">
      <w:start w:val="1"/>
      <w:numFmt w:val="bullet"/>
      <w:lvlText w:val="•"/>
      <w:lvlJc w:val="left"/>
      <w:pPr>
        <w:ind w:left="38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06237B6">
      <w:start w:val="1"/>
      <w:numFmt w:val="bullet"/>
      <w:lvlText w:val="•"/>
      <w:lvlJc w:val="left"/>
      <w:pPr>
        <w:ind w:left="44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40AB6AC">
      <w:start w:val="1"/>
      <w:numFmt w:val="bullet"/>
      <w:lvlText w:val="•"/>
      <w:lvlJc w:val="left"/>
      <w:pPr>
        <w:ind w:left="5058" w:hanging="258"/>
      </w:pPr>
      <w:rPr>
        <w:rFonts w:ascii="Times" w:eastAsia="Times New Roman" w:hAnsi="Time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>
    <w:nsid w:val="4A3E7A50"/>
    <w:multiLevelType w:val="hybridMultilevel"/>
    <w:tmpl w:val="0EE023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201D42"/>
    <w:multiLevelType w:val="hybridMultilevel"/>
    <w:tmpl w:val="3CB2E5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86543A"/>
    <w:multiLevelType w:val="multilevel"/>
    <w:tmpl w:val="BF8042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3F31C0C"/>
    <w:multiLevelType w:val="hybridMultilevel"/>
    <w:tmpl w:val="4DA4EEF8"/>
    <w:styleLink w:val="Stileimportato10"/>
    <w:lvl w:ilvl="0" w:tplc="2482D36A">
      <w:start w:val="1"/>
      <w:numFmt w:val="bullet"/>
      <w:lvlText w:val="•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618917A">
      <w:start w:val="1"/>
      <w:numFmt w:val="bullet"/>
      <w:lvlText w:val="o"/>
      <w:lvlJc w:val="left"/>
      <w:pPr>
        <w:ind w:left="161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C0E44C2">
      <w:start w:val="1"/>
      <w:numFmt w:val="bullet"/>
      <w:lvlText w:val="▪"/>
      <w:lvlJc w:val="left"/>
      <w:pPr>
        <w:ind w:left="23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5702610">
      <w:start w:val="1"/>
      <w:numFmt w:val="bullet"/>
      <w:lvlText w:val="•"/>
      <w:lvlJc w:val="left"/>
      <w:pPr>
        <w:ind w:left="305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7834CFBA">
      <w:start w:val="1"/>
      <w:numFmt w:val="bullet"/>
      <w:lvlText w:val="o"/>
      <w:lvlJc w:val="left"/>
      <w:pPr>
        <w:ind w:left="377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E90BDCE">
      <w:start w:val="1"/>
      <w:numFmt w:val="bullet"/>
      <w:lvlText w:val="▪"/>
      <w:lvlJc w:val="left"/>
      <w:pPr>
        <w:ind w:left="449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1AA4990">
      <w:start w:val="1"/>
      <w:numFmt w:val="bullet"/>
      <w:lvlText w:val="•"/>
      <w:lvlJc w:val="left"/>
      <w:pPr>
        <w:ind w:left="5214" w:hanging="53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362EB9C">
      <w:start w:val="1"/>
      <w:numFmt w:val="bullet"/>
      <w:lvlText w:val="o"/>
      <w:lvlJc w:val="left"/>
      <w:pPr>
        <w:ind w:left="593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00AC182">
      <w:start w:val="1"/>
      <w:numFmt w:val="bullet"/>
      <w:lvlText w:val="▪"/>
      <w:lvlJc w:val="left"/>
      <w:pPr>
        <w:ind w:left="6654" w:hanging="534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>
    <w:nsid w:val="69EC5F1F"/>
    <w:multiLevelType w:val="hybridMultilevel"/>
    <w:tmpl w:val="CD62C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116C67"/>
    <w:multiLevelType w:val="hybridMultilevel"/>
    <w:tmpl w:val="49C2FC18"/>
    <w:numStyleLink w:val="Puntielenco"/>
  </w:abstractNum>
  <w:abstractNum w:abstractNumId="36">
    <w:nsid w:val="705E0E67"/>
    <w:multiLevelType w:val="hybridMultilevel"/>
    <w:tmpl w:val="557E1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C44A5C"/>
    <w:multiLevelType w:val="hybridMultilevel"/>
    <w:tmpl w:val="C2EEB2D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756C7262"/>
    <w:multiLevelType w:val="multilevel"/>
    <w:tmpl w:val="BF8042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1"/>
  </w:num>
  <w:num w:numId="4">
    <w:abstractNumId w:val="3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25"/>
  </w:num>
  <w:num w:numId="14">
    <w:abstractNumId w:val="3"/>
  </w:num>
  <w:num w:numId="15">
    <w:abstractNumId w:val="19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6"/>
  </w:num>
  <w:num w:numId="24">
    <w:abstractNumId w:val="0"/>
  </w:num>
  <w:num w:numId="25">
    <w:abstractNumId w:val="9"/>
  </w:num>
  <w:num w:numId="26">
    <w:abstractNumId w:val="8"/>
  </w:num>
  <w:num w:numId="27">
    <w:abstractNumId w:val="29"/>
  </w:num>
  <w:num w:numId="28">
    <w:abstractNumId w:val="35"/>
  </w:num>
  <w:num w:numId="29">
    <w:abstractNumId w:val="16"/>
  </w:num>
  <w:num w:numId="30">
    <w:abstractNumId w:val="27"/>
  </w:num>
  <w:num w:numId="31">
    <w:abstractNumId w:val="28"/>
  </w:num>
  <w:num w:numId="32">
    <w:abstractNumId w:val="26"/>
  </w:num>
  <w:num w:numId="33">
    <w:abstractNumId w:val="33"/>
  </w:num>
  <w:num w:numId="34">
    <w:abstractNumId w:val="24"/>
  </w:num>
  <w:num w:numId="35">
    <w:abstractNumId w:val="26"/>
    <w:lvlOverride w:ilvl="0">
      <w:startOverride w:val="2"/>
    </w:lvlOverride>
  </w:num>
  <w:num w:numId="36">
    <w:abstractNumId w:val="18"/>
  </w:num>
  <w:num w:numId="37">
    <w:abstractNumId w:val="12"/>
  </w:num>
  <w:num w:numId="38">
    <w:abstractNumId w:val="12"/>
    <w:lvlOverride w:ilvl="0">
      <w:lvl w:ilvl="0" w:tplc="A438709C">
        <w:start w:val="1"/>
        <w:numFmt w:val="bullet"/>
        <w:lvlText w:val="•"/>
        <w:lvlJc w:val="left"/>
        <w:pPr>
          <w:ind w:left="720" w:hanging="36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85741912">
        <w:start w:val="1"/>
        <w:numFmt w:val="bullet"/>
        <w:lvlText w:val="o"/>
        <w:lvlJc w:val="left"/>
        <w:pPr>
          <w:ind w:left="161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40E06228">
        <w:start w:val="1"/>
        <w:numFmt w:val="bullet"/>
        <w:lvlText w:val="▪"/>
        <w:lvlJc w:val="left"/>
        <w:pPr>
          <w:ind w:left="233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EDDE12E8">
        <w:start w:val="1"/>
        <w:numFmt w:val="bullet"/>
        <w:lvlText w:val="•"/>
        <w:lvlJc w:val="left"/>
        <w:pPr>
          <w:ind w:left="3054" w:hanging="534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BBDA2BA6">
        <w:start w:val="1"/>
        <w:numFmt w:val="bullet"/>
        <w:lvlText w:val="o"/>
        <w:lvlJc w:val="left"/>
        <w:pPr>
          <w:ind w:left="377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01707F66">
        <w:start w:val="1"/>
        <w:numFmt w:val="bullet"/>
        <w:lvlText w:val="▪"/>
        <w:lvlJc w:val="left"/>
        <w:pPr>
          <w:ind w:left="449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FC504EDA">
        <w:start w:val="1"/>
        <w:numFmt w:val="bullet"/>
        <w:lvlText w:val="•"/>
        <w:lvlJc w:val="left"/>
        <w:pPr>
          <w:ind w:left="5214" w:hanging="534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7F5A47D2">
        <w:start w:val="1"/>
        <w:numFmt w:val="bullet"/>
        <w:lvlText w:val="o"/>
        <w:lvlJc w:val="left"/>
        <w:pPr>
          <w:ind w:left="593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AE8CE4CC">
        <w:start w:val="1"/>
        <w:numFmt w:val="bullet"/>
        <w:lvlText w:val="▪"/>
        <w:lvlJc w:val="left"/>
        <w:pPr>
          <w:ind w:left="6654" w:hanging="534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9">
    <w:abstractNumId w:val="34"/>
  </w:num>
  <w:num w:numId="40">
    <w:abstractNumId w:val="30"/>
  </w:num>
  <w:num w:numId="41">
    <w:abstractNumId w:val="4"/>
  </w:num>
  <w:num w:numId="42">
    <w:abstractNumId w:val="21"/>
  </w:num>
  <w:num w:numId="43">
    <w:abstractNumId w:val="15"/>
  </w:num>
  <w:num w:numId="4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EC"/>
    <w:rsid w:val="00003A63"/>
    <w:rsid w:val="000041EB"/>
    <w:rsid w:val="00004D9C"/>
    <w:rsid w:val="000156A3"/>
    <w:rsid w:val="00020510"/>
    <w:rsid w:val="00022DD9"/>
    <w:rsid w:val="000270F9"/>
    <w:rsid w:val="000331E8"/>
    <w:rsid w:val="00033A30"/>
    <w:rsid w:val="00043A8D"/>
    <w:rsid w:val="00044061"/>
    <w:rsid w:val="0004620B"/>
    <w:rsid w:val="00046DAF"/>
    <w:rsid w:val="000534F8"/>
    <w:rsid w:val="00054A45"/>
    <w:rsid w:val="00075A4D"/>
    <w:rsid w:val="000774AF"/>
    <w:rsid w:val="00080AC4"/>
    <w:rsid w:val="000841A5"/>
    <w:rsid w:val="000845F5"/>
    <w:rsid w:val="00084C98"/>
    <w:rsid w:val="00085271"/>
    <w:rsid w:val="00090D60"/>
    <w:rsid w:val="0009248B"/>
    <w:rsid w:val="00093451"/>
    <w:rsid w:val="00096D4A"/>
    <w:rsid w:val="000978E1"/>
    <w:rsid w:val="000A1E2C"/>
    <w:rsid w:val="000A25E5"/>
    <w:rsid w:val="000B1134"/>
    <w:rsid w:val="000B1CE8"/>
    <w:rsid w:val="000B4C00"/>
    <w:rsid w:val="000B6126"/>
    <w:rsid w:val="000B79B5"/>
    <w:rsid w:val="000C4B39"/>
    <w:rsid w:val="000D51D1"/>
    <w:rsid w:val="000D5BEA"/>
    <w:rsid w:val="000E1646"/>
    <w:rsid w:val="000E1708"/>
    <w:rsid w:val="000E1F34"/>
    <w:rsid w:val="000E72D3"/>
    <w:rsid w:val="000F7D13"/>
    <w:rsid w:val="00106F43"/>
    <w:rsid w:val="00110382"/>
    <w:rsid w:val="00110F95"/>
    <w:rsid w:val="00113EDB"/>
    <w:rsid w:val="001146F5"/>
    <w:rsid w:val="00115249"/>
    <w:rsid w:val="00115A51"/>
    <w:rsid w:val="001204FB"/>
    <w:rsid w:val="001218D1"/>
    <w:rsid w:val="001239F0"/>
    <w:rsid w:val="00124427"/>
    <w:rsid w:val="0012543C"/>
    <w:rsid w:val="001261CA"/>
    <w:rsid w:val="001272EC"/>
    <w:rsid w:val="00132A19"/>
    <w:rsid w:val="00135BD6"/>
    <w:rsid w:val="00135D5E"/>
    <w:rsid w:val="00140B89"/>
    <w:rsid w:val="00140F28"/>
    <w:rsid w:val="00141884"/>
    <w:rsid w:val="00142AEE"/>
    <w:rsid w:val="00147C85"/>
    <w:rsid w:val="00152612"/>
    <w:rsid w:val="001527EE"/>
    <w:rsid w:val="0016454E"/>
    <w:rsid w:val="0016592C"/>
    <w:rsid w:val="001662C1"/>
    <w:rsid w:val="00171376"/>
    <w:rsid w:val="001718C9"/>
    <w:rsid w:val="00177B46"/>
    <w:rsid w:val="00180EB3"/>
    <w:rsid w:val="00186843"/>
    <w:rsid w:val="00191A24"/>
    <w:rsid w:val="00191DBE"/>
    <w:rsid w:val="001935E8"/>
    <w:rsid w:val="00196BCC"/>
    <w:rsid w:val="001A224C"/>
    <w:rsid w:val="001A2C06"/>
    <w:rsid w:val="001A3918"/>
    <w:rsid w:val="001A5649"/>
    <w:rsid w:val="001B049D"/>
    <w:rsid w:val="001B06B8"/>
    <w:rsid w:val="001B1986"/>
    <w:rsid w:val="001B58DC"/>
    <w:rsid w:val="001C158A"/>
    <w:rsid w:val="001C15E1"/>
    <w:rsid w:val="001C1F50"/>
    <w:rsid w:val="001C4A00"/>
    <w:rsid w:val="001C5D3B"/>
    <w:rsid w:val="001D030E"/>
    <w:rsid w:val="001D201D"/>
    <w:rsid w:val="001D50F1"/>
    <w:rsid w:val="001D5F6F"/>
    <w:rsid w:val="001E281B"/>
    <w:rsid w:val="001E4088"/>
    <w:rsid w:val="001F0190"/>
    <w:rsid w:val="001F2036"/>
    <w:rsid w:val="001F75E7"/>
    <w:rsid w:val="00202052"/>
    <w:rsid w:val="0021322C"/>
    <w:rsid w:val="00213C27"/>
    <w:rsid w:val="00217574"/>
    <w:rsid w:val="00217DEC"/>
    <w:rsid w:val="00231850"/>
    <w:rsid w:val="00233152"/>
    <w:rsid w:val="00234008"/>
    <w:rsid w:val="00236571"/>
    <w:rsid w:val="00237C09"/>
    <w:rsid w:val="00243A98"/>
    <w:rsid w:val="00245BA0"/>
    <w:rsid w:val="002507BF"/>
    <w:rsid w:val="0025482F"/>
    <w:rsid w:val="002571DD"/>
    <w:rsid w:val="002575E3"/>
    <w:rsid w:val="00257824"/>
    <w:rsid w:val="002630BF"/>
    <w:rsid w:val="00263EB7"/>
    <w:rsid w:val="0026700A"/>
    <w:rsid w:val="00270207"/>
    <w:rsid w:val="0027710C"/>
    <w:rsid w:val="002829C1"/>
    <w:rsid w:val="00297D9F"/>
    <w:rsid w:val="002A0320"/>
    <w:rsid w:val="002A207F"/>
    <w:rsid w:val="002A4833"/>
    <w:rsid w:val="002A5D3D"/>
    <w:rsid w:val="002A70B2"/>
    <w:rsid w:val="002B0C35"/>
    <w:rsid w:val="002B5CCC"/>
    <w:rsid w:val="002C1956"/>
    <w:rsid w:val="002C1CB2"/>
    <w:rsid w:val="002C6FB4"/>
    <w:rsid w:val="002D31B0"/>
    <w:rsid w:val="002D62C3"/>
    <w:rsid w:val="002E0CE0"/>
    <w:rsid w:val="002E125E"/>
    <w:rsid w:val="002E16E9"/>
    <w:rsid w:val="002E1EF3"/>
    <w:rsid w:val="002E66F9"/>
    <w:rsid w:val="002E725B"/>
    <w:rsid w:val="002F103B"/>
    <w:rsid w:val="002F4195"/>
    <w:rsid w:val="002F425C"/>
    <w:rsid w:val="002F481B"/>
    <w:rsid w:val="002F6812"/>
    <w:rsid w:val="002F7261"/>
    <w:rsid w:val="00304191"/>
    <w:rsid w:val="00304AE5"/>
    <w:rsid w:val="0031545D"/>
    <w:rsid w:val="003228D9"/>
    <w:rsid w:val="003229BF"/>
    <w:rsid w:val="00327E2A"/>
    <w:rsid w:val="00330E7B"/>
    <w:rsid w:val="00330EFB"/>
    <w:rsid w:val="003357CC"/>
    <w:rsid w:val="0033643C"/>
    <w:rsid w:val="003413CD"/>
    <w:rsid w:val="00343B40"/>
    <w:rsid w:val="00345F66"/>
    <w:rsid w:val="00346679"/>
    <w:rsid w:val="00350571"/>
    <w:rsid w:val="003548AB"/>
    <w:rsid w:val="003570A5"/>
    <w:rsid w:val="00365132"/>
    <w:rsid w:val="003658CF"/>
    <w:rsid w:val="00370186"/>
    <w:rsid w:val="0037154F"/>
    <w:rsid w:val="00376792"/>
    <w:rsid w:val="00376A97"/>
    <w:rsid w:val="003774BF"/>
    <w:rsid w:val="00383055"/>
    <w:rsid w:val="00383451"/>
    <w:rsid w:val="0038383E"/>
    <w:rsid w:val="00384B95"/>
    <w:rsid w:val="00385812"/>
    <w:rsid w:val="0038582C"/>
    <w:rsid w:val="00391AEA"/>
    <w:rsid w:val="00395EE1"/>
    <w:rsid w:val="00397C1F"/>
    <w:rsid w:val="00397FE0"/>
    <w:rsid w:val="003B0A27"/>
    <w:rsid w:val="003B65E8"/>
    <w:rsid w:val="003C2180"/>
    <w:rsid w:val="003C550E"/>
    <w:rsid w:val="003D2421"/>
    <w:rsid w:val="003D44B4"/>
    <w:rsid w:val="003E1118"/>
    <w:rsid w:val="003E25D3"/>
    <w:rsid w:val="003E6E01"/>
    <w:rsid w:val="003F0242"/>
    <w:rsid w:val="00415C83"/>
    <w:rsid w:val="00416EEC"/>
    <w:rsid w:val="004177AC"/>
    <w:rsid w:val="00421C2F"/>
    <w:rsid w:val="00425B2E"/>
    <w:rsid w:val="00426A09"/>
    <w:rsid w:val="00427DB6"/>
    <w:rsid w:val="0043363F"/>
    <w:rsid w:val="00434EFF"/>
    <w:rsid w:val="00441EEC"/>
    <w:rsid w:val="0044403E"/>
    <w:rsid w:val="004445D3"/>
    <w:rsid w:val="0044559E"/>
    <w:rsid w:val="004472F5"/>
    <w:rsid w:val="00447832"/>
    <w:rsid w:val="004518A4"/>
    <w:rsid w:val="00451E71"/>
    <w:rsid w:val="004543C8"/>
    <w:rsid w:val="00464207"/>
    <w:rsid w:val="0046442B"/>
    <w:rsid w:val="00467830"/>
    <w:rsid w:val="00470282"/>
    <w:rsid w:val="0047041B"/>
    <w:rsid w:val="00473E4D"/>
    <w:rsid w:val="00481B51"/>
    <w:rsid w:val="004852B9"/>
    <w:rsid w:val="004A0856"/>
    <w:rsid w:val="004A5062"/>
    <w:rsid w:val="004A5940"/>
    <w:rsid w:val="004A73D9"/>
    <w:rsid w:val="004A7548"/>
    <w:rsid w:val="004B2BCB"/>
    <w:rsid w:val="004B2CED"/>
    <w:rsid w:val="004B3A75"/>
    <w:rsid w:val="004B454F"/>
    <w:rsid w:val="004B4C02"/>
    <w:rsid w:val="004B4D3F"/>
    <w:rsid w:val="004C4FE8"/>
    <w:rsid w:val="004C5110"/>
    <w:rsid w:val="004E16A8"/>
    <w:rsid w:val="004E1A28"/>
    <w:rsid w:val="004E1A36"/>
    <w:rsid w:val="004F259D"/>
    <w:rsid w:val="00501F01"/>
    <w:rsid w:val="00504A73"/>
    <w:rsid w:val="00505C05"/>
    <w:rsid w:val="00510F54"/>
    <w:rsid w:val="00512D27"/>
    <w:rsid w:val="00514F3D"/>
    <w:rsid w:val="00515B8F"/>
    <w:rsid w:val="005171D3"/>
    <w:rsid w:val="00520C9F"/>
    <w:rsid w:val="005349FB"/>
    <w:rsid w:val="0053729B"/>
    <w:rsid w:val="00546339"/>
    <w:rsid w:val="0054710F"/>
    <w:rsid w:val="00552BAF"/>
    <w:rsid w:val="00553185"/>
    <w:rsid w:val="00556471"/>
    <w:rsid w:val="005603CC"/>
    <w:rsid w:val="00581841"/>
    <w:rsid w:val="00581C2F"/>
    <w:rsid w:val="0058378D"/>
    <w:rsid w:val="005917A6"/>
    <w:rsid w:val="00593E4A"/>
    <w:rsid w:val="00597A6A"/>
    <w:rsid w:val="005A0089"/>
    <w:rsid w:val="005A3E69"/>
    <w:rsid w:val="005A69B1"/>
    <w:rsid w:val="005D41CF"/>
    <w:rsid w:val="005D4EDC"/>
    <w:rsid w:val="005E1539"/>
    <w:rsid w:val="005E6100"/>
    <w:rsid w:val="005F1761"/>
    <w:rsid w:val="005F6361"/>
    <w:rsid w:val="006005CD"/>
    <w:rsid w:val="00600E98"/>
    <w:rsid w:val="00604189"/>
    <w:rsid w:val="006048B6"/>
    <w:rsid w:val="00607075"/>
    <w:rsid w:val="00612797"/>
    <w:rsid w:val="00620890"/>
    <w:rsid w:val="006220AD"/>
    <w:rsid w:val="00623661"/>
    <w:rsid w:val="00624156"/>
    <w:rsid w:val="00630690"/>
    <w:rsid w:val="00631A5C"/>
    <w:rsid w:val="006339CD"/>
    <w:rsid w:val="00652506"/>
    <w:rsid w:val="0065258F"/>
    <w:rsid w:val="0065316C"/>
    <w:rsid w:val="00653B16"/>
    <w:rsid w:val="00655573"/>
    <w:rsid w:val="00655A86"/>
    <w:rsid w:val="006700B4"/>
    <w:rsid w:val="0067788A"/>
    <w:rsid w:val="00680AFC"/>
    <w:rsid w:val="00683212"/>
    <w:rsid w:val="00685AC8"/>
    <w:rsid w:val="00687C5A"/>
    <w:rsid w:val="00687EAD"/>
    <w:rsid w:val="006913E4"/>
    <w:rsid w:val="00693E8A"/>
    <w:rsid w:val="00694192"/>
    <w:rsid w:val="0069640A"/>
    <w:rsid w:val="006A4901"/>
    <w:rsid w:val="006A6A4C"/>
    <w:rsid w:val="006A7259"/>
    <w:rsid w:val="006B6F57"/>
    <w:rsid w:val="006B7022"/>
    <w:rsid w:val="006C0C4C"/>
    <w:rsid w:val="006C1972"/>
    <w:rsid w:val="006C3E03"/>
    <w:rsid w:val="006C7326"/>
    <w:rsid w:val="006C761F"/>
    <w:rsid w:val="006C7FCF"/>
    <w:rsid w:val="006D2244"/>
    <w:rsid w:val="006D6B2E"/>
    <w:rsid w:val="006E084E"/>
    <w:rsid w:val="006E69AA"/>
    <w:rsid w:val="006E6B4F"/>
    <w:rsid w:val="006E6BEF"/>
    <w:rsid w:val="006F142D"/>
    <w:rsid w:val="006F146F"/>
    <w:rsid w:val="006F1C78"/>
    <w:rsid w:val="006F4A5D"/>
    <w:rsid w:val="0070458B"/>
    <w:rsid w:val="00705253"/>
    <w:rsid w:val="007067BF"/>
    <w:rsid w:val="007117A3"/>
    <w:rsid w:val="00712C33"/>
    <w:rsid w:val="007144BC"/>
    <w:rsid w:val="00715468"/>
    <w:rsid w:val="007161DD"/>
    <w:rsid w:val="007166EA"/>
    <w:rsid w:val="00724A5C"/>
    <w:rsid w:val="007279CD"/>
    <w:rsid w:val="00727EDE"/>
    <w:rsid w:val="007301F0"/>
    <w:rsid w:val="00730B9D"/>
    <w:rsid w:val="007358A3"/>
    <w:rsid w:val="007438F2"/>
    <w:rsid w:val="00744FD5"/>
    <w:rsid w:val="00745672"/>
    <w:rsid w:val="007500E9"/>
    <w:rsid w:val="0075110A"/>
    <w:rsid w:val="00753173"/>
    <w:rsid w:val="00760FDB"/>
    <w:rsid w:val="007658BD"/>
    <w:rsid w:val="007670E7"/>
    <w:rsid w:val="007671CC"/>
    <w:rsid w:val="00767A75"/>
    <w:rsid w:val="00767E4F"/>
    <w:rsid w:val="00773EA8"/>
    <w:rsid w:val="007802B7"/>
    <w:rsid w:val="00783161"/>
    <w:rsid w:val="00790E0B"/>
    <w:rsid w:val="0079146A"/>
    <w:rsid w:val="007948B5"/>
    <w:rsid w:val="007B058A"/>
    <w:rsid w:val="007B0EF3"/>
    <w:rsid w:val="007B208E"/>
    <w:rsid w:val="007B2A90"/>
    <w:rsid w:val="007B3F6A"/>
    <w:rsid w:val="007B5866"/>
    <w:rsid w:val="007B7D86"/>
    <w:rsid w:val="007C2E28"/>
    <w:rsid w:val="007C3578"/>
    <w:rsid w:val="007E2D82"/>
    <w:rsid w:val="007E5DCB"/>
    <w:rsid w:val="007E6B19"/>
    <w:rsid w:val="008044BC"/>
    <w:rsid w:val="00804D2D"/>
    <w:rsid w:val="0081019E"/>
    <w:rsid w:val="00810C97"/>
    <w:rsid w:val="0081221F"/>
    <w:rsid w:val="008125F6"/>
    <w:rsid w:val="008149C0"/>
    <w:rsid w:val="00820163"/>
    <w:rsid w:val="0082343B"/>
    <w:rsid w:val="00832174"/>
    <w:rsid w:val="008347EB"/>
    <w:rsid w:val="0083614D"/>
    <w:rsid w:val="00837FFA"/>
    <w:rsid w:val="008468DB"/>
    <w:rsid w:val="008477AE"/>
    <w:rsid w:val="00856469"/>
    <w:rsid w:val="00860620"/>
    <w:rsid w:val="00863D0F"/>
    <w:rsid w:val="00867440"/>
    <w:rsid w:val="00874AFF"/>
    <w:rsid w:val="0087686D"/>
    <w:rsid w:val="00876E8E"/>
    <w:rsid w:val="00877977"/>
    <w:rsid w:val="00884970"/>
    <w:rsid w:val="00890E5F"/>
    <w:rsid w:val="00891E5F"/>
    <w:rsid w:val="00892CB5"/>
    <w:rsid w:val="008A235B"/>
    <w:rsid w:val="008B0125"/>
    <w:rsid w:val="008B46BD"/>
    <w:rsid w:val="008C5707"/>
    <w:rsid w:val="008C5FFC"/>
    <w:rsid w:val="008D4584"/>
    <w:rsid w:val="008E189D"/>
    <w:rsid w:val="008E31B8"/>
    <w:rsid w:val="008E599D"/>
    <w:rsid w:val="008E6F17"/>
    <w:rsid w:val="008F2DAD"/>
    <w:rsid w:val="008F4780"/>
    <w:rsid w:val="008F4CC4"/>
    <w:rsid w:val="008F5B74"/>
    <w:rsid w:val="008F6A9C"/>
    <w:rsid w:val="008F76B8"/>
    <w:rsid w:val="00912071"/>
    <w:rsid w:val="00913BBC"/>
    <w:rsid w:val="009213BC"/>
    <w:rsid w:val="00941CEF"/>
    <w:rsid w:val="009573DA"/>
    <w:rsid w:val="00957C98"/>
    <w:rsid w:val="00960075"/>
    <w:rsid w:val="00962CC6"/>
    <w:rsid w:val="00963D4D"/>
    <w:rsid w:val="0096604A"/>
    <w:rsid w:val="009723D1"/>
    <w:rsid w:val="00981A7B"/>
    <w:rsid w:val="00984BFA"/>
    <w:rsid w:val="009853E7"/>
    <w:rsid w:val="00985FD7"/>
    <w:rsid w:val="0098638F"/>
    <w:rsid w:val="00987E61"/>
    <w:rsid w:val="009916BA"/>
    <w:rsid w:val="0099250D"/>
    <w:rsid w:val="00995544"/>
    <w:rsid w:val="00997F48"/>
    <w:rsid w:val="009A35A4"/>
    <w:rsid w:val="009A426D"/>
    <w:rsid w:val="009A5092"/>
    <w:rsid w:val="009A518B"/>
    <w:rsid w:val="009A6628"/>
    <w:rsid w:val="009B3DB0"/>
    <w:rsid w:val="009B45BA"/>
    <w:rsid w:val="009B56A7"/>
    <w:rsid w:val="009B5AFA"/>
    <w:rsid w:val="009B74EE"/>
    <w:rsid w:val="009C2D35"/>
    <w:rsid w:val="009C305E"/>
    <w:rsid w:val="009C4744"/>
    <w:rsid w:val="009C4CAA"/>
    <w:rsid w:val="009C640F"/>
    <w:rsid w:val="009D21B8"/>
    <w:rsid w:val="009D2797"/>
    <w:rsid w:val="009D7516"/>
    <w:rsid w:val="009E4E80"/>
    <w:rsid w:val="009E5CCB"/>
    <w:rsid w:val="009F0682"/>
    <w:rsid w:val="009F11D9"/>
    <w:rsid w:val="009F37E3"/>
    <w:rsid w:val="009F7F51"/>
    <w:rsid w:val="00A01792"/>
    <w:rsid w:val="00A03530"/>
    <w:rsid w:val="00A04361"/>
    <w:rsid w:val="00A07576"/>
    <w:rsid w:val="00A105AE"/>
    <w:rsid w:val="00A115B7"/>
    <w:rsid w:val="00A1179F"/>
    <w:rsid w:val="00A14012"/>
    <w:rsid w:val="00A15944"/>
    <w:rsid w:val="00A1727E"/>
    <w:rsid w:val="00A17DF5"/>
    <w:rsid w:val="00A233AE"/>
    <w:rsid w:val="00A25194"/>
    <w:rsid w:val="00A32465"/>
    <w:rsid w:val="00A367E5"/>
    <w:rsid w:val="00A4040C"/>
    <w:rsid w:val="00A41624"/>
    <w:rsid w:val="00A416A6"/>
    <w:rsid w:val="00A47262"/>
    <w:rsid w:val="00A51CB8"/>
    <w:rsid w:val="00A652B3"/>
    <w:rsid w:val="00A71E3A"/>
    <w:rsid w:val="00A7296C"/>
    <w:rsid w:val="00A74F1B"/>
    <w:rsid w:val="00A80C79"/>
    <w:rsid w:val="00A812E4"/>
    <w:rsid w:val="00A86187"/>
    <w:rsid w:val="00A93046"/>
    <w:rsid w:val="00A93D76"/>
    <w:rsid w:val="00A971F5"/>
    <w:rsid w:val="00AA1D16"/>
    <w:rsid w:val="00AA2BDE"/>
    <w:rsid w:val="00AA59A5"/>
    <w:rsid w:val="00AA7C39"/>
    <w:rsid w:val="00AB256C"/>
    <w:rsid w:val="00AB296F"/>
    <w:rsid w:val="00AB2CBA"/>
    <w:rsid w:val="00AC06DC"/>
    <w:rsid w:val="00AC2B9B"/>
    <w:rsid w:val="00AC3A1C"/>
    <w:rsid w:val="00AC6160"/>
    <w:rsid w:val="00AD3BDC"/>
    <w:rsid w:val="00AD4BE9"/>
    <w:rsid w:val="00AD6F6D"/>
    <w:rsid w:val="00AE2CCC"/>
    <w:rsid w:val="00AF431D"/>
    <w:rsid w:val="00B0193E"/>
    <w:rsid w:val="00B02D96"/>
    <w:rsid w:val="00B02EA8"/>
    <w:rsid w:val="00B04A0B"/>
    <w:rsid w:val="00B05C48"/>
    <w:rsid w:val="00B070BB"/>
    <w:rsid w:val="00B11EB7"/>
    <w:rsid w:val="00B12242"/>
    <w:rsid w:val="00B13F50"/>
    <w:rsid w:val="00B17E60"/>
    <w:rsid w:val="00B22B8B"/>
    <w:rsid w:val="00B302DA"/>
    <w:rsid w:val="00B33708"/>
    <w:rsid w:val="00B340BC"/>
    <w:rsid w:val="00B35C37"/>
    <w:rsid w:val="00B35FC7"/>
    <w:rsid w:val="00B41155"/>
    <w:rsid w:val="00B44C9C"/>
    <w:rsid w:val="00B46446"/>
    <w:rsid w:val="00B5574A"/>
    <w:rsid w:val="00B5591E"/>
    <w:rsid w:val="00B56CE7"/>
    <w:rsid w:val="00B66EB0"/>
    <w:rsid w:val="00B67F2E"/>
    <w:rsid w:val="00B70AAB"/>
    <w:rsid w:val="00B70C48"/>
    <w:rsid w:val="00B70CAB"/>
    <w:rsid w:val="00B71FE2"/>
    <w:rsid w:val="00B74785"/>
    <w:rsid w:val="00B748B5"/>
    <w:rsid w:val="00B77D5A"/>
    <w:rsid w:val="00B80282"/>
    <w:rsid w:val="00B8269D"/>
    <w:rsid w:val="00B843BC"/>
    <w:rsid w:val="00B8779A"/>
    <w:rsid w:val="00B921EB"/>
    <w:rsid w:val="00B935EC"/>
    <w:rsid w:val="00BA3372"/>
    <w:rsid w:val="00BB1B47"/>
    <w:rsid w:val="00BB393D"/>
    <w:rsid w:val="00BB79CE"/>
    <w:rsid w:val="00BD0930"/>
    <w:rsid w:val="00BD30E1"/>
    <w:rsid w:val="00BD5704"/>
    <w:rsid w:val="00BD6193"/>
    <w:rsid w:val="00BD7E7E"/>
    <w:rsid w:val="00BE32E9"/>
    <w:rsid w:val="00BF120D"/>
    <w:rsid w:val="00C02251"/>
    <w:rsid w:val="00C12D00"/>
    <w:rsid w:val="00C15A9D"/>
    <w:rsid w:val="00C20CB5"/>
    <w:rsid w:val="00C267DA"/>
    <w:rsid w:val="00C27979"/>
    <w:rsid w:val="00C359CC"/>
    <w:rsid w:val="00C505D8"/>
    <w:rsid w:val="00C50FEC"/>
    <w:rsid w:val="00C61FEE"/>
    <w:rsid w:val="00C62B5E"/>
    <w:rsid w:val="00C71877"/>
    <w:rsid w:val="00C77493"/>
    <w:rsid w:val="00C8193A"/>
    <w:rsid w:val="00C87295"/>
    <w:rsid w:val="00C90995"/>
    <w:rsid w:val="00CA1370"/>
    <w:rsid w:val="00CA1802"/>
    <w:rsid w:val="00CA4236"/>
    <w:rsid w:val="00CA75AA"/>
    <w:rsid w:val="00CB03F8"/>
    <w:rsid w:val="00CB20D8"/>
    <w:rsid w:val="00CB2402"/>
    <w:rsid w:val="00CB2440"/>
    <w:rsid w:val="00CB3A10"/>
    <w:rsid w:val="00CB74C2"/>
    <w:rsid w:val="00CC68D6"/>
    <w:rsid w:val="00CC70F1"/>
    <w:rsid w:val="00CC7921"/>
    <w:rsid w:val="00CD1B7D"/>
    <w:rsid w:val="00CD1E11"/>
    <w:rsid w:val="00CD2734"/>
    <w:rsid w:val="00CD2A71"/>
    <w:rsid w:val="00CD6FE1"/>
    <w:rsid w:val="00CD7DF8"/>
    <w:rsid w:val="00CE5EC0"/>
    <w:rsid w:val="00CF1806"/>
    <w:rsid w:val="00CF2F10"/>
    <w:rsid w:val="00CF4B0F"/>
    <w:rsid w:val="00CF71C2"/>
    <w:rsid w:val="00D00D8B"/>
    <w:rsid w:val="00D019E5"/>
    <w:rsid w:val="00D05901"/>
    <w:rsid w:val="00D05BC8"/>
    <w:rsid w:val="00D067E0"/>
    <w:rsid w:val="00D20330"/>
    <w:rsid w:val="00D21681"/>
    <w:rsid w:val="00D2272B"/>
    <w:rsid w:val="00D27D81"/>
    <w:rsid w:val="00D333C9"/>
    <w:rsid w:val="00D42641"/>
    <w:rsid w:val="00D42844"/>
    <w:rsid w:val="00D43F45"/>
    <w:rsid w:val="00D46EEC"/>
    <w:rsid w:val="00D517CD"/>
    <w:rsid w:val="00D52C41"/>
    <w:rsid w:val="00D55605"/>
    <w:rsid w:val="00D62B49"/>
    <w:rsid w:val="00D670C8"/>
    <w:rsid w:val="00D71A5A"/>
    <w:rsid w:val="00D73FE0"/>
    <w:rsid w:val="00D90264"/>
    <w:rsid w:val="00D90461"/>
    <w:rsid w:val="00D927B9"/>
    <w:rsid w:val="00D93E29"/>
    <w:rsid w:val="00DA459C"/>
    <w:rsid w:val="00DB32FE"/>
    <w:rsid w:val="00DB521F"/>
    <w:rsid w:val="00DC163F"/>
    <w:rsid w:val="00DD1447"/>
    <w:rsid w:val="00DD30AB"/>
    <w:rsid w:val="00DE15FF"/>
    <w:rsid w:val="00DE6FB2"/>
    <w:rsid w:val="00DF0193"/>
    <w:rsid w:val="00DF23AE"/>
    <w:rsid w:val="00DF3AD0"/>
    <w:rsid w:val="00DF5EF8"/>
    <w:rsid w:val="00E01054"/>
    <w:rsid w:val="00E01B6B"/>
    <w:rsid w:val="00E02F21"/>
    <w:rsid w:val="00E0514A"/>
    <w:rsid w:val="00E055A1"/>
    <w:rsid w:val="00E248AF"/>
    <w:rsid w:val="00E30112"/>
    <w:rsid w:val="00E3064D"/>
    <w:rsid w:val="00E306DB"/>
    <w:rsid w:val="00E35313"/>
    <w:rsid w:val="00E4148D"/>
    <w:rsid w:val="00E465A4"/>
    <w:rsid w:val="00E47BCD"/>
    <w:rsid w:val="00E608BD"/>
    <w:rsid w:val="00E62900"/>
    <w:rsid w:val="00E80E62"/>
    <w:rsid w:val="00E83DC0"/>
    <w:rsid w:val="00E86257"/>
    <w:rsid w:val="00E90352"/>
    <w:rsid w:val="00E91470"/>
    <w:rsid w:val="00E9637F"/>
    <w:rsid w:val="00E97434"/>
    <w:rsid w:val="00EA10DC"/>
    <w:rsid w:val="00EA2D76"/>
    <w:rsid w:val="00EA45FB"/>
    <w:rsid w:val="00EB0313"/>
    <w:rsid w:val="00EB2053"/>
    <w:rsid w:val="00EB5346"/>
    <w:rsid w:val="00EB5ACD"/>
    <w:rsid w:val="00EC1741"/>
    <w:rsid w:val="00EC3C44"/>
    <w:rsid w:val="00EC51BA"/>
    <w:rsid w:val="00ED1CAF"/>
    <w:rsid w:val="00ED2029"/>
    <w:rsid w:val="00ED2BC1"/>
    <w:rsid w:val="00ED385F"/>
    <w:rsid w:val="00ED40E5"/>
    <w:rsid w:val="00EE5645"/>
    <w:rsid w:val="00EE6A06"/>
    <w:rsid w:val="00EF0E61"/>
    <w:rsid w:val="00EF36C2"/>
    <w:rsid w:val="00EF4ABD"/>
    <w:rsid w:val="00EF52EB"/>
    <w:rsid w:val="00EF5AB6"/>
    <w:rsid w:val="00EF5F59"/>
    <w:rsid w:val="00EF6915"/>
    <w:rsid w:val="00EF7694"/>
    <w:rsid w:val="00F018B0"/>
    <w:rsid w:val="00F02802"/>
    <w:rsid w:val="00F04345"/>
    <w:rsid w:val="00F071CD"/>
    <w:rsid w:val="00F13DC8"/>
    <w:rsid w:val="00F23071"/>
    <w:rsid w:val="00F24E00"/>
    <w:rsid w:val="00F275B0"/>
    <w:rsid w:val="00F2782E"/>
    <w:rsid w:val="00F31B89"/>
    <w:rsid w:val="00F3552C"/>
    <w:rsid w:val="00F364D1"/>
    <w:rsid w:val="00F36BF9"/>
    <w:rsid w:val="00F40AD0"/>
    <w:rsid w:val="00F43716"/>
    <w:rsid w:val="00F443E2"/>
    <w:rsid w:val="00F45ACA"/>
    <w:rsid w:val="00F50724"/>
    <w:rsid w:val="00F51777"/>
    <w:rsid w:val="00F52E98"/>
    <w:rsid w:val="00F560D4"/>
    <w:rsid w:val="00F62A6A"/>
    <w:rsid w:val="00F703DC"/>
    <w:rsid w:val="00F72F36"/>
    <w:rsid w:val="00F74469"/>
    <w:rsid w:val="00F80D03"/>
    <w:rsid w:val="00F86EB0"/>
    <w:rsid w:val="00F91C65"/>
    <w:rsid w:val="00F925FC"/>
    <w:rsid w:val="00F9563A"/>
    <w:rsid w:val="00FA30D7"/>
    <w:rsid w:val="00FA5464"/>
    <w:rsid w:val="00FA765A"/>
    <w:rsid w:val="00FB06D4"/>
    <w:rsid w:val="00FB1125"/>
    <w:rsid w:val="00FB2E53"/>
    <w:rsid w:val="00FB3F08"/>
    <w:rsid w:val="00FB6DF8"/>
    <w:rsid w:val="00FC0438"/>
    <w:rsid w:val="00FC2F51"/>
    <w:rsid w:val="00FC3BC9"/>
    <w:rsid w:val="00FC41C1"/>
    <w:rsid w:val="00FC63F3"/>
    <w:rsid w:val="00FD1EAA"/>
    <w:rsid w:val="00FD504C"/>
    <w:rsid w:val="00FF0118"/>
    <w:rsid w:val="00FF1F9A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4BFA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003A63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E010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010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03A63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003A63"/>
    <w:pPr>
      <w:jc w:val="center"/>
    </w:pPr>
    <w:rPr>
      <w:sz w:val="28"/>
    </w:rPr>
  </w:style>
  <w:style w:type="character" w:styleId="Collegamentoipertestuale">
    <w:name w:val="Hyperlink"/>
    <w:basedOn w:val="Carpredefinitoparagrafo"/>
    <w:rsid w:val="00003A63"/>
    <w:rPr>
      <w:color w:val="0000FF"/>
      <w:u w:val="single"/>
    </w:rPr>
  </w:style>
  <w:style w:type="table" w:styleId="Grigliatabella">
    <w:name w:val="Table Grid"/>
    <w:basedOn w:val="Tabellanormale"/>
    <w:rsid w:val="00003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8F6A9C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BF12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Carattere">
    <w:name w:val="Titolo Carattere"/>
    <w:link w:val="Titolo"/>
    <w:locked/>
    <w:rsid w:val="00E01054"/>
    <w:rPr>
      <w:sz w:val="28"/>
      <w:lang w:val="it-IT" w:eastAsia="it-IT"/>
    </w:rPr>
  </w:style>
  <w:style w:type="paragraph" w:styleId="Corpotesto">
    <w:name w:val="Body Text"/>
    <w:basedOn w:val="Normale"/>
    <w:rsid w:val="00152612"/>
    <w:pPr>
      <w:suppressAutoHyphens/>
      <w:spacing w:after="120"/>
    </w:pPr>
    <w:rPr>
      <w:rFonts w:ascii="Times" w:hAnsi="Times"/>
      <w:lang w:eastAsia="ar-SA"/>
    </w:rPr>
  </w:style>
  <w:style w:type="paragraph" w:styleId="Rientrocorpodeltesto">
    <w:name w:val="Body Text Indent"/>
    <w:basedOn w:val="Normale"/>
    <w:rsid w:val="00F560D4"/>
    <w:pPr>
      <w:spacing w:after="120"/>
      <w:ind w:left="283"/>
    </w:pPr>
  </w:style>
  <w:style w:type="paragraph" w:styleId="Corpodeltesto2">
    <w:name w:val="Body Text 2"/>
    <w:basedOn w:val="Normale"/>
    <w:rsid w:val="00F560D4"/>
    <w:pPr>
      <w:spacing w:after="120" w:line="480" w:lineRule="auto"/>
    </w:pPr>
  </w:style>
  <w:style w:type="paragraph" w:styleId="Rientrocorpodeltesto2">
    <w:name w:val="Body Text Indent 2"/>
    <w:basedOn w:val="Normale"/>
    <w:rsid w:val="00F560D4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F560D4"/>
    <w:pPr>
      <w:spacing w:after="120"/>
      <w:ind w:left="283"/>
    </w:pPr>
    <w:rPr>
      <w:sz w:val="16"/>
      <w:szCs w:val="16"/>
    </w:rPr>
  </w:style>
  <w:style w:type="paragraph" w:styleId="NormaleWeb">
    <w:name w:val="Normal (Web)"/>
    <w:basedOn w:val="Normale"/>
    <w:rsid w:val="00F560D4"/>
    <w:pPr>
      <w:spacing w:before="100" w:beforeAutospacing="1" w:after="100" w:afterAutospacing="1"/>
    </w:pPr>
    <w:rPr>
      <w:szCs w:val="24"/>
    </w:rPr>
  </w:style>
  <w:style w:type="paragraph" w:customStyle="1" w:styleId="H5">
    <w:name w:val="H5"/>
    <w:basedOn w:val="Normale"/>
    <w:next w:val="Normale"/>
    <w:rsid w:val="008F4CC4"/>
    <w:pPr>
      <w:keepNext/>
      <w:widowControl w:val="0"/>
      <w:spacing w:before="100" w:after="100"/>
    </w:pPr>
    <w:rPr>
      <w:b/>
      <w:sz w:val="20"/>
    </w:rPr>
  </w:style>
  <w:style w:type="paragraph" w:customStyle="1" w:styleId="PuntoElencoLettere">
    <w:name w:val="PuntoElencoLettere"/>
    <w:basedOn w:val="Normale"/>
    <w:rsid w:val="008F4CC4"/>
    <w:pPr>
      <w:tabs>
        <w:tab w:val="left" w:pos="0"/>
        <w:tab w:val="left" w:pos="567"/>
      </w:tabs>
      <w:suppressAutoHyphens/>
      <w:spacing w:after="120"/>
      <w:ind w:left="360" w:hanging="360"/>
      <w:jc w:val="both"/>
    </w:pPr>
    <w:rPr>
      <w:rFonts w:ascii="Calibri" w:hAnsi="Calibri" w:cs="Calibri"/>
      <w:sz w:val="22"/>
      <w:szCs w:val="24"/>
      <w:lang w:eastAsia="ar-SA"/>
    </w:rPr>
  </w:style>
  <w:style w:type="paragraph" w:customStyle="1" w:styleId="Normale0">
    <w:name w:val="[Normale]"/>
    <w:rsid w:val="008F4CC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ragrafoelenco1">
    <w:name w:val="Paragrafo elenco1"/>
    <w:basedOn w:val="Normale"/>
    <w:rsid w:val="00715468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9A35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locked/>
    <w:rsid w:val="009A35A4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locked/>
    <w:rsid w:val="00ED385F"/>
    <w:rPr>
      <w:rFonts w:cs="Times New Roman"/>
      <w:sz w:val="24"/>
    </w:rPr>
  </w:style>
  <w:style w:type="numbering" w:customStyle="1" w:styleId="Numerato">
    <w:name w:val="Numerato"/>
    <w:rsid w:val="00ED3BB1"/>
    <w:pPr>
      <w:numPr>
        <w:numId w:val="25"/>
      </w:numPr>
    </w:pPr>
  </w:style>
  <w:style w:type="numbering" w:customStyle="1" w:styleId="Puntielenco0">
    <w:name w:val="Punti elenco.0"/>
    <w:rsid w:val="00ED3BB1"/>
    <w:pPr>
      <w:numPr>
        <w:numId w:val="29"/>
      </w:numPr>
    </w:pPr>
  </w:style>
  <w:style w:type="numbering" w:customStyle="1" w:styleId="Stileimportato2">
    <w:name w:val="Stile importato 2"/>
    <w:rsid w:val="00ED3BB1"/>
    <w:pPr>
      <w:numPr>
        <w:numId w:val="36"/>
      </w:numPr>
    </w:pPr>
  </w:style>
  <w:style w:type="numbering" w:customStyle="1" w:styleId="Stileimportato1">
    <w:name w:val="Stile importato 1"/>
    <w:rsid w:val="00ED3BB1"/>
    <w:pPr>
      <w:numPr>
        <w:numId w:val="31"/>
      </w:numPr>
    </w:pPr>
  </w:style>
  <w:style w:type="numbering" w:customStyle="1" w:styleId="Puntielenco">
    <w:name w:val="Punti elenco"/>
    <w:rsid w:val="00ED3BB1"/>
    <w:pPr>
      <w:numPr>
        <w:numId w:val="27"/>
      </w:numPr>
    </w:pPr>
  </w:style>
  <w:style w:type="numbering" w:customStyle="1" w:styleId="Stileimportato10">
    <w:name w:val="Stile importato 1.0"/>
    <w:rsid w:val="00ED3BB1"/>
    <w:pPr>
      <w:numPr>
        <w:numId w:val="33"/>
      </w:numPr>
    </w:pPr>
  </w:style>
  <w:style w:type="character" w:customStyle="1" w:styleId="Titolo1Carattere">
    <w:name w:val="Titolo 1 Carattere"/>
    <w:link w:val="Titolo1"/>
    <w:rsid w:val="002E125E"/>
    <w:rPr>
      <w:sz w:val="28"/>
    </w:rPr>
  </w:style>
  <w:style w:type="paragraph" w:styleId="Paragrafoelenco">
    <w:name w:val="List Paragraph"/>
    <w:basedOn w:val="Normale"/>
    <w:uiPriority w:val="34"/>
    <w:qFormat/>
    <w:rsid w:val="00B5591E"/>
    <w:pPr>
      <w:ind w:left="720"/>
      <w:contextualSpacing/>
    </w:pPr>
  </w:style>
  <w:style w:type="character" w:styleId="Collegamentovisitato">
    <w:name w:val="FollowedHyperlink"/>
    <w:basedOn w:val="Carpredefinitoparagrafo"/>
    <w:semiHidden/>
    <w:unhideWhenUsed/>
    <w:rsid w:val="00237C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4BFA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003A63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E010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010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03A63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003A63"/>
    <w:pPr>
      <w:jc w:val="center"/>
    </w:pPr>
    <w:rPr>
      <w:sz w:val="28"/>
    </w:rPr>
  </w:style>
  <w:style w:type="character" w:styleId="Collegamentoipertestuale">
    <w:name w:val="Hyperlink"/>
    <w:basedOn w:val="Carpredefinitoparagrafo"/>
    <w:rsid w:val="00003A63"/>
    <w:rPr>
      <w:color w:val="0000FF"/>
      <w:u w:val="single"/>
    </w:rPr>
  </w:style>
  <w:style w:type="table" w:styleId="Grigliatabella">
    <w:name w:val="Table Grid"/>
    <w:basedOn w:val="Tabellanormale"/>
    <w:rsid w:val="00003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8F6A9C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BF12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Carattere">
    <w:name w:val="Titolo Carattere"/>
    <w:link w:val="Titolo"/>
    <w:locked/>
    <w:rsid w:val="00E01054"/>
    <w:rPr>
      <w:sz w:val="28"/>
      <w:lang w:val="it-IT" w:eastAsia="it-IT"/>
    </w:rPr>
  </w:style>
  <w:style w:type="paragraph" w:styleId="Corpotesto">
    <w:name w:val="Body Text"/>
    <w:basedOn w:val="Normale"/>
    <w:rsid w:val="00152612"/>
    <w:pPr>
      <w:suppressAutoHyphens/>
      <w:spacing w:after="120"/>
    </w:pPr>
    <w:rPr>
      <w:rFonts w:ascii="Times" w:hAnsi="Times"/>
      <w:lang w:eastAsia="ar-SA"/>
    </w:rPr>
  </w:style>
  <w:style w:type="paragraph" w:styleId="Rientrocorpodeltesto">
    <w:name w:val="Body Text Indent"/>
    <w:basedOn w:val="Normale"/>
    <w:rsid w:val="00F560D4"/>
    <w:pPr>
      <w:spacing w:after="120"/>
      <w:ind w:left="283"/>
    </w:pPr>
  </w:style>
  <w:style w:type="paragraph" w:styleId="Corpodeltesto2">
    <w:name w:val="Body Text 2"/>
    <w:basedOn w:val="Normale"/>
    <w:rsid w:val="00F560D4"/>
    <w:pPr>
      <w:spacing w:after="120" w:line="480" w:lineRule="auto"/>
    </w:pPr>
  </w:style>
  <w:style w:type="paragraph" w:styleId="Rientrocorpodeltesto2">
    <w:name w:val="Body Text Indent 2"/>
    <w:basedOn w:val="Normale"/>
    <w:rsid w:val="00F560D4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F560D4"/>
    <w:pPr>
      <w:spacing w:after="120"/>
      <w:ind w:left="283"/>
    </w:pPr>
    <w:rPr>
      <w:sz w:val="16"/>
      <w:szCs w:val="16"/>
    </w:rPr>
  </w:style>
  <w:style w:type="paragraph" w:styleId="NormaleWeb">
    <w:name w:val="Normal (Web)"/>
    <w:basedOn w:val="Normale"/>
    <w:rsid w:val="00F560D4"/>
    <w:pPr>
      <w:spacing w:before="100" w:beforeAutospacing="1" w:after="100" w:afterAutospacing="1"/>
    </w:pPr>
    <w:rPr>
      <w:szCs w:val="24"/>
    </w:rPr>
  </w:style>
  <w:style w:type="paragraph" w:customStyle="1" w:styleId="H5">
    <w:name w:val="H5"/>
    <w:basedOn w:val="Normale"/>
    <w:next w:val="Normale"/>
    <w:rsid w:val="008F4CC4"/>
    <w:pPr>
      <w:keepNext/>
      <w:widowControl w:val="0"/>
      <w:spacing w:before="100" w:after="100"/>
    </w:pPr>
    <w:rPr>
      <w:b/>
      <w:sz w:val="20"/>
    </w:rPr>
  </w:style>
  <w:style w:type="paragraph" w:customStyle="1" w:styleId="PuntoElencoLettere">
    <w:name w:val="PuntoElencoLettere"/>
    <w:basedOn w:val="Normale"/>
    <w:rsid w:val="008F4CC4"/>
    <w:pPr>
      <w:tabs>
        <w:tab w:val="left" w:pos="0"/>
        <w:tab w:val="left" w:pos="567"/>
      </w:tabs>
      <w:suppressAutoHyphens/>
      <w:spacing w:after="120"/>
      <w:ind w:left="360" w:hanging="360"/>
      <w:jc w:val="both"/>
    </w:pPr>
    <w:rPr>
      <w:rFonts w:ascii="Calibri" w:hAnsi="Calibri" w:cs="Calibri"/>
      <w:sz w:val="22"/>
      <w:szCs w:val="24"/>
      <w:lang w:eastAsia="ar-SA"/>
    </w:rPr>
  </w:style>
  <w:style w:type="paragraph" w:customStyle="1" w:styleId="Normale0">
    <w:name w:val="[Normale]"/>
    <w:rsid w:val="008F4CC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ragrafoelenco1">
    <w:name w:val="Paragrafo elenco1"/>
    <w:basedOn w:val="Normale"/>
    <w:rsid w:val="00715468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9A35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locked/>
    <w:rsid w:val="009A35A4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locked/>
    <w:rsid w:val="00ED385F"/>
    <w:rPr>
      <w:rFonts w:cs="Times New Roman"/>
      <w:sz w:val="24"/>
    </w:rPr>
  </w:style>
  <w:style w:type="numbering" w:customStyle="1" w:styleId="Numerato">
    <w:name w:val="Numerato"/>
    <w:rsid w:val="00ED3BB1"/>
    <w:pPr>
      <w:numPr>
        <w:numId w:val="25"/>
      </w:numPr>
    </w:pPr>
  </w:style>
  <w:style w:type="numbering" w:customStyle="1" w:styleId="Puntielenco0">
    <w:name w:val="Punti elenco.0"/>
    <w:rsid w:val="00ED3BB1"/>
    <w:pPr>
      <w:numPr>
        <w:numId w:val="29"/>
      </w:numPr>
    </w:pPr>
  </w:style>
  <w:style w:type="numbering" w:customStyle="1" w:styleId="Stileimportato2">
    <w:name w:val="Stile importato 2"/>
    <w:rsid w:val="00ED3BB1"/>
    <w:pPr>
      <w:numPr>
        <w:numId w:val="36"/>
      </w:numPr>
    </w:pPr>
  </w:style>
  <w:style w:type="numbering" w:customStyle="1" w:styleId="Stileimportato1">
    <w:name w:val="Stile importato 1"/>
    <w:rsid w:val="00ED3BB1"/>
    <w:pPr>
      <w:numPr>
        <w:numId w:val="31"/>
      </w:numPr>
    </w:pPr>
  </w:style>
  <w:style w:type="numbering" w:customStyle="1" w:styleId="Puntielenco">
    <w:name w:val="Punti elenco"/>
    <w:rsid w:val="00ED3BB1"/>
    <w:pPr>
      <w:numPr>
        <w:numId w:val="27"/>
      </w:numPr>
    </w:pPr>
  </w:style>
  <w:style w:type="numbering" w:customStyle="1" w:styleId="Stileimportato10">
    <w:name w:val="Stile importato 1.0"/>
    <w:rsid w:val="00ED3BB1"/>
    <w:pPr>
      <w:numPr>
        <w:numId w:val="33"/>
      </w:numPr>
    </w:pPr>
  </w:style>
  <w:style w:type="character" w:customStyle="1" w:styleId="Titolo1Carattere">
    <w:name w:val="Titolo 1 Carattere"/>
    <w:link w:val="Titolo1"/>
    <w:rsid w:val="002E125E"/>
    <w:rPr>
      <w:sz w:val="28"/>
    </w:rPr>
  </w:style>
  <w:style w:type="paragraph" w:styleId="Paragrafoelenco">
    <w:name w:val="List Paragraph"/>
    <w:basedOn w:val="Normale"/>
    <w:uiPriority w:val="34"/>
    <w:qFormat/>
    <w:rsid w:val="00B5591E"/>
    <w:pPr>
      <w:ind w:left="720"/>
      <w:contextualSpacing/>
    </w:pPr>
  </w:style>
  <w:style w:type="character" w:styleId="Collegamentovisitato">
    <w:name w:val="FollowedHyperlink"/>
    <w:basedOn w:val="Carpredefinitoparagrafo"/>
    <w:semiHidden/>
    <w:unhideWhenUsed/>
    <w:rsid w:val="00237C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27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0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17279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TdiODRhZmEtMTJiNi00OWQ5LTk1MzYtNmU4ZjQ2ZTJjMzYz%40thread.v2/0?context=%7b%22Tid%22%3a%2268c61509-0af1-4291-8702-1268e98f790e%22%2c%22Oid%22%3a%22d6fb948f-2224-4b57-9bfb-7a831512dff6%22%7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meetingOptions/?organizerId=d6fb948f-2224-4b57-9bfb-7a831512dff6&amp;tenantId=68c61509-0af1-4291-8702-1268e98f790e&amp;threadId=19_meeting_MTdiODRhZmEtMTJiNi00OWQ5LTk1MzYtNmU4ZjQ2ZTJjMzYz@thread.v2&amp;messageId=0&amp;language=it-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ka.ms/JoinTeamsMeeti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TdiODRhZmEtMTJiNi00OWQ5LTk1MzYtNmU4ZjQ2ZTJjMzYz%40thread.v2/0?context=%7b%22Tid%22%3a%2268c61509-0af1-4291-8702-1268e98f790e%22%2c%22Oid%22%3a%22d6fb948f-2224-4b57-9bfb-7a831512dff6%22%7d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TIC808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icsagliana.it" TargetMode="External"/><Relationship Id="rId4" Type="http://schemas.openxmlformats.org/officeDocument/2006/relationships/hyperlink" Target="mailto:PTIC808005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sideriA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1605</CharactersWithSpaces>
  <SharedDoc>false</SharedDoc>
  <HLinks>
    <vt:vector size="18" baseType="variant">
      <vt:variant>
        <vt:i4>720983</vt:i4>
      </vt:variant>
      <vt:variant>
        <vt:i4>6</vt:i4>
      </vt:variant>
      <vt:variant>
        <vt:i4>0</vt:i4>
      </vt:variant>
      <vt:variant>
        <vt:i4>5</vt:i4>
      </vt:variant>
      <vt:variant>
        <vt:lpwstr>http://www.icsagliana.it/</vt:lpwstr>
      </vt:variant>
      <vt:variant>
        <vt:lpwstr/>
      </vt:variant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mailto:PTIC808005@PEC.ISTRUZIONE.IT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mailto:PTIC808005@istruzione.it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Angela Desideri</dc:creator>
  <cp:lastModifiedBy>Daniela Lombardi</cp:lastModifiedBy>
  <cp:revision>7</cp:revision>
  <cp:lastPrinted>2018-06-22T12:16:00Z</cp:lastPrinted>
  <dcterms:created xsi:type="dcterms:W3CDTF">2021-01-18T11:19:00Z</dcterms:created>
  <dcterms:modified xsi:type="dcterms:W3CDTF">2021-01-18T11:41:00Z</dcterms:modified>
</cp:coreProperties>
</file>